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B3847" w14:textId="77777777" w:rsidR="00370A69" w:rsidRPr="00996336" w:rsidRDefault="00624B83" w:rsidP="00486D09">
      <w:pPr>
        <w:pStyle w:val="Title"/>
        <w:jc w:val="left"/>
        <w:rPr>
          <w:rFonts w:asciiTheme="minorHAnsi" w:hAnsiTheme="minorHAnsi"/>
          <w:i/>
          <w:color w:val="000000" w:themeColor="text1"/>
          <w:sz w:val="28"/>
          <w:szCs w:val="28"/>
        </w:rPr>
      </w:pPr>
      <w:r>
        <w:rPr>
          <w:rFonts w:asciiTheme="minorHAnsi" w:hAnsiTheme="minorHAnsi"/>
          <w:i/>
          <w:noProof/>
          <w:color w:val="000000" w:themeColor="text1"/>
          <w:sz w:val="28"/>
          <w:szCs w:val="28"/>
          <w:lang w:eastAsia="en-GB"/>
        </w:rPr>
        <w:drawing>
          <wp:anchor distT="0" distB="0" distL="114300" distR="114300" simplePos="0" relativeHeight="251668480" behindDoc="1" locked="0" layoutInCell="1" allowOverlap="1" wp14:anchorId="14085B78" wp14:editId="1FA9BAED">
            <wp:simplePos x="0" y="0"/>
            <wp:positionH relativeFrom="column">
              <wp:posOffset>2242185</wp:posOffset>
            </wp:positionH>
            <wp:positionV relativeFrom="paragraph">
              <wp:posOffset>193675</wp:posOffset>
            </wp:positionV>
            <wp:extent cx="1631950" cy="1724025"/>
            <wp:effectExtent l="0" t="0" r="6350" b="9525"/>
            <wp:wrapTight wrapText="bothSides">
              <wp:wrapPolygon edited="0">
                <wp:start x="0" y="0"/>
                <wp:lineTo x="0" y="21481"/>
                <wp:lineTo x="21432" y="21481"/>
                <wp:lineTo x="214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1">
                      <a:extLst>
                        <a:ext uri="{28A0092B-C50C-407E-A947-70E740481C1C}">
                          <a14:useLocalDpi xmlns:a14="http://schemas.microsoft.com/office/drawing/2010/main" val="0"/>
                        </a:ext>
                      </a:extLst>
                    </a:blip>
                    <a:stretch>
                      <a:fillRect/>
                    </a:stretch>
                  </pic:blipFill>
                  <pic:spPr>
                    <a:xfrm>
                      <a:off x="0" y="0"/>
                      <a:ext cx="1631950" cy="1724025"/>
                    </a:xfrm>
                    <a:prstGeom prst="rect">
                      <a:avLst/>
                    </a:prstGeom>
                  </pic:spPr>
                </pic:pic>
              </a:graphicData>
            </a:graphic>
            <wp14:sizeRelH relativeFrom="page">
              <wp14:pctWidth>0</wp14:pctWidth>
            </wp14:sizeRelH>
            <wp14:sizeRelV relativeFrom="page">
              <wp14:pctHeight>0</wp14:pctHeight>
            </wp14:sizeRelV>
          </wp:anchor>
        </w:drawing>
      </w:r>
    </w:p>
    <w:p w14:paraId="5D3AD628" w14:textId="77777777" w:rsidR="00624B83" w:rsidRDefault="00624B83" w:rsidP="00AE058D">
      <w:pPr>
        <w:pStyle w:val="Title"/>
        <w:rPr>
          <w:rFonts w:ascii="Delius" w:hAnsi="Delius"/>
          <w:sz w:val="56"/>
          <w:szCs w:val="56"/>
        </w:rPr>
      </w:pPr>
    </w:p>
    <w:p w14:paraId="3536989E" w14:textId="77777777" w:rsidR="00624B83" w:rsidRDefault="00624B83" w:rsidP="00AE058D">
      <w:pPr>
        <w:pStyle w:val="Title"/>
        <w:rPr>
          <w:rFonts w:ascii="Delius" w:hAnsi="Delius"/>
          <w:sz w:val="56"/>
          <w:szCs w:val="56"/>
        </w:rPr>
      </w:pPr>
    </w:p>
    <w:p w14:paraId="0A89C84F" w14:textId="77777777" w:rsidR="00624B83" w:rsidRDefault="00624B83" w:rsidP="00AE058D">
      <w:pPr>
        <w:pStyle w:val="Title"/>
        <w:rPr>
          <w:rFonts w:ascii="Delius" w:hAnsi="Delius"/>
          <w:sz w:val="56"/>
          <w:szCs w:val="56"/>
        </w:rPr>
      </w:pPr>
    </w:p>
    <w:p w14:paraId="62D6292F" w14:textId="77777777" w:rsidR="00624B83" w:rsidRDefault="00624B83" w:rsidP="00AE058D">
      <w:pPr>
        <w:pStyle w:val="Title"/>
        <w:rPr>
          <w:rFonts w:ascii="Delius" w:hAnsi="Delius"/>
          <w:sz w:val="56"/>
          <w:szCs w:val="56"/>
        </w:rPr>
      </w:pPr>
    </w:p>
    <w:p w14:paraId="4CF6C98A" w14:textId="77777777" w:rsidR="00AE058D" w:rsidRPr="00624B83" w:rsidRDefault="00624B83" w:rsidP="00AE058D">
      <w:pPr>
        <w:pStyle w:val="Title"/>
        <w:rPr>
          <w:rFonts w:ascii="Delius" w:hAnsi="Delius"/>
          <w:sz w:val="56"/>
          <w:szCs w:val="56"/>
        </w:rPr>
      </w:pPr>
      <w:r>
        <w:rPr>
          <w:rFonts w:ascii="Delius" w:hAnsi="Delius"/>
          <w:sz w:val="56"/>
          <w:szCs w:val="56"/>
        </w:rPr>
        <w:t xml:space="preserve">CAMBRIDGE PRIMARY </w:t>
      </w:r>
      <w:r w:rsidR="00AE058D" w:rsidRPr="00624B83">
        <w:rPr>
          <w:rFonts w:ascii="Delius" w:hAnsi="Delius"/>
          <w:sz w:val="56"/>
          <w:szCs w:val="56"/>
        </w:rPr>
        <w:t>SCHOOL</w:t>
      </w:r>
    </w:p>
    <w:p w14:paraId="329E8854" w14:textId="77777777" w:rsidR="00AE058D" w:rsidRPr="00624B83" w:rsidRDefault="00AE058D" w:rsidP="00AE058D">
      <w:pPr>
        <w:pStyle w:val="Title"/>
        <w:rPr>
          <w:rFonts w:ascii="Delius" w:hAnsi="Delius"/>
          <w:sz w:val="48"/>
          <w:szCs w:val="48"/>
        </w:rPr>
      </w:pPr>
    </w:p>
    <w:p w14:paraId="06E0C627" w14:textId="77777777" w:rsidR="00AE058D" w:rsidRPr="00624B83" w:rsidRDefault="00AE058D" w:rsidP="00AE058D">
      <w:pPr>
        <w:pStyle w:val="Title"/>
        <w:rPr>
          <w:rFonts w:ascii="Delius" w:hAnsi="Delius"/>
          <w:sz w:val="40"/>
          <w:szCs w:val="40"/>
        </w:rPr>
      </w:pPr>
    </w:p>
    <w:p w14:paraId="781E6C27" w14:textId="77777777" w:rsidR="00AE058D" w:rsidRPr="00624B83" w:rsidRDefault="00AE058D" w:rsidP="00AE058D">
      <w:pPr>
        <w:pStyle w:val="Title"/>
        <w:rPr>
          <w:rFonts w:ascii="Delius" w:hAnsi="Delius"/>
          <w:sz w:val="72"/>
          <w:szCs w:val="72"/>
        </w:rPr>
      </w:pPr>
      <w:r w:rsidRPr="00624B83">
        <w:rPr>
          <w:rFonts w:ascii="Delius" w:hAnsi="Delius"/>
          <w:sz w:val="72"/>
          <w:szCs w:val="72"/>
        </w:rPr>
        <w:t>ACCESSIBILITY PLAN</w:t>
      </w:r>
    </w:p>
    <w:p w14:paraId="422817E4" w14:textId="77777777" w:rsidR="00AE058D" w:rsidRPr="00624B83" w:rsidRDefault="00AE058D" w:rsidP="00AE058D">
      <w:pPr>
        <w:pStyle w:val="Title"/>
        <w:rPr>
          <w:rFonts w:ascii="Delius" w:hAnsi="Delius"/>
          <w:sz w:val="72"/>
          <w:szCs w:val="72"/>
        </w:rPr>
      </w:pPr>
    </w:p>
    <w:p w14:paraId="17296C42" w14:textId="76303BE3" w:rsidR="00C355E3" w:rsidRDefault="00AE058D" w:rsidP="00AE058D">
      <w:pPr>
        <w:pStyle w:val="Title"/>
        <w:rPr>
          <w:rFonts w:ascii="Delius" w:hAnsi="Delius"/>
          <w:sz w:val="72"/>
          <w:szCs w:val="72"/>
        </w:rPr>
      </w:pPr>
      <w:r w:rsidRPr="00624B83">
        <w:rPr>
          <w:rFonts w:ascii="Delius" w:hAnsi="Delius"/>
          <w:sz w:val="72"/>
          <w:szCs w:val="72"/>
        </w:rPr>
        <w:t>20</w:t>
      </w:r>
      <w:r w:rsidR="00095108">
        <w:rPr>
          <w:rFonts w:ascii="Delius" w:hAnsi="Delius"/>
          <w:sz w:val="72"/>
          <w:szCs w:val="72"/>
        </w:rPr>
        <w:t>24</w:t>
      </w:r>
      <w:r w:rsidR="00C4063D" w:rsidRPr="00624B83">
        <w:rPr>
          <w:rFonts w:ascii="Delius" w:hAnsi="Delius"/>
          <w:sz w:val="72"/>
          <w:szCs w:val="72"/>
        </w:rPr>
        <w:t>–</w:t>
      </w:r>
      <w:r w:rsidRPr="00624B83">
        <w:rPr>
          <w:rFonts w:ascii="Delius" w:hAnsi="Delius"/>
          <w:sz w:val="72"/>
          <w:szCs w:val="72"/>
        </w:rPr>
        <w:t xml:space="preserve"> 20</w:t>
      </w:r>
      <w:r w:rsidR="0070461C">
        <w:rPr>
          <w:rFonts w:ascii="Delius" w:hAnsi="Delius"/>
          <w:sz w:val="72"/>
          <w:szCs w:val="72"/>
        </w:rPr>
        <w:t>2</w:t>
      </w:r>
      <w:r w:rsidR="00095108">
        <w:rPr>
          <w:rFonts w:ascii="Delius" w:hAnsi="Delius"/>
          <w:sz w:val="72"/>
          <w:szCs w:val="72"/>
        </w:rPr>
        <w:t>7</w:t>
      </w:r>
    </w:p>
    <w:p w14:paraId="2B2ADF11" w14:textId="77777777" w:rsidR="00A7399E" w:rsidRPr="00624B83" w:rsidRDefault="00A7399E" w:rsidP="00624B83">
      <w:pPr>
        <w:pStyle w:val="Title"/>
        <w:rPr>
          <w:rFonts w:ascii="Delius" w:hAnsi="Delius"/>
          <w:sz w:val="32"/>
          <w:szCs w:val="32"/>
        </w:rPr>
      </w:pPr>
    </w:p>
    <w:p w14:paraId="26BC66C5" w14:textId="77777777" w:rsidR="001412A7" w:rsidRPr="00624B83" w:rsidRDefault="001412A7" w:rsidP="001412A7">
      <w:pPr>
        <w:pStyle w:val="Title"/>
        <w:jc w:val="left"/>
        <w:rPr>
          <w:rFonts w:ascii="Delius" w:hAnsi="Deliu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6592"/>
      </w:tblGrid>
      <w:tr w:rsidR="00485473" w:rsidRPr="00624B83" w14:paraId="5B068C4B" w14:textId="77777777" w:rsidTr="00485473">
        <w:trPr>
          <w:trHeight w:val="429"/>
        </w:trPr>
        <w:tc>
          <w:tcPr>
            <w:tcW w:w="1031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4BF5402" w14:textId="77777777" w:rsidR="00485473" w:rsidRPr="00624B83" w:rsidRDefault="00485473">
            <w:pPr>
              <w:pStyle w:val="Title"/>
              <w:spacing w:before="80" w:after="80"/>
              <w:jc w:val="left"/>
              <w:rPr>
                <w:rFonts w:ascii="Delius" w:hAnsi="Delius"/>
                <w:sz w:val="26"/>
                <w:szCs w:val="26"/>
              </w:rPr>
            </w:pPr>
            <w:r w:rsidRPr="00624B83">
              <w:rPr>
                <w:rFonts w:ascii="Delius" w:hAnsi="Delius"/>
                <w:sz w:val="26"/>
                <w:szCs w:val="26"/>
              </w:rPr>
              <w:t>Approved by</w:t>
            </w:r>
            <w:r w:rsidRPr="00624B83">
              <w:rPr>
                <w:rFonts w:ascii="Delius" w:hAnsi="Delius"/>
                <w:sz w:val="26"/>
                <w:szCs w:val="26"/>
                <w:vertAlign w:val="superscript"/>
              </w:rPr>
              <w:t>1</w:t>
            </w:r>
          </w:p>
        </w:tc>
      </w:tr>
      <w:tr w:rsidR="00485473" w:rsidRPr="00624B83" w14:paraId="7FA44683" w14:textId="77777777" w:rsidTr="00485473">
        <w:trPr>
          <w:trHeight w:val="58"/>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5410299" w14:textId="77777777" w:rsidR="00485473" w:rsidRPr="00624B83" w:rsidRDefault="00485473">
            <w:pPr>
              <w:pStyle w:val="Title"/>
              <w:spacing w:before="120" w:after="120"/>
              <w:jc w:val="left"/>
              <w:rPr>
                <w:rFonts w:ascii="Delius" w:hAnsi="Delius"/>
                <w:szCs w:val="32"/>
              </w:rPr>
            </w:pPr>
            <w:r w:rsidRPr="00624B83">
              <w:rPr>
                <w:rFonts w:ascii="Delius" w:hAnsi="Delius"/>
                <w:szCs w:val="32"/>
              </w:rPr>
              <w:t>Name:</w:t>
            </w:r>
          </w:p>
        </w:tc>
        <w:tc>
          <w:tcPr>
            <w:tcW w:w="7087" w:type="dxa"/>
            <w:tcBorders>
              <w:top w:val="single" w:sz="4" w:space="0" w:color="auto"/>
              <w:left w:val="single" w:sz="4" w:space="0" w:color="auto"/>
              <w:bottom w:val="single" w:sz="4" w:space="0" w:color="auto"/>
              <w:right w:val="single" w:sz="4" w:space="0" w:color="auto"/>
            </w:tcBorders>
            <w:vAlign w:val="center"/>
          </w:tcPr>
          <w:p w14:paraId="4A0D69E5" w14:textId="14688042" w:rsidR="00485473" w:rsidRPr="00624B83" w:rsidRDefault="0070461C">
            <w:pPr>
              <w:pStyle w:val="Title"/>
              <w:spacing w:before="120" w:after="120"/>
              <w:jc w:val="left"/>
              <w:rPr>
                <w:rFonts w:ascii="Delius" w:hAnsi="Delius"/>
                <w:b w:val="0"/>
                <w:szCs w:val="32"/>
              </w:rPr>
            </w:pPr>
            <w:r>
              <w:rPr>
                <w:rFonts w:ascii="Delius" w:hAnsi="Delius"/>
                <w:b w:val="0"/>
                <w:szCs w:val="32"/>
              </w:rPr>
              <w:t xml:space="preserve">Jenny Lavery </w:t>
            </w:r>
          </w:p>
        </w:tc>
      </w:tr>
      <w:tr w:rsidR="00485473" w:rsidRPr="00624B83" w14:paraId="66A821E0" w14:textId="77777777" w:rsidTr="00485473">
        <w:trPr>
          <w:trHeight w:val="552"/>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C320500" w14:textId="77777777" w:rsidR="00485473" w:rsidRPr="00624B83" w:rsidRDefault="00485473">
            <w:pPr>
              <w:pStyle w:val="Title"/>
              <w:spacing w:before="120" w:after="120"/>
              <w:jc w:val="left"/>
              <w:rPr>
                <w:rFonts w:ascii="Delius" w:hAnsi="Delius"/>
                <w:szCs w:val="32"/>
              </w:rPr>
            </w:pPr>
            <w:r w:rsidRPr="00624B83">
              <w:rPr>
                <w:rFonts w:ascii="Delius" w:hAnsi="Delius"/>
                <w:szCs w:val="32"/>
              </w:rPr>
              <w:t>Position:</w:t>
            </w:r>
          </w:p>
        </w:tc>
        <w:tc>
          <w:tcPr>
            <w:tcW w:w="7087" w:type="dxa"/>
            <w:tcBorders>
              <w:top w:val="single" w:sz="4" w:space="0" w:color="auto"/>
              <w:left w:val="single" w:sz="4" w:space="0" w:color="auto"/>
              <w:bottom w:val="single" w:sz="4" w:space="0" w:color="auto"/>
              <w:right w:val="single" w:sz="4" w:space="0" w:color="auto"/>
            </w:tcBorders>
            <w:vAlign w:val="center"/>
          </w:tcPr>
          <w:p w14:paraId="05F6C31F" w14:textId="22A16B7E" w:rsidR="00485473" w:rsidRPr="00624B83" w:rsidRDefault="0070461C">
            <w:pPr>
              <w:pStyle w:val="Title"/>
              <w:spacing w:before="120" w:after="120"/>
              <w:jc w:val="left"/>
              <w:rPr>
                <w:rFonts w:ascii="Delius" w:hAnsi="Delius"/>
                <w:b w:val="0"/>
                <w:szCs w:val="32"/>
              </w:rPr>
            </w:pPr>
            <w:r>
              <w:rPr>
                <w:rFonts w:ascii="Delius" w:hAnsi="Delius"/>
                <w:b w:val="0"/>
                <w:szCs w:val="32"/>
              </w:rPr>
              <w:t>Headteacher</w:t>
            </w:r>
          </w:p>
        </w:tc>
      </w:tr>
      <w:tr w:rsidR="00485473" w:rsidRPr="00624B83" w14:paraId="0F62DCC8" w14:textId="77777777" w:rsidTr="00485473">
        <w:trPr>
          <w:trHeight w:val="552"/>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B286F42" w14:textId="77777777" w:rsidR="00485473" w:rsidRPr="00624B83" w:rsidRDefault="00485473">
            <w:pPr>
              <w:pStyle w:val="Title"/>
              <w:spacing w:before="120" w:after="120"/>
              <w:jc w:val="left"/>
              <w:rPr>
                <w:rFonts w:ascii="Delius" w:hAnsi="Delius"/>
                <w:szCs w:val="32"/>
              </w:rPr>
            </w:pPr>
            <w:r w:rsidRPr="00624B83">
              <w:rPr>
                <w:rFonts w:ascii="Delius" w:hAnsi="Delius"/>
                <w:szCs w:val="32"/>
              </w:rPr>
              <w:t>Signed:</w:t>
            </w:r>
          </w:p>
        </w:tc>
        <w:tc>
          <w:tcPr>
            <w:tcW w:w="7087" w:type="dxa"/>
            <w:tcBorders>
              <w:top w:val="single" w:sz="4" w:space="0" w:color="auto"/>
              <w:left w:val="single" w:sz="4" w:space="0" w:color="auto"/>
              <w:bottom w:val="single" w:sz="4" w:space="0" w:color="auto"/>
              <w:right w:val="single" w:sz="4" w:space="0" w:color="auto"/>
            </w:tcBorders>
            <w:vAlign w:val="center"/>
          </w:tcPr>
          <w:p w14:paraId="39410B7F" w14:textId="6C9B73A3" w:rsidR="00485473" w:rsidRPr="0070461C" w:rsidRDefault="0070461C">
            <w:pPr>
              <w:pStyle w:val="Title"/>
              <w:spacing w:before="120" w:after="120"/>
              <w:jc w:val="left"/>
              <w:rPr>
                <w:rFonts w:ascii="Segoe Script" w:hAnsi="Segoe Script"/>
                <w:b w:val="0"/>
                <w:sz w:val="28"/>
                <w:szCs w:val="28"/>
              </w:rPr>
            </w:pPr>
            <w:r w:rsidRPr="0070461C">
              <w:rPr>
                <w:rFonts w:ascii="Segoe Script" w:hAnsi="Segoe Script"/>
                <w:b w:val="0"/>
                <w:sz w:val="28"/>
                <w:szCs w:val="28"/>
              </w:rPr>
              <w:t>JLavery</w:t>
            </w:r>
          </w:p>
        </w:tc>
      </w:tr>
      <w:tr w:rsidR="00485473" w:rsidRPr="00624B83" w14:paraId="503B6521" w14:textId="77777777" w:rsidTr="00485473">
        <w:trPr>
          <w:trHeight w:val="552"/>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BCAFBC" w14:textId="77777777" w:rsidR="00485473" w:rsidRPr="00624B83" w:rsidRDefault="00485473">
            <w:pPr>
              <w:pStyle w:val="Title"/>
              <w:spacing w:before="120" w:after="120"/>
              <w:jc w:val="left"/>
              <w:rPr>
                <w:rFonts w:ascii="Delius" w:hAnsi="Delius"/>
                <w:szCs w:val="32"/>
              </w:rPr>
            </w:pPr>
            <w:r w:rsidRPr="00624B83">
              <w:rPr>
                <w:rFonts w:ascii="Delius" w:hAnsi="Delius"/>
                <w:szCs w:val="32"/>
              </w:rPr>
              <w:t>Date:</w:t>
            </w:r>
          </w:p>
        </w:tc>
        <w:tc>
          <w:tcPr>
            <w:tcW w:w="7087" w:type="dxa"/>
            <w:tcBorders>
              <w:top w:val="single" w:sz="4" w:space="0" w:color="auto"/>
              <w:left w:val="single" w:sz="4" w:space="0" w:color="auto"/>
              <w:bottom w:val="single" w:sz="4" w:space="0" w:color="auto"/>
              <w:right w:val="single" w:sz="4" w:space="0" w:color="auto"/>
            </w:tcBorders>
            <w:vAlign w:val="center"/>
          </w:tcPr>
          <w:p w14:paraId="07AE994A" w14:textId="23BDC0EA" w:rsidR="00485473" w:rsidRPr="00624B83" w:rsidRDefault="003F6412">
            <w:pPr>
              <w:pStyle w:val="Title"/>
              <w:spacing w:before="120" w:after="120"/>
              <w:jc w:val="left"/>
              <w:rPr>
                <w:rFonts w:ascii="Delius" w:hAnsi="Delius"/>
                <w:b w:val="0"/>
                <w:szCs w:val="32"/>
              </w:rPr>
            </w:pPr>
            <w:r>
              <w:rPr>
                <w:rFonts w:ascii="Delius" w:hAnsi="Delius"/>
                <w:b w:val="0"/>
                <w:szCs w:val="32"/>
              </w:rPr>
              <w:t>Dec 2023</w:t>
            </w:r>
          </w:p>
        </w:tc>
      </w:tr>
      <w:tr w:rsidR="00485473" w:rsidRPr="00624B83" w14:paraId="309E1803" w14:textId="77777777" w:rsidTr="00485473">
        <w:trPr>
          <w:trHeight w:val="552"/>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A37424" w14:textId="77777777" w:rsidR="00485473" w:rsidRPr="00624B83" w:rsidRDefault="00485473">
            <w:pPr>
              <w:pStyle w:val="Title"/>
              <w:spacing w:before="120" w:after="120"/>
              <w:jc w:val="left"/>
              <w:rPr>
                <w:rFonts w:ascii="Delius" w:hAnsi="Delius"/>
                <w:szCs w:val="32"/>
              </w:rPr>
            </w:pPr>
            <w:r w:rsidRPr="00624B83">
              <w:rPr>
                <w:rFonts w:ascii="Delius" w:hAnsi="Delius"/>
                <w:szCs w:val="32"/>
              </w:rPr>
              <w:t>Review date</w:t>
            </w:r>
            <w:r w:rsidRPr="00624B83">
              <w:rPr>
                <w:rFonts w:ascii="Delius" w:hAnsi="Delius"/>
                <w:b w:val="0"/>
                <w:szCs w:val="32"/>
                <w:vertAlign w:val="superscript"/>
              </w:rPr>
              <w:t>2</w:t>
            </w:r>
            <w:r w:rsidRPr="00624B83">
              <w:rPr>
                <w:rFonts w:ascii="Delius" w:hAnsi="Delius"/>
                <w:szCs w:val="32"/>
              </w:rPr>
              <w:t>:</w:t>
            </w:r>
          </w:p>
        </w:tc>
        <w:tc>
          <w:tcPr>
            <w:tcW w:w="7087" w:type="dxa"/>
            <w:tcBorders>
              <w:top w:val="single" w:sz="4" w:space="0" w:color="auto"/>
              <w:left w:val="single" w:sz="4" w:space="0" w:color="auto"/>
              <w:bottom w:val="single" w:sz="4" w:space="0" w:color="auto"/>
              <w:right w:val="single" w:sz="4" w:space="0" w:color="auto"/>
            </w:tcBorders>
            <w:vAlign w:val="center"/>
          </w:tcPr>
          <w:p w14:paraId="46AB31B0" w14:textId="5C21048B" w:rsidR="00485473" w:rsidRPr="00624B83" w:rsidRDefault="003F6412">
            <w:pPr>
              <w:pStyle w:val="Title"/>
              <w:spacing w:before="120" w:after="120"/>
              <w:jc w:val="left"/>
              <w:rPr>
                <w:rFonts w:ascii="Delius" w:hAnsi="Delius"/>
                <w:b w:val="0"/>
                <w:szCs w:val="32"/>
              </w:rPr>
            </w:pPr>
            <w:r>
              <w:rPr>
                <w:rFonts w:ascii="Delius" w:hAnsi="Delius"/>
                <w:b w:val="0"/>
                <w:szCs w:val="32"/>
              </w:rPr>
              <w:t>Dec 2024</w:t>
            </w:r>
          </w:p>
        </w:tc>
      </w:tr>
    </w:tbl>
    <w:p w14:paraId="3C0BF438" w14:textId="77777777" w:rsidR="00E24659" w:rsidRPr="00624B83" w:rsidRDefault="00E24659" w:rsidP="00272A04">
      <w:pPr>
        <w:spacing w:after="200" w:line="276" w:lineRule="auto"/>
        <w:rPr>
          <w:rFonts w:ascii="Delius" w:eastAsiaTheme="minorHAnsi" w:hAnsi="Delius" w:cstheme="minorBidi"/>
          <w:szCs w:val="22"/>
        </w:rPr>
        <w:sectPr w:rsidR="00E24659" w:rsidRPr="00624B83" w:rsidSect="001412A7">
          <w:footerReference w:type="default" r:id="rId12"/>
          <w:pgSz w:w="11906" w:h="16838"/>
          <w:pgMar w:top="1134" w:right="1134" w:bottom="1134" w:left="1134" w:header="709" w:footer="709" w:gutter="0"/>
          <w:cols w:space="708"/>
          <w:docGrid w:linePitch="360"/>
        </w:sectPr>
      </w:pPr>
    </w:p>
    <w:p w14:paraId="31A4ECF9" w14:textId="77777777" w:rsidR="00A7399E" w:rsidRPr="00624B83" w:rsidRDefault="00A7399E" w:rsidP="00A7399E">
      <w:pPr>
        <w:rPr>
          <w:rFonts w:ascii="Delius" w:hAnsi="Delius"/>
          <w:b/>
          <w:color w:val="1F497D" w:themeColor="text2"/>
          <w:sz w:val="32"/>
          <w:szCs w:val="32"/>
        </w:rPr>
      </w:pPr>
      <w:r w:rsidRPr="00624B83">
        <w:rPr>
          <w:rFonts w:ascii="Delius" w:hAnsi="Delius"/>
          <w:b/>
          <w:color w:val="1F497D" w:themeColor="text2"/>
          <w:sz w:val="32"/>
          <w:szCs w:val="32"/>
        </w:rPr>
        <w:lastRenderedPageBreak/>
        <w:t>REVIEW SHEET</w:t>
      </w:r>
    </w:p>
    <w:p w14:paraId="1F23E420" w14:textId="77777777" w:rsidR="00A7399E" w:rsidRPr="00624B83" w:rsidRDefault="00A7399E" w:rsidP="00A7399E">
      <w:pPr>
        <w:rPr>
          <w:rFonts w:ascii="Delius" w:hAnsi="Delius"/>
          <w:b/>
          <w:sz w:val="24"/>
          <w:szCs w:val="24"/>
        </w:rPr>
      </w:pPr>
    </w:p>
    <w:p w14:paraId="3EF36708" w14:textId="77777777" w:rsidR="00A7399E" w:rsidRPr="00624B83" w:rsidRDefault="00A7399E" w:rsidP="00A7399E">
      <w:pPr>
        <w:rPr>
          <w:rFonts w:ascii="Delius" w:hAnsi="Delius"/>
          <w:b/>
          <w:sz w:val="24"/>
          <w:szCs w:val="24"/>
        </w:rPr>
      </w:pPr>
      <w:r w:rsidRPr="00624B83">
        <w:rPr>
          <w:rFonts w:ascii="Delius" w:hAnsi="Delius"/>
          <w:b/>
          <w:sz w:val="24"/>
          <w:szCs w:val="24"/>
        </w:rPr>
        <w:t>The information in the table below details earlier versions of this document with a brief description of each review and how to distinguish amendments made since the previous version date (if any).</w:t>
      </w:r>
    </w:p>
    <w:p w14:paraId="1AC47BB8" w14:textId="77777777" w:rsidR="00A7399E" w:rsidRPr="00624B83" w:rsidRDefault="00A7399E" w:rsidP="00A7399E">
      <w:pPr>
        <w:rPr>
          <w:rFonts w:ascii="Delius" w:hAnsi="Delius"/>
          <w:b/>
          <w:sz w:val="24"/>
          <w:szCs w:val="24"/>
        </w:rPr>
      </w:pPr>
    </w:p>
    <w:p w14:paraId="7ECB0533" w14:textId="77777777" w:rsidR="00A7399E" w:rsidRPr="00624B83" w:rsidRDefault="00A7399E" w:rsidP="00A7399E">
      <w:pPr>
        <w:rPr>
          <w:rFonts w:ascii="Delius" w:hAnsi="Delius"/>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91"/>
        <w:gridCol w:w="6060"/>
        <w:gridCol w:w="2321"/>
      </w:tblGrid>
      <w:tr w:rsidR="00A7399E" w:rsidRPr="00624B83" w14:paraId="29B9C2A7" w14:textId="77777777" w:rsidTr="003F6412">
        <w:trPr>
          <w:trHeight w:val="20"/>
        </w:trPr>
        <w:tc>
          <w:tcPr>
            <w:tcW w:w="1391" w:type="dxa"/>
            <w:shd w:val="clear" w:color="auto" w:fill="D9D9D9" w:themeFill="background1" w:themeFillShade="D9"/>
            <w:vAlign w:val="center"/>
          </w:tcPr>
          <w:p w14:paraId="4D93810B" w14:textId="77777777" w:rsidR="00A7399E" w:rsidRPr="00624B83" w:rsidRDefault="00A7399E" w:rsidP="007D7413">
            <w:pPr>
              <w:jc w:val="center"/>
              <w:rPr>
                <w:rFonts w:ascii="Delius" w:eastAsia="Gill Sans MT" w:hAnsi="Delius"/>
                <w:b/>
                <w:szCs w:val="22"/>
              </w:rPr>
            </w:pPr>
            <w:r w:rsidRPr="00624B83">
              <w:rPr>
                <w:rFonts w:ascii="Delius" w:eastAsia="Gill Sans MT" w:hAnsi="Delius"/>
                <w:b/>
                <w:szCs w:val="22"/>
              </w:rPr>
              <w:t>Version Number</w:t>
            </w:r>
          </w:p>
        </w:tc>
        <w:tc>
          <w:tcPr>
            <w:tcW w:w="6060" w:type="dxa"/>
            <w:shd w:val="clear" w:color="auto" w:fill="D9D9D9" w:themeFill="background1" w:themeFillShade="D9"/>
            <w:vAlign w:val="center"/>
          </w:tcPr>
          <w:p w14:paraId="2ECA653A" w14:textId="77777777" w:rsidR="00A7399E" w:rsidRPr="00624B83" w:rsidRDefault="00A7399E" w:rsidP="007D7413">
            <w:pPr>
              <w:jc w:val="center"/>
              <w:rPr>
                <w:rFonts w:ascii="Delius" w:eastAsia="Gill Sans MT" w:hAnsi="Delius"/>
                <w:b/>
                <w:szCs w:val="22"/>
              </w:rPr>
            </w:pPr>
            <w:r w:rsidRPr="00624B83">
              <w:rPr>
                <w:rFonts w:ascii="Delius" w:eastAsia="Gill Sans MT" w:hAnsi="Delius"/>
                <w:b/>
                <w:szCs w:val="22"/>
              </w:rPr>
              <w:t>Version Description</w:t>
            </w:r>
          </w:p>
        </w:tc>
        <w:tc>
          <w:tcPr>
            <w:tcW w:w="2321" w:type="dxa"/>
            <w:shd w:val="clear" w:color="auto" w:fill="D9D9D9" w:themeFill="background1" w:themeFillShade="D9"/>
            <w:vAlign w:val="center"/>
          </w:tcPr>
          <w:p w14:paraId="259A40EE" w14:textId="77777777" w:rsidR="00A7399E" w:rsidRPr="00624B83" w:rsidRDefault="00A7399E" w:rsidP="007D7413">
            <w:pPr>
              <w:jc w:val="center"/>
              <w:rPr>
                <w:rFonts w:ascii="Delius" w:eastAsia="Gill Sans MT" w:hAnsi="Delius"/>
                <w:b/>
                <w:szCs w:val="22"/>
              </w:rPr>
            </w:pPr>
            <w:r w:rsidRPr="00624B83">
              <w:rPr>
                <w:rFonts w:ascii="Delius" w:eastAsia="Gill Sans MT" w:hAnsi="Delius"/>
                <w:b/>
                <w:szCs w:val="22"/>
              </w:rPr>
              <w:t>Date of Revision</w:t>
            </w:r>
          </w:p>
        </w:tc>
      </w:tr>
      <w:tr w:rsidR="00A7399E" w:rsidRPr="00624B83" w14:paraId="45460A71" w14:textId="77777777" w:rsidTr="003F6412">
        <w:trPr>
          <w:trHeight w:val="548"/>
        </w:trPr>
        <w:tc>
          <w:tcPr>
            <w:tcW w:w="1391" w:type="dxa"/>
            <w:shd w:val="clear" w:color="auto" w:fill="auto"/>
            <w:vAlign w:val="center"/>
          </w:tcPr>
          <w:p w14:paraId="566D527D" w14:textId="77777777" w:rsidR="00A7399E" w:rsidRPr="00624B83" w:rsidRDefault="009911CB" w:rsidP="00A7399E">
            <w:pPr>
              <w:spacing w:before="120" w:after="120"/>
              <w:jc w:val="center"/>
              <w:rPr>
                <w:rFonts w:ascii="Delius" w:eastAsia="Gill Sans MT" w:hAnsi="Delius"/>
                <w:szCs w:val="22"/>
              </w:rPr>
            </w:pPr>
            <w:r w:rsidRPr="00624B83">
              <w:rPr>
                <w:rFonts w:ascii="Delius" w:eastAsia="Gill Sans MT" w:hAnsi="Delius"/>
                <w:szCs w:val="22"/>
              </w:rPr>
              <w:t>1</w:t>
            </w:r>
          </w:p>
        </w:tc>
        <w:tc>
          <w:tcPr>
            <w:tcW w:w="6060" w:type="dxa"/>
            <w:shd w:val="clear" w:color="auto" w:fill="auto"/>
          </w:tcPr>
          <w:p w14:paraId="3B026CBD" w14:textId="77777777" w:rsidR="00A7399E" w:rsidRPr="00624B83" w:rsidRDefault="00A7399E" w:rsidP="00A7399E">
            <w:pPr>
              <w:spacing w:before="120" w:after="120"/>
              <w:rPr>
                <w:rFonts w:ascii="Delius" w:eastAsia="Gill Sans MT" w:hAnsi="Delius"/>
                <w:szCs w:val="22"/>
              </w:rPr>
            </w:pPr>
            <w:r w:rsidRPr="00624B83">
              <w:rPr>
                <w:rFonts w:ascii="Delius" w:eastAsia="Gill Sans MT" w:hAnsi="Delius"/>
                <w:szCs w:val="22"/>
              </w:rPr>
              <w:t>Original</w:t>
            </w:r>
          </w:p>
        </w:tc>
        <w:tc>
          <w:tcPr>
            <w:tcW w:w="2321" w:type="dxa"/>
            <w:shd w:val="clear" w:color="auto" w:fill="auto"/>
            <w:vAlign w:val="center"/>
          </w:tcPr>
          <w:p w14:paraId="671254A4" w14:textId="5BD10994" w:rsidR="00A7399E" w:rsidRPr="00624B83" w:rsidRDefault="004704CD" w:rsidP="00A7399E">
            <w:pPr>
              <w:spacing w:before="120" w:after="120"/>
              <w:jc w:val="center"/>
              <w:rPr>
                <w:rFonts w:ascii="Delius" w:eastAsia="Gill Sans MT" w:hAnsi="Delius"/>
                <w:szCs w:val="22"/>
              </w:rPr>
            </w:pPr>
            <w:r>
              <w:rPr>
                <w:rFonts w:ascii="Delius" w:eastAsia="Gill Sans MT" w:hAnsi="Delius"/>
                <w:szCs w:val="22"/>
              </w:rPr>
              <w:t>May 2019</w:t>
            </w:r>
          </w:p>
        </w:tc>
      </w:tr>
      <w:tr w:rsidR="00A7399E" w:rsidRPr="00624B83" w14:paraId="63497172" w14:textId="77777777" w:rsidTr="003F6412">
        <w:trPr>
          <w:trHeight w:val="676"/>
        </w:trPr>
        <w:tc>
          <w:tcPr>
            <w:tcW w:w="1391" w:type="dxa"/>
            <w:shd w:val="clear" w:color="auto" w:fill="auto"/>
            <w:vAlign w:val="center"/>
          </w:tcPr>
          <w:p w14:paraId="2B0B7C5A" w14:textId="241DBA58" w:rsidR="00A7399E" w:rsidRPr="00624B83" w:rsidRDefault="003F6412" w:rsidP="00A7399E">
            <w:pPr>
              <w:spacing w:before="120" w:after="120"/>
              <w:jc w:val="center"/>
              <w:rPr>
                <w:rFonts w:ascii="Delius" w:eastAsia="Gill Sans MT" w:hAnsi="Delius"/>
                <w:szCs w:val="22"/>
              </w:rPr>
            </w:pPr>
            <w:r>
              <w:rPr>
                <w:rFonts w:ascii="Delius" w:eastAsia="Gill Sans MT" w:hAnsi="Delius"/>
                <w:szCs w:val="22"/>
              </w:rPr>
              <w:t>2</w:t>
            </w:r>
          </w:p>
        </w:tc>
        <w:tc>
          <w:tcPr>
            <w:tcW w:w="6060" w:type="dxa"/>
            <w:shd w:val="clear" w:color="auto" w:fill="auto"/>
          </w:tcPr>
          <w:p w14:paraId="72AE405D" w14:textId="7EF82C06" w:rsidR="00A7399E" w:rsidRPr="00624B83" w:rsidRDefault="003F6412" w:rsidP="00A7399E">
            <w:pPr>
              <w:spacing w:before="120" w:after="120"/>
              <w:rPr>
                <w:rFonts w:ascii="Delius" w:eastAsia="Gill Sans MT" w:hAnsi="Delius"/>
                <w:szCs w:val="22"/>
              </w:rPr>
            </w:pPr>
            <w:r>
              <w:rPr>
                <w:rFonts w:ascii="Delius" w:eastAsia="Gill Sans MT" w:hAnsi="Delius"/>
                <w:szCs w:val="22"/>
              </w:rPr>
              <w:t>Reviewed</w:t>
            </w:r>
          </w:p>
        </w:tc>
        <w:tc>
          <w:tcPr>
            <w:tcW w:w="2321" w:type="dxa"/>
            <w:shd w:val="clear" w:color="auto" w:fill="auto"/>
            <w:vAlign w:val="center"/>
          </w:tcPr>
          <w:p w14:paraId="21E82E6B" w14:textId="6D61DAA3" w:rsidR="00A7399E" w:rsidRPr="00624B83" w:rsidRDefault="003F6412" w:rsidP="00A7399E">
            <w:pPr>
              <w:spacing w:before="120" w:after="120"/>
              <w:jc w:val="center"/>
              <w:rPr>
                <w:rFonts w:ascii="Delius" w:eastAsia="Gill Sans MT" w:hAnsi="Delius"/>
                <w:szCs w:val="22"/>
              </w:rPr>
            </w:pPr>
            <w:r>
              <w:rPr>
                <w:rFonts w:ascii="Delius" w:eastAsia="Gill Sans MT" w:hAnsi="Delius"/>
                <w:szCs w:val="22"/>
              </w:rPr>
              <w:t>Dec 2020</w:t>
            </w:r>
          </w:p>
        </w:tc>
      </w:tr>
      <w:tr w:rsidR="003F6412" w:rsidRPr="00624B83" w14:paraId="3C625FEE" w14:textId="77777777" w:rsidTr="003F6412">
        <w:trPr>
          <w:trHeight w:val="20"/>
        </w:trPr>
        <w:tc>
          <w:tcPr>
            <w:tcW w:w="1391" w:type="dxa"/>
            <w:shd w:val="clear" w:color="auto" w:fill="auto"/>
            <w:vAlign w:val="center"/>
          </w:tcPr>
          <w:p w14:paraId="1392138F" w14:textId="4C379709" w:rsidR="003F6412" w:rsidRPr="00624B83" w:rsidRDefault="003F6412" w:rsidP="003F6412">
            <w:pPr>
              <w:jc w:val="center"/>
              <w:rPr>
                <w:rFonts w:ascii="Delius" w:eastAsia="Gill Sans MT" w:hAnsi="Delius"/>
                <w:szCs w:val="22"/>
              </w:rPr>
            </w:pPr>
            <w:r>
              <w:rPr>
                <w:rFonts w:ascii="Delius" w:eastAsia="Gill Sans MT" w:hAnsi="Delius"/>
                <w:szCs w:val="22"/>
              </w:rPr>
              <w:t>3</w:t>
            </w:r>
          </w:p>
        </w:tc>
        <w:tc>
          <w:tcPr>
            <w:tcW w:w="6060" w:type="dxa"/>
            <w:tcBorders>
              <w:top w:val="single" w:sz="4" w:space="0" w:color="auto"/>
              <w:left w:val="single" w:sz="4" w:space="0" w:color="auto"/>
              <w:bottom w:val="single" w:sz="4" w:space="0" w:color="auto"/>
              <w:right w:val="single" w:sz="4" w:space="0" w:color="auto"/>
            </w:tcBorders>
            <w:vAlign w:val="center"/>
          </w:tcPr>
          <w:p w14:paraId="66051310" w14:textId="557E45BE" w:rsidR="003F6412" w:rsidRPr="003F6412" w:rsidRDefault="003F6412" w:rsidP="003F6412">
            <w:pPr>
              <w:rPr>
                <w:rFonts w:ascii="Delius" w:eastAsia="Gill Sans MT" w:hAnsi="Delius"/>
                <w:szCs w:val="22"/>
              </w:rPr>
            </w:pPr>
            <w:r w:rsidRPr="003F6412">
              <w:rPr>
                <w:rFonts w:ascii="Delius" w:eastAsia="Gill Sans MT" w:hAnsi="Delius"/>
                <w:szCs w:val="22"/>
              </w:rPr>
              <w:t>Very minor updates AND ‘Date Complete’ added to all Action Plans (Appendices)</w:t>
            </w:r>
          </w:p>
        </w:tc>
        <w:tc>
          <w:tcPr>
            <w:tcW w:w="2321" w:type="dxa"/>
            <w:shd w:val="clear" w:color="auto" w:fill="auto"/>
            <w:vAlign w:val="center"/>
          </w:tcPr>
          <w:p w14:paraId="6BB93CE7" w14:textId="7ABB99DB" w:rsidR="003F6412" w:rsidRPr="00624B83" w:rsidRDefault="003F6412" w:rsidP="003F6412">
            <w:pPr>
              <w:jc w:val="center"/>
              <w:rPr>
                <w:rFonts w:ascii="Delius" w:eastAsia="Gill Sans MT" w:hAnsi="Delius"/>
                <w:szCs w:val="22"/>
              </w:rPr>
            </w:pPr>
            <w:r>
              <w:rPr>
                <w:rFonts w:ascii="Delius" w:eastAsia="Gill Sans MT" w:hAnsi="Delius"/>
                <w:szCs w:val="22"/>
              </w:rPr>
              <w:t>Dec 2021</w:t>
            </w:r>
          </w:p>
        </w:tc>
      </w:tr>
      <w:tr w:rsidR="003F6412" w:rsidRPr="00624B83" w14:paraId="3E995107" w14:textId="77777777" w:rsidTr="003F6412">
        <w:trPr>
          <w:trHeight w:val="20"/>
        </w:trPr>
        <w:tc>
          <w:tcPr>
            <w:tcW w:w="1391" w:type="dxa"/>
            <w:shd w:val="clear" w:color="auto" w:fill="auto"/>
            <w:vAlign w:val="center"/>
          </w:tcPr>
          <w:p w14:paraId="25070A99" w14:textId="0FB6BB3E" w:rsidR="003F6412" w:rsidRPr="00624B83" w:rsidRDefault="003F6412" w:rsidP="003F6412">
            <w:pPr>
              <w:jc w:val="center"/>
              <w:rPr>
                <w:rFonts w:ascii="Delius" w:eastAsia="Gill Sans MT" w:hAnsi="Delius"/>
                <w:szCs w:val="22"/>
              </w:rPr>
            </w:pPr>
            <w:r>
              <w:rPr>
                <w:rFonts w:ascii="Delius" w:eastAsia="Gill Sans MT" w:hAnsi="Delius"/>
                <w:szCs w:val="22"/>
              </w:rPr>
              <w:t>4</w:t>
            </w:r>
          </w:p>
        </w:tc>
        <w:tc>
          <w:tcPr>
            <w:tcW w:w="6060" w:type="dxa"/>
            <w:tcBorders>
              <w:top w:val="single" w:sz="4" w:space="0" w:color="auto"/>
              <w:left w:val="single" w:sz="4" w:space="0" w:color="auto"/>
              <w:bottom w:val="single" w:sz="4" w:space="0" w:color="auto"/>
              <w:right w:val="single" w:sz="4" w:space="0" w:color="auto"/>
            </w:tcBorders>
            <w:vAlign w:val="center"/>
          </w:tcPr>
          <w:p w14:paraId="1A2E60F5" w14:textId="716050B6" w:rsidR="003F6412" w:rsidRPr="003F6412" w:rsidRDefault="003F6412" w:rsidP="003F6412">
            <w:pPr>
              <w:rPr>
                <w:rFonts w:ascii="Delius" w:eastAsia="Gill Sans MT" w:hAnsi="Delius"/>
                <w:szCs w:val="22"/>
              </w:rPr>
            </w:pPr>
            <w:r w:rsidRPr="003F6412">
              <w:rPr>
                <w:rFonts w:ascii="Delius" w:eastAsia="Gill Sans MT" w:hAnsi="Delius"/>
                <w:szCs w:val="22"/>
              </w:rPr>
              <w:t xml:space="preserve">Reviewed – links checked </w:t>
            </w:r>
          </w:p>
        </w:tc>
        <w:tc>
          <w:tcPr>
            <w:tcW w:w="2321" w:type="dxa"/>
            <w:shd w:val="clear" w:color="auto" w:fill="auto"/>
            <w:vAlign w:val="center"/>
          </w:tcPr>
          <w:p w14:paraId="004A5486" w14:textId="05EC2297" w:rsidR="003F6412" w:rsidRPr="00624B83" w:rsidRDefault="003F6412" w:rsidP="003F6412">
            <w:pPr>
              <w:jc w:val="center"/>
              <w:rPr>
                <w:rFonts w:ascii="Delius" w:eastAsia="Gill Sans MT" w:hAnsi="Delius"/>
                <w:szCs w:val="22"/>
              </w:rPr>
            </w:pPr>
            <w:r>
              <w:rPr>
                <w:rFonts w:ascii="Delius" w:eastAsia="Gill Sans MT" w:hAnsi="Delius"/>
                <w:szCs w:val="22"/>
              </w:rPr>
              <w:t>Dec 2022</w:t>
            </w:r>
          </w:p>
        </w:tc>
      </w:tr>
      <w:tr w:rsidR="003F6412" w:rsidRPr="00624B83" w14:paraId="25C5AD59" w14:textId="77777777" w:rsidTr="003F6412">
        <w:trPr>
          <w:trHeight w:val="20"/>
        </w:trPr>
        <w:tc>
          <w:tcPr>
            <w:tcW w:w="1391" w:type="dxa"/>
            <w:shd w:val="clear" w:color="auto" w:fill="auto"/>
            <w:vAlign w:val="center"/>
          </w:tcPr>
          <w:p w14:paraId="1AC643CD" w14:textId="1724DFF2" w:rsidR="003F6412" w:rsidRPr="00624B83" w:rsidRDefault="003F6412" w:rsidP="003F6412">
            <w:pPr>
              <w:jc w:val="center"/>
              <w:rPr>
                <w:rFonts w:ascii="Delius" w:eastAsia="Gill Sans MT" w:hAnsi="Delius"/>
                <w:szCs w:val="22"/>
              </w:rPr>
            </w:pPr>
            <w:r>
              <w:rPr>
                <w:rFonts w:ascii="Delius" w:eastAsia="Gill Sans MT" w:hAnsi="Delius"/>
                <w:szCs w:val="22"/>
              </w:rPr>
              <w:t>5</w:t>
            </w:r>
          </w:p>
        </w:tc>
        <w:tc>
          <w:tcPr>
            <w:tcW w:w="6060" w:type="dxa"/>
            <w:tcBorders>
              <w:top w:val="single" w:sz="4" w:space="0" w:color="auto"/>
              <w:left w:val="single" w:sz="4" w:space="0" w:color="auto"/>
              <w:bottom w:val="single" w:sz="4" w:space="0" w:color="auto"/>
              <w:right w:val="single" w:sz="4" w:space="0" w:color="auto"/>
            </w:tcBorders>
            <w:vAlign w:val="center"/>
          </w:tcPr>
          <w:p w14:paraId="4323D18F" w14:textId="3FFEB9DE" w:rsidR="003F6412" w:rsidRPr="003F6412" w:rsidRDefault="003F6412" w:rsidP="003F6412">
            <w:pPr>
              <w:rPr>
                <w:rFonts w:ascii="Delius" w:eastAsia="Gill Sans MT" w:hAnsi="Delius"/>
                <w:szCs w:val="22"/>
              </w:rPr>
            </w:pPr>
            <w:r w:rsidRPr="003F6412">
              <w:rPr>
                <w:rFonts w:ascii="Delius" w:eastAsia="Gill Sans MT" w:hAnsi="Delius"/>
                <w:szCs w:val="22"/>
                <w:highlight w:val="yellow"/>
              </w:rPr>
              <w:t>Reviewed with minor restructuring and updated to include information relating to the Public Sector Equality Duty</w:t>
            </w:r>
          </w:p>
        </w:tc>
        <w:tc>
          <w:tcPr>
            <w:tcW w:w="2321" w:type="dxa"/>
            <w:shd w:val="clear" w:color="auto" w:fill="auto"/>
            <w:vAlign w:val="center"/>
          </w:tcPr>
          <w:p w14:paraId="502B3CBB" w14:textId="437899CC" w:rsidR="003F6412" w:rsidRPr="00624B83" w:rsidRDefault="003F6412" w:rsidP="003F6412">
            <w:pPr>
              <w:jc w:val="center"/>
              <w:rPr>
                <w:rFonts w:ascii="Delius" w:eastAsia="Gill Sans MT" w:hAnsi="Delius"/>
                <w:szCs w:val="22"/>
              </w:rPr>
            </w:pPr>
            <w:r>
              <w:rPr>
                <w:rFonts w:ascii="Delius" w:eastAsia="Gill Sans MT" w:hAnsi="Delius"/>
                <w:szCs w:val="22"/>
              </w:rPr>
              <w:t>Dec 2023</w:t>
            </w:r>
          </w:p>
        </w:tc>
      </w:tr>
      <w:tr w:rsidR="003F6412" w:rsidRPr="00624B83" w14:paraId="75C3E018" w14:textId="77777777" w:rsidTr="003F6412">
        <w:trPr>
          <w:trHeight w:val="20"/>
        </w:trPr>
        <w:tc>
          <w:tcPr>
            <w:tcW w:w="1391" w:type="dxa"/>
            <w:shd w:val="clear" w:color="auto" w:fill="auto"/>
            <w:vAlign w:val="center"/>
          </w:tcPr>
          <w:p w14:paraId="2B97F9E3" w14:textId="4E20CC93" w:rsidR="003F6412" w:rsidRPr="00624B83" w:rsidRDefault="003F6412" w:rsidP="003F6412">
            <w:pPr>
              <w:jc w:val="center"/>
              <w:rPr>
                <w:rFonts w:ascii="Delius" w:eastAsia="Gill Sans MT" w:hAnsi="Delius"/>
                <w:szCs w:val="22"/>
                <w:highlight w:val="cyan"/>
              </w:rPr>
            </w:pPr>
          </w:p>
        </w:tc>
        <w:tc>
          <w:tcPr>
            <w:tcW w:w="6060" w:type="dxa"/>
            <w:shd w:val="clear" w:color="auto" w:fill="auto"/>
            <w:vAlign w:val="center"/>
          </w:tcPr>
          <w:p w14:paraId="005A490B" w14:textId="19AAF25E" w:rsidR="003F6412" w:rsidRPr="00624B83" w:rsidRDefault="003F6412" w:rsidP="003F6412">
            <w:pPr>
              <w:rPr>
                <w:rFonts w:ascii="Delius" w:eastAsia="Gill Sans MT" w:hAnsi="Delius"/>
                <w:szCs w:val="22"/>
                <w:highlight w:val="cyan"/>
              </w:rPr>
            </w:pPr>
          </w:p>
        </w:tc>
        <w:tc>
          <w:tcPr>
            <w:tcW w:w="2321" w:type="dxa"/>
            <w:shd w:val="clear" w:color="auto" w:fill="auto"/>
            <w:vAlign w:val="center"/>
          </w:tcPr>
          <w:p w14:paraId="22B0DABA" w14:textId="5EA922DA" w:rsidR="003F6412" w:rsidRPr="00624B83" w:rsidRDefault="003F6412" w:rsidP="003F6412">
            <w:pPr>
              <w:jc w:val="center"/>
              <w:rPr>
                <w:rFonts w:ascii="Delius" w:eastAsia="Gill Sans MT" w:hAnsi="Delius"/>
                <w:szCs w:val="22"/>
                <w:highlight w:val="cyan"/>
              </w:rPr>
            </w:pPr>
          </w:p>
        </w:tc>
      </w:tr>
      <w:tr w:rsidR="003F6412" w:rsidRPr="00624B83" w14:paraId="11452666" w14:textId="77777777" w:rsidTr="003F6412">
        <w:trPr>
          <w:trHeight w:val="20"/>
        </w:trPr>
        <w:tc>
          <w:tcPr>
            <w:tcW w:w="1391" w:type="dxa"/>
            <w:shd w:val="clear" w:color="auto" w:fill="auto"/>
            <w:vAlign w:val="center"/>
          </w:tcPr>
          <w:p w14:paraId="7678EEBA" w14:textId="77777777" w:rsidR="003F6412" w:rsidRPr="00624B83" w:rsidRDefault="003F6412" w:rsidP="003F6412">
            <w:pPr>
              <w:jc w:val="center"/>
              <w:rPr>
                <w:rFonts w:ascii="Delius" w:eastAsia="Gill Sans MT" w:hAnsi="Delius"/>
                <w:szCs w:val="22"/>
              </w:rPr>
            </w:pPr>
          </w:p>
        </w:tc>
        <w:tc>
          <w:tcPr>
            <w:tcW w:w="6060" w:type="dxa"/>
            <w:shd w:val="clear" w:color="auto" w:fill="auto"/>
            <w:vAlign w:val="center"/>
          </w:tcPr>
          <w:p w14:paraId="186B5912" w14:textId="77777777" w:rsidR="003F6412" w:rsidRPr="00624B83" w:rsidRDefault="003F6412" w:rsidP="003F6412">
            <w:pPr>
              <w:rPr>
                <w:rFonts w:ascii="Delius" w:eastAsia="Gill Sans MT" w:hAnsi="Delius"/>
                <w:szCs w:val="22"/>
              </w:rPr>
            </w:pPr>
          </w:p>
        </w:tc>
        <w:tc>
          <w:tcPr>
            <w:tcW w:w="2321" w:type="dxa"/>
            <w:shd w:val="clear" w:color="auto" w:fill="auto"/>
            <w:vAlign w:val="center"/>
          </w:tcPr>
          <w:p w14:paraId="6944D8FC" w14:textId="77777777" w:rsidR="003F6412" w:rsidRPr="00624B83" w:rsidRDefault="003F6412" w:rsidP="003F6412">
            <w:pPr>
              <w:jc w:val="center"/>
              <w:rPr>
                <w:rFonts w:ascii="Delius" w:eastAsia="Gill Sans MT" w:hAnsi="Delius"/>
                <w:szCs w:val="22"/>
              </w:rPr>
            </w:pPr>
          </w:p>
        </w:tc>
      </w:tr>
      <w:tr w:rsidR="003F6412" w:rsidRPr="00624B83" w14:paraId="0BD4924A" w14:textId="77777777" w:rsidTr="003F6412">
        <w:trPr>
          <w:trHeight w:val="20"/>
        </w:trPr>
        <w:tc>
          <w:tcPr>
            <w:tcW w:w="1391" w:type="dxa"/>
            <w:shd w:val="clear" w:color="auto" w:fill="auto"/>
            <w:vAlign w:val="center"/>
          </w:tcPr>
          <w:p w14:paraId="24DECB48" w14:textId="77777777" w:rsidR="003F6412" w:rsidRPr="00624B83" w:rsidRDefault="003F6412" w:rsidP="003F6412">
            <w:pPr>
              <w:jc w:val="center"/>
              <w:rPr>
                <w:rFonts w:ascii="Delius" w:eastAsia="Gill Sans MT" w:hAnsi="Delius"/>
                <w:szCs w:val="22"/>
              </w:rPr>
            </w:pPr>
          </w:p>
        </w:tc>
        <w:tc>
          <w:tcPr>
            <w:tcW w:w="6060" w:type="dxa"/>
            <w:shd w:val="clear" w:color="auto" w:fill="auto"/>
            <w:vAlign w:val="center"/>
          </w:tcPr>
          <w:p w14:paraId="122953CA" w14:textId="77777777" w:rsidR="003F6412" w:rsidRPr="00624B83" w:rsidRDefault="003F6412" w:rsidP="003F6412">
            <w:pPr>
              <w:rPr>
                <w:rFonts w:ascii="Delius" w:eastAsia="Gill Sans MT" w:hAnsi="Delius"/>
                <w:szCs w:val="22"/>
              </w:rPr>
            </w:pPr>
          </w:p>
        </w:tc>
        <w:tc>
          <w:tcPr>
            <w:tcW w:w="2321" w:type="dxa"/>
            <w:shd w:val="clear" w:color="auto" w:fill="auto"/>
            <w:vAlign w:val="center"/>
          </w:tcPr>
          <w:p w14:paraId="56801C90" w14:textId="77777777" w:rsidR="003F6412" w:rsidRPr="00624B83" w:rsidRDefault="003F6412" w:rsidP="003F6412">
            <w:pPr>
              <w:jc w:val="center"/>
              <w:rPr>
                <w:rFonts w:ascii="Delius" w:eastAsia="Gill Sans MT" w:hAnsi="Delius"/>
                <w:szCs w:val="22"/>
              </w:rPr>
            </w:pPr>
          </w:p>
        </w:tc>
      </w:tr>
      <w:tr w:rsidR="003F6412" w:rsidRPr="00624B83" w14:paraId="1B5383CC" w14:textId="77777777" w:rsidTr="003F6412">
        <w:trPr>
          <w:trHeight w:val="20"/>
        </w:trPr>
        <w:tc>
          <w:tcPr>
            <w:tcW w:w="1391" w:type="dxa"/>
            <w:shd w:val="clear" w:color="auto" w:fill="auto"/>
            <w:vAlign w:val="center"/>
          </w:tcPr>
          <w:p w14:paraId="74FCC96B" w14:textId="77777777" w:rsidR="003F6412" w:rsidRPr="00624B83" w:rsidRDefault="003F6412" w:rsidP="003F6412">
            <w:pPr>
              <w:jc w:val="center"/>
              <w:rPr>
                <w:rFonts w:ascii="Delius" w:eastAsia="Gill Sans MT" w:hAnsi="Delius"/>
                <w:szCs w:val="22"/>
              </w:rPr>
            </w:pPr>
          </w:p>
        </w:tc>
        <w:tc>
          <w:tcPr>
            <w:tcW w:w="6060" w:type="dxa"/>
            <w:shd w:val="clear" w:color="auto" w:fill="auto"/>
            <w:vAlign w:val="center"/>
          </w:tcPr>
          <w:p w14:paraId="20C7F1FA" w14:textId="77777777" w:rsidR="003F6412" w:rsidRPr="00624B83" w:rsidRDefault="003F6412" w:rsidP="003F6412">
            <w:pPr>
              <w:rPr>
                <w:rFonts w:ascii="Delius" w:eastAsia="Gill Sans MT" w:hAnsi="Delius"/>
                <w:szCs w:val="22"/>
              </w:rPr>
            </w:pPr>
          </w:p>
        </w:tc>
        <w:tc>
          <w:tcPr>
            <w:tcW w:w="2321" w:type="dxa"/>
            <w:shd w:val="clear" w:color="auto" w:fill="auto"/>
            <w:vAlign w:val="center"/>
          </w:tcPr>
          <w:p w14:paraId="319AD113" w14:textId="77777777" w:rsidR="003F6412" w:rsidRPr="00624B83" w:rsidRDefault="003F6412" w:rsidP="003F6412">
            <w:pPr>
              <w:jc w:val="center"/>
              <w:rPr>
                <w:rFonts w:ascii="Delius" w:eastAsia="Gill Sans MT" w:hAnsi="Delius"/>
                <w:szCs w:val="22"/>
              </w:rPr>
            </w:pPr>
          </w:p>
        </w:tc>
      </w:tr>
      <w:tr w:rsidR="003F6412" w:rsidRPr="00624B83" w14:paraId="13455E2F" w14:textId="77777777" w:rsidTr="003F6412">
        <w:trPr>
          <w:trHeight w:val="20"/>
        </w:trPr>
        <w:tc>
          <w:tcPr>
            <w:tcW w:w="1391" w:type="dxa"/>
            <w:shd w:val="clear" w:color="auto" w:fill="auto"/>
            <w:vAlign w:val="center"/>
          </w:tcPr>
          <w:p w14:paraId="6DF3DDEE" w14:textId="77777777" w:rsidR="003F6412" w:rsidRPr="00624B83" w:rsidRDefault="003F6412" w:rsidP="003F6412">
            <w:pPr>
              <w:jc w:val="center"/>
              <w:rPr>
                <w:rFonts w:ascii="Delius" w:eastAsia="Gill Sans MT" w:hAnsi="Delius"/>
                <w:szCs w:val="22"/>
              </w:rPr>
            </w:pPr>
          </w:p>
        </w:tc>
        <w:tc>
          <w:tcPr>
            <w:tcW w:w="6060" w:type="dxa"/>
            <w:shd w:val="clear" w:color="auto" w:fill="auto"/>
            <w:vAlign w:val="center"/>
          </w:tcPr>
          <w:p w14:paraId="3F95F5D6" w14:textId="77777777" w:rsidR="003F6412" w:rsidRPr="00624B83" w:rsidRDefault="003F6412" w:rsidP="003F6412">
            <w:pPr>
              <w:rPr>
                <w:rFonts w:ascii="Delius" w:eastAsia="Gill Sans MT" w:hAnsi="Delius"/>
                <w:szCs w:val="22"/>
              </w:rPr>
            </w:pPr>
          </w:p>
        </w:tc>
        <w:tc>
          <w:tcPr>
            <w:tcW w:w="2321" w:type="dxa"/>
            <w:shd w:val="clear" w:color="auto" w:fill="auto"/>
            <w:vAlign w:val="center"/>
          </w:tcPr>
          <w:p w14:paraId="7704EEAD" w14:textId="77777777" w:rsidR="003F6412" w:rsidRPr="00624B83" w:rsidRDefault="003F6412" w:rsidP="003F6412">
            <w:pPr>
              <w:jc w:val="center"/>
              <w:rPr>
                <w:rFonts w:ascii="Delius" w:eastAsia="Gill Sans MT" w:hAnsi="Delius"/>
                <w:szCs w:val="22"/>
              </w:rPr>
            </w:pPr>
          </w:p>
        </w:tc>
      </w:tr>
      <w:tr w:rsidR="003F6412" w:rsidRPr="00624B83" w14:paraId="3EB658BB" w14:textId="77777777" w:rsidTr="003F6412">
        <w:trPr>
          <w:trHeight w:val="20"/>
        </w:trPr>
        <w:tc>
          <w:tcPr>
            <w:tcW w:w="1391" w:type="dxa"/>
            <w:shd w:val="clear" w:color="auto" w:fill="auto"/>
            <w:vAlign w:val="center"/>
          </w:tcPr>
          <w:p w14:paraId="673AE3F3" w14:textId="77777777" w:rsidR="003F6412" w:rsidRPr="00624B83" w:rsidRDefault="003F6412" w:rsidP="003F6412">
            <w:pPr>
              <w:jc w:val="center"/>
              <w:rPr>
                <w:rFonts w:ascii="Delius" w:eastAsia="Gill Sans MT" w:hAnsi="Delius"/>
                <w:szCs w:val="22"/>
              </w:rPr>
            </w:pPr>
          </w:p>
        </w:tc>
        <w:tc>
          <w:tcPr>
            <w:tcW w:w="6060" w:type="dxa"/>
            <w:shd w:val="clear" w:color="auto" w:fill="auto"/>
            <w:vAlign w:val="center"/>
          </w:tcPr>
          <w:p w14:paraId="5947C7EE" w14:textId="77777777" w:rsidR="003F6412" w:rsidRPr="00624B83" w:rsidRDefault="003F6412" w:rsidP="003F6412">
            <w:pPr>
              <w:rPr>
                <w:rFonts w:ascii="Delius" w:eastAsia="Gill Sans MT" w:hAnsi="Delius"/>
                <w:szCs w:val="22"/>
              </w:rPr>
            </w:pPr>
          </w:p>
        </w:tc>
        <w:tc>
          <w:tcPr>
            <w:tcW w:w="2321" w:type="dxa"/>
            <w:shd w:val="clear" w:color="auto" w:fill="auto"/>
            <w:vAlign w:val="center"/>
          </w:tcPr>
          <w:p w14:paraId="31CDC975" w14:textId="77777777" w:rsidR="003F6412" w:rsidRPr="00624B83" w:rsidRDefault="003F6412" w:rsidP="003F6412">
            <w:pPr>
              <w:jc w:val="center"/>
              <w:rPr>
                <w:rFonts w:ascii="Delius" w:eastAsia="Gill Sans MT" w:hAnsi="Delius"/>
                <w:szCs w:val="22"/>
              </w:rPr>
            </w:pPr>
          </w:p>
        </w:tc>
      </w:tr>
      <w:tr w:rsidR="003F6412" w:rsidRPr="00624B83" w14:paraId="0154C855" w14:textId="77777777" w:rsidTr="003F6412">
        <w:trPr>
          <w:trHeight w:val="20"/>
        </w:trPr>
        <w:tc>
          <w:tcPr>
            <w:tcW w:w="1391" w:type="dxa"/>
            <w:shd w:val="clear" w:color="auto" w:fill="auto"/>
            <w:vAlign w:val="center"/>
          </w:tcPr>
          <w:p w14:paraId="7476E5DB" w14:textId="77777777" w:rsidR="003F6412" w:rsidRPr="00624B83" w:rsidRDefault="003F6412" w:rsidP="003F6412">
            <w:pPr>
              <w:jc w:val="center"/>
              <w:rPr>
                <w:rFonts w:ascii="Delius" w:eastAsia="Gill Sans MT" w:hAnsi="Delius"/>
                <w:szCs w:val="22"/>
              </w:rPr>
            </w:pPr>
          </w:p>
        </w:tc>
        <w:tc>
          <w:tcPr>
            <w:tcW w:w="6060" w:type="dxa"/>
            <w:shd w:val="clear" w:color="auto" w:fill="auto"/>
            <w:vAlign w:val="center"/>
          </w:tcPr>
          <w:p w14:paraId="105D004B" w14:textId="77777777" w:rsidR="003F6412" w:rsidRPr="00624B83" w:rsidRDefault="003F6412" w:rsidP="003F6412">
            <w:pPr>
              <w:rPr>
                <w:rFonts w:ascii="Delius" w:eastAsia="Gill Sans MT" w:hAnsi="Delius"/>
                <w:szCs w:val="22"/>
              </w:rPr>
            </w:pPr>
          </w:p>
        </w:tc>
        <w:tc>
          <w:tcPr>
            <w:tcW w:w="2321" w:type="dxa"/>
            <w:shd w:val="clear" w:color="auto" w:fill="auto"/>
            <w:vAlign w:val="center"/>
          </w:tcPr>
          <w:p w14:paraId="5AE0E8EE" w14:textId="77777777" w:rsidR="003F6412" w:rsidRPr="00624B83" w:rsidRDefault="003F6412" w:rsidP="003F6412">
            <w:pPr>
              <w:jc w:val="center"/>
              <w:rPr>
                <w:rFonts w:ascii="Delius" w:eastAsia="Gill Sans MT" w:hAnsi="Delius"/>
                <w:szCs w:val="22"/>
              </w:rPr>
            </w:pPr>
          </w:p>
        </w:tc>
      </w:tr>
    </w:tbl>
    <w:p w14:paraId="2C961E80" w14:textId="77777777" w:rsidR="00FB0D36" w:rsidRPr="00624B83" w:rsidRDefault="00FB0D36" w:rsidP="004C39A2">
      <w:pPr>
        <w:spacing w:after="200" w:line="276" w:lineRule="auto"/>
        <w:jc w:val="center"/>
        <w:rPr>
          <w:rFonts w:ascii="Delius" w:hAnsi="Delius"/>
          <w:sz w:val="16"/>
          <w:szCs w:val="16"/>
        </w:rPr>
      </w:pPr>
      <w:r w:rsidRPr="00624B83">
        <w:rPr>
          <w:rFonts w:ascii="Delius" w:hAnsi="Delius"/>
          <w:b/>
          <w:sz w:val="26"/>
          <w:szCs w:val="26"/>
        </w:rPr>
        <w:br w:type="page"/>
      </w:r>
    </w:p>
    <w:p w14:paraId="161CE221" w14:textId="77777777" w:rsidR="00AE058D" w:rsidRPr="00624B83" w:rsidRDefault="003F3988" w:rsidP="00AE058D">
      <w:pPr>
        <w:rPr>
          <w:rFonts w:ascii="Delius" w:hAnsi="Delius"/>
          <w:b/>
          <w:sz w:val="28"/>
          <w:szCs w:val="28"/>
        </w:rPr>
      </w:pPr>
      <w:r w:rsidRPr="00624B83">
        <w:rPr>
          <w:rFonts w:ascii="Delius" w:hAnsi="Delius"/>
          <w:b/>
          <w:sz w:val="28"/>
          <w:szCs w:val="28"/>
        </w:rPr>
        <w:lastRenderedPageBreak/>
        <w:t>CONTENTS</w:t>
      </w:r>
    </w:p>
    <w:p w14:paraId="6D1BD1DB" w14:textId="77777777" w:rsidR="0098312B" w:rsidRPr="00624B83" w:rsidRDefault="0098312B" w:rsidP="00AE058D">
      <w:pPr>
        <w:rPr>
          <w:rFonts w:ascii="Delius" w:hAnsi="Delius"/>
          <w:sz w:val="26"/>
          <w:szCs w:val="26"/>
        </w:rPr>
      </w:pPr>
    </w:p>
    <w:p w14:paraId="5F4EBA27" w14:textId="77777777" w:rsidR="00315E3A" w:rsidRPr="00624B83" w:rsidRDefault="003F3988">
      <w:pPr>
        <w:pStyle w:val="TOC2"/>
        <w:rPr>
          <w:rFonts w:ascii="Delius" w:eastAsiaTheme="minorEastAsia" w:hAnsi="Delius" w:cstheme="minorBidi"/>
          <w:noProof/>
          <w:szCs w:val="22"/>
          <w:lang w:eastAsia="en-GB"/>
        </w:rPr>
      </w:pPr>
      <w:r w:rsidRPr="00624B83">
        <w:rPr>
          <w:rFonts w:ascii="Delius" w:hAnsi="Delius"/>
          <w:sz w:val="26"/>
          <w:szCs w:val="26"/>
        </w:rPr>
        <w:fldChar w:fldCharType="begin"/>
      </w:r>
      <w:r w:rsidRPr="00624B83">
        <w:rPr>
          <w:rFonts w:ascii="Delius" w:hAnsi="Delius"/>
          <w:sz w:val="26"/>
          <w:szCs w:val="26"/>
        </w:rPr>
        <w:instrText xml:space="preserve"> TOC \o "1-3" \h \z \u </w:instrText>
      </w:r>
      <w:r w:rsidRPr="00624B83">
        <w:rPr>
          <w:rFonts w:ascii="Delius" w:hAnsi="Delius"/>
          <w:sz w:val="26"/>
          <w:szCs w:val="26"/>
        </w:rPr>
        <w:fldChar w:fldCharType="separate"/>
      </w:r>
      <w:hyperlink w:anchor="_Toc520205775" w:history="1">
        <w:r w:rsidR="00315E3A" w:rsidRPr="00624B83">
          <w:rPr>
            <w:rStyle w:val="Hyperlink"/>
            <w:rFonts w:ascii="Delius" w:eastAsiaTheme="majorEastAsia" w:hAnsi="Delius"/>
            <w:noProof/>
          </w:rPr>
          <w:t>1.</w:t>
        </w:r>
        <w:r w:rsidR="00315E3A" w:rsidRPr="00624B83">
          <w:rPr>
            <w:rFonts w:ascii="Delius" w:eastAsiaTheme="minorEastAsia" w:hAnsi="Delius" w:cstheme="minorBidi"/>
            <w:noProof/>
            <w:szCs w:val="22"/>
            <w:lang w:eastAsia="en-GB"/>
          </w:rPr>
          <w:tab/>
        </w:r>
        <w:r w:rsidR="00315E3A" w:rsidRPr="00624B83">
          <w:rPr>
            <w:rStyle w:val="Hyperlink"/>
            <w:rFonts w:ascii="Delius" w:eastAsiaTheme="majorEastAsia" w:hAnsi="Delius"/>
            <w:noProof/>
          </w:rPr>
          <w:t>INTRODUCTION</w:t>
        </w:r>
        <w:r w:rsidR="00315E3A" w:rsidRPr="00624B83">
          <w:rPr>
            <w:rFonts w:ascii="Delius" w:hAnsi="Delius"/>
            <w:noProof/>
            <w:webHidden/>
          </w:rPr>
          <w:tab/>
        </w:r>
        <w:r w:rsidR="00315E3A" w:rsidRPr="00624B83">
          <w:rPr>
            <w:rFonts w:ascii="Delius" w:hAnsi="Delius"/>
            <w:noProof/>
            <w:webHidden/>
          </w:rPr>
          <w:fldChar w:fldCharType="begin"/>
        </w:r>
        <w:r w:rsidR="00315E3A" w:rsidRPr="00624B83">
          <w:rPr>
            <w:rFonts w:ascii="Delius" w:hAnsi="Delius"/>
            <w:noProof/>
            <w:webHidden/>
          </w:rPr>
          <w:instrText xml:space="preserve"> PAGEREF _Toc520205775 \h </w:instrText>
        </w:r>
        <w:r w:rsidR="00315E3A" w:rsidRPr="00624B83">
          <w:rPr>
            <w:rFonts w:ascii="Delius" w:hAnsi="Delius"/>
            <w:noProof/>
            <w:webHidden/>
          </w:rPr>
        </w:r>
        <w:r w:rsidR="00315E3A" w:rsidRPr="00624B83">
          <w:rPr>
            <w:rFonts w:ascii="Delius" w:hAnsi="Delius"/>
            <w:noProof/>
            <w:webHidden/>
          </w:rPr>
          <w:fldChar w:fldCharType="separate"/>
        </w:r>
        <w:r w:rsidR="00315E3A" w:rsidRPr="00624B83">
          <w:rPr>
            <w:rFonts w:ascii="Delius" w:hAnsi="Delius"/>
            <w:noProof/>
            <w:webHidden/>
          </w:rPr>
          <w:t>1</w:t>
        </w:r>
        <w:r w:rsidR="00315E3A" w:rsidRPr="00624B83">
          <w:rPr>
            <w:rFonts w:ascii="Delius" w:hAnsi="Delius"/>
            <w:noProof/>
            <w:webHidden/>
          </w:rPr>
          <w:fldChar w:fldCharType="end"/>
        </w:r>
      </w:hyperlink>
    </w:p>
    <w:p w14:paraId="6A484880" w14:textId="77777777" w:rsidR="00315E3A" w:rsidRPr="00624B83" w:rsidRDefault="00FD650F">
      <w:pPr>
        <w:pStyle w:val="TOC2"/>
        <w:rPr>
          <w:rFonts w:ascii="Delius" w:eastAsiaTheme="minorEastAsia" w:hAnsi="Delius" w:cstheme="minorBidi"/>
          <w:noProof/>
          <w:szCs w:val="22"/>
          <w:lang w:eastAsia="en-GB"/>
        </w:rPr>
      </w:pPr>
      <w:hyperlink w:anchor="_Toc520205776" w:history="1">
        <w:r w:rsidR="00315E3A" w:rsidRPr="00624B83">
          <w:rPr>
            <w:rStyle w:val="Hyperlink"/>
            <w:rFonts w:ascii="Delius" w:eastAsiaTheme="majorEastAsia" w:hAnsi="Delius"/>
            <w:noProof/>
          </w:rPr>
          <w:t>2.</w:t>
        </w:r>
        <w:r w:rsidR="00315E3A" w:rsidRPr="00624B83">
          <w:rPr>
            <w:rFonts w:ascii="Delius" w:eastAsiaTheme="minorEastAsia" w:hAnsi="Delius" w:cstheme="minorBidi"/>
            <w:noProof/>
            <w:szCs w:val="22"/>
            <w:lang w:eastAsia="en-GB"/>
          </w:rPr>
          <w:tab/>
        </w:r>
        <w:r w:rsidR="00315E3A" w:rsidRPr="00624B83">
          <w:rPr>
            <w:rStyle w:val="Hyperlink"/>
            <w:rFonts w:ascii="Delius" w:eastAsiaTheme="majorEastAsia" w:hAnsi="Delius"/>
            <w:noProof/>
          </w:rPr>
          <w:t>DEFINITION OF DISABILITY</w:t>
        </w:r>
        <w:r w:rsidR="00315E3A" w:rsidRPr="00624B83">
          <w:rPr>
            <w:rFonts w:ascii="Delius" w:hAnsi="Delius"/>
            <w:noProof/>
            <w:webHidden/>
          </w:rPr>
          <w:tab/>
        </w:r>
        <w:r w:rsidR="00315E3A" w:rsidRPr="00624B83">
          <w:rPr>
            <w:rFonts w:ascii="Delius" w:hAnsi="Delius"/>
            <w:noProof/>
            <w:webHidden/>
          </w:rPr>
          <w:fldChar w:fldCharType="begin"/>
        </w:r>
        <w:r w:rsidR="00315E3A" w:rsidRPr="00624B83">
          <w:rPr>
            <w:rFonts w:ascii="Delius" w:hAnsi="Delius"/>
            <w:noProof/>
            <w:webHidden/>
          </w:rPr>
          <w:instrText xml:space="preserve"> PAGEREF _Toc520205776 \h </w:instrText>
        </w:r>
        <w:r w:rsidR="00315E3A" w:rsidRPr="00624B83">
          <w:rPr>
            <w:rFonts w:ascii="Delius" w:hAnsi="Delius"/>
            <w:noProof/>
            <w:webHidden/>
          </w:rPr>
        </w:r>
        <w:r w:rsidR="00315E3A" w:rsidRPr="00624B83">
          <w:rPr>
            <w:rFonts w:ascii="Delius" w:hAnsi="Delius"/>
            <w:noProof/>
            <w:webHidden/>
          </w:rPr>
          <w:fldChar w:fldCharType="separate"/>
        </w:r>
        <w:r w:rsidR="00315E3A" w:rsidRPr="00624B83">
          <w:rPr>
            <w:rFonts w:ascii="Delius" w:hAnsi="Delius"/>
            <w:noProof/>
            <w:webHidden/>
          </w:rPr>
          <w:t>1</w:t>
        </w:r>
        <w:r w:rsidR="00315E3A" w:rsidRPr="00624B83">
          <w:rPr>
            <w:rFonts w:ascii="Delius" w:hAnsi="Delius"/>
            <w:noProof/>
            <w:webHidden/>
          </w:rPr>
          <w:fldChar w:fldCharType="end"/>
        </w:r>
      </w:hyperlink>
    </w:p>
    <w:p w14:paraId="72124AA3" w14:textId="77777777" w:rsidR="00315E3A" w:rsidRPr="00624B83" w:rsidRDefault="00FD650F">
      <w:pPr>
        <w:pStyle w:val="TOC2"/>
        <w:rPr>
          <w:rFonts w:ascii="Delius" w:eastAsiaTheme="minorEastAsia" w:hAnsi="Delius" w:cstheme="minorBidi"/>
          <w:noProof/>
          <w:szCs w:val="22"/>
          <w:lang w:eastAsia="en-GB"/>
        </w:rPr>
      </w:pPr>
      <w:hyperlink w:anchor="_Toc520205777" w:history="1">
        <w:r w:rsidR="00315E3A" w:rsidRPr="00624B83">
          <w:rPr>
            <w:rStyle w:val="Hyperlink"/>
            <w:rFonts w:ascii="Delius" w:eastAsiaTheme="majorEastAsia" w:hAnsi="Delius"/>
            <w:noProof/>
          </w:rPr>
          <w:t>3.</w:t>
        </w:r>
        <w:r w:rsidR="00315E3A" w:rsidRPr="00624B83">
          <w:rPr>
            <w:rFonts w:ascii="Delius" w:eastAsiaTheme="minorEastAsia" w:hAnsi="Delius" w:cstheme="minorBidi"/>
            <w:noProof/>
            <w:szCs w:val="22"/>
            <w:lang w:eastAsia="en-GB"/>
          </w:rPr>
          <w:tab/>
        </w:r>
        <w:r w:rsidR="00315E3A" w:rsidRPr="00624B83">
          <w:rPr>
            <w:rStyle w:val="Hyperlink"/>
            <w:rFonts w:ascii="Delius" w:eastAsiaTheme="majorEastAsia" w:hAnsi="Delius"/>
            <w:noProof/>
          </w:rPr>
          <w:t>REASONABLE ADJUSTMENTS</w:t>
        </w:r>
        <w:r w:rsidR="00315E3A" w:rsidRPr="00624B83">
          <w:rPr>
            <w:rFonts w:ascii="Delius" w:hAnsi="Delius"/>
            <w:noProof/>
            <w:webHidden/>
          </w:rPr>
          <w:tab/>
        </w:r>
        <w:r w:rsidR="00315E3A" w:rsidRPr="00624B83">
          <w:rPr>
            <w:rFonts w:ascii="Delius" w:hAnsi="Delius"/>
            <w:noProof/>
            <w:webHidden/>
          </w:rPr>
          <w:fldChar w:fldCharType="begin"/>
        </w:r>
        <w:r w:rsidR="00315E3A" w:rsidRPr="00624B83">
          <w:rPr>
            <w:rFonts w:ascii="Delius" w:hAnsi="Delius"/>
            <w:noProof/>
            <w:webHidden/>
          </w:rPr>
          <w:instrText xml:space="preserve"> PAGEREF _Toc520205777 \h </w:instrText>
        </w:r>
        <w:r w:rsidR="00315E3A" w:rsidRPr="00624B83">
          <w:rPr>
            <w:rFonts w:ascii="Delius" w:hAnsi="Delius"/>
            <w:noProof/>
            <w:webHidden/>
          </w:rPr>
        </w:r>
        <w:r w:rsidR="00315E3A" w:rsidRPr="00624B83">
          <w:rPr>
            <w:rFonts w:ascii="Delius" w:hAnsi="Delius"/>
            <w:noProof/>
            <w:webHidden/>
          </w:rPr>
          <w:fldChar w:fldCharType="separate"/>
        </w:r>
        <w:r w:rsidR="00315E3A" w:rsidRPr="00624B83">
          <w:rPr>
            <w:rFonts w:ascii="Delius" w:hAnsi="Delius"/>
            <w:noProof/>
            <w:webHidden/>
          </w:rPr>
          <w:t>2</w:t>
        </w:r>
        <w:r w:rsidR="00315E3A" w:rsidRPr="00624B83">
          <w:rPr>
            <w:rFonts w:ascii="Delius" w:hAnsi="Delius"/>
            <w:noProof/>
            <w:webHidden/>
          </w:rPr>
          <w:fldChar w:fldCharType="end"/>
        </w:r>
      </w:hyperlink>
    </w:p>
    <w:p w14:paraId="42C63DE2" w14:textId="77777777" w:rsidR="00315E3A" w:rsidRPr="00624B83" w:rsidRDefault="00FD650F">
      <w:pPr>
        <w:pStyle w:val="TOC2"/>
        <w:rPr>
          <w:rFonts w:ascii="Delius" w:eastAsiaTheme="minorEastAsia" w:hAnsi="Delius" w:cstheme="minorBidi"/>
          <w:noProof/>
          <w:szCs w:val="22"/>
          <w:lang w:eastAsia="en-GB"/>
        </w:rPr>
      </w:pPr>
      <w:hyperlink w:anchor="_Toc520205778" w:history="1">
        <w:r w:rsidR="00315E3A" w:rsidRPr="00624B83">
          <w:rPr>
            <w:rStyle w:val="Hyperlink"/>
            <w:rFonts w:ascii="Delius" w:eastAsiaTheme="majorEastAsia" w:hAnsi="Delius"/>
            <w:noProof/>
            <w:lang w:eastAsia="en-GB"/>
          </w:rPr>
          <w:t>4.</w:t>
        </w:r>
        <w:r w:rsidR="00315E3A" w:rsidRPr="00624B83">
          <w:rPr>
            <w:rFonts w:ascii="Delius" w:eastAsiaTheme="minorEastAsia" w:hAnsi="Delius" w:cstheme="minorBidi"/>
            <w:noProof/>
            <w:szCs w:val="22"/>
            <w:lang w:eastAsia="en-GB"/>
          </w:rPr>
          <w:tab/>
        </w:r>
        <w:r w:rsidR="00315E3A" w:rsidRPr="00624B83">
          <w:rPr>
            <w:rStyle w:val="Hyperlink"/>
            <w:rFonts w:ascii="Delius" w:eastAsiaTheme="majorEastAsia" w:hAnsi="Delius"/>
            <w:noProof/>
            <w:lang w:eastAsia="en-GB"/>
          </w:rPr>
          <w:t>AIMS OF THE ACCESSIBILITY PLAN</w:t>
        </w:r>
        <w:r w:rsidR="00315E3A" w:rsidRPr="00624B83">
          <w:rPr>
            <w:rFonts w:ascii="Delius" w:hAnsi="Delius"/>
            <w:noProof/>
            <w:webHidden/>
          </w:rPr>
          <w:tab/>
        </w:r>
        <w:r w:rsidR="00315E3A" w:rsidRPr="00624B83">
          <w:rPr>
            <w:rFonts w:ascii="Delius" w:hAnsi="Delius"/>
            <w:noProof/>
            <w:webHidden/>
          </w:rPr>
          <w:fldChar w:fldCharType="begin"/>
        </w:r>
        <w:r w:rsidR="00315E3A" w:rsidRPr="00624B83">
          <w:rPr>
            <w:rFonts w:ascii="Delius" w:hAnsi="Delius"/>
            <w:noProof/>
            <w:webHidden/>
          </w:rPr>
          <w:instrText xml:space="preserve"> PAGEREF _Toc520205778 \h </w:instrText>
        </w:r>
        <w:r w:rsidR="00315E3A" w:rsidRPr="00624B83">
          <w:rPr>
            <w:rFonts w:ascii="Delius" w:hAnsi="Delius"/>
            <w:noProof/>
            <w:webHidden/>
          </w:rPr>
        </w:r>
        <w:r w:rsidR="00315E3A" w:rsidRPr="00624B83">
          <w:rPr>
            <w:rFonts w:ascii="Delius" w:hAnsi="Delius"/>
            <w:noProof/>
            <w:webHidden/>
          </w:rPr>
          <w:fldChar w:fldCharType="separate"/>
        </w:r>
        <w:r w:rsidR="00315E3A" w:rsidRPr="00624B83">
          <w:rPr>
            <w:rFonts w:ascii="Delius" w:hAnsi="Delius"/>
            <w:noProof/>
            <w:webHidden/>
          </w:rPr>
          <w:t>3</w:t>
        </w:r>
        <w:r w:rsidR="00315E3A" w:rsidRPr="00624B83">
          <w:rPr>
            <w:rFonts w:ascii="Delius" w:hAnsi="Delius"/>
            <w:noProof/>
            <w:webHidden/>
          </w:rPr>
          <w:fldChar w:fldCharType="end"/>
        </w:r>
      </w:hyperlink>
    </w:p>
    <w:p w14:paraId="4A40EBE1" w14:textId="77777777" w:rsidR="00315E3A" w:rsidRPr="00624B83" w:rsidRDefault="00FD650F">
      <w:pPr>
        <w:pStyle w:val="TOC2"/>
        <w:rPr>
          <w:rFonts w:ascii="Delius" w:eastAsiaTheme="minorEastAsia" w:hAnsi="Delius" w:cstheme="minorBidi"/>
          <w:noProof/>
          <w:szCs w:val="22"/>
          <w:lang w:eastAsia="en-GB"/>
        </w:rPr>
      </w:pPr>
      <w:hyperlink w:anchor="_Toc520205779" w:history="1">
        <w:r w:rsidR="00315E3A" w:rsidRPr="00624B83">
          <w:rPr>
            <w:rStyle w:val="Hyperlink"/>
            <w:rFonts w:ascii="Delius" w:eastAsiaTheme="majorEastAsia" w:hAnsi="Delius"/>
            <w:noProof/>
          </w:rPr>
          <w:t>5.</w:t>
        </w:r>
        <w:r w:rsidR="00315E3A" w:rsidRPr="00624B83">
          <w:rPr>
            <w:rFonts w:ascii="Delius" w:eastAsiaTheme="minorEastAsia" w:hAnsi="Delius" w:cstheme="minorBidi"/>
            <w:noProof/>
            <w:szCs w:val="22"/>
            <w:lang w:eastAsia="en-GB"/>
          </w:rPr>
          <w:tab/>
        </w:r>
        <w:r w:rsidR="00315E3A" w:rsidRPr="00624B83">
          <w:rPr>
            <w:rStyle w:val="Hyperlink"/>
            <w:rFonts w:ascii="Delius" w:eastAsiaTheme="majorEastAsia" w:hAnsi="Delius"/>
            <w:noProof/>
          </w:rPr>
          <w:t>KEY OBJECTIVES</w:t>
        </w:r>
        <w:r w:rsidR="00315E3A" w:rsidRPr="00624B83">
          <w:rPr>
            <w:rFonts w:ascii="Delius" w:hAnsi="Delius"/>
            <w:noProof/>
            <w:webHidden/>
          </w:rPr>
          <w:tab/>
        </w:r>
        <w:r w:rsidR="00315E3A" w:rsidRPr="00624B83">
          <w:rPr>
            <w:rFonts w:ascii="Delius" w:hAnsi="Delius"/>
            <w:noProof/>
            <w:webHidden/>
          </w:rPr>
          <w:fldChar w:fldCharType="begin"/>
        </w:r>
        <w:r w:rsidR="00315E3A" w:rsidRPr="00624B83">
          <w:rPr>
            <w:rFonts w:ascii="Delius" w:hAnsi="Delius"/>
            <w:noProof/>
            <w:webHidden/>
          </w:rPr>
          <w:instrText xml:space="preserve"> PAGEREF _Toc520205779 \h </w:instrText>
        </w:r>
        <w:r w:rsidR="00315E3A" w:rsidRPr="00624B83">
          <w:rPr>
            <w:rFonts w:ascii="Delius" w:hAnsi="Delius"/>
            <w:noProof/>
            <w:webHidden/>
          </w:rPr>
        </w:r>
        <w:r w:rsidR="00315E3A" w:rsidRPr="00624B83">
          <w:rPr>
            <w:rFonts w:ascii="Delius" w:hAnsi="Delius"/>
            <w:noProof/>
            <w:webHidden/>
          </w:rPr>
          <w:fldChar w:fldCharType="separate"/>
        </w:r>
        <w:r w:rsidR="00315E3A" w:rsidRPr="00624B83">
          <w:rPr>
            <w:rFonts w:ascii="Delius" w:hAnsi="Delius"/>
            <w:noProof/>
            <w:webHidden/>
          </w:rPr>
          <w:t>3</w:t>
        </w:r>
        <w:r w:rsidR="00315E3A" w:rsidRPr="00624B83">
          <w:rPr>
            <w:rFonts w:ascii="Delius" w:hAnsi="Delius"/>
            <w:noProof/>
            <w:webHidden/>
          </w:rPr>
          <w:fldChar w:fldCharType="end"/>
        </w:r>
      </w:hyperlink>
    </w:p>
    <w:p w14:paraId="37A5FC58" w14:textId="77777777" w:rsidR="00315E3A" w:rsidRPr="00624B83" w:rsidRDefault="00FD650F">
      <w:pPr>
        <w:pStyle w:val="TOC2"/>
        <w:rPr>
          <w:rFonts w:ascii="Delius" w:eastAsiaTheme="minorEastAsia" w:hAnsi="Delius" w:cstheme="minorBidi"/>
          <w:noProof/>
          <w:szCs w:val="22"/>
          <w:lang w:eastAsia="en-GB"/>
        </w:rPr>
      </w:pPr>
      <w:hyperlink w:anchor="_Toc520205780" w:history="1">
        <w:r w:rsidR="00315E3A" w:rsidRPr="00624B83">
          <w:rPr>
            <w:rStyle w:val="Hyperlink"/>
            <w:rFonts w:ascii="Delius" w:eastAsiaTheme="minorHAnsi" w:hAnsi="Delius"/>
            <w:noProof/>
          </w:rPr>
          <w:t>6.</w:t>
        </w:r>
        <w:r w:rsidR="00315E3A" w:rsidRPr="00624B83">
          <w:rPr>
            <w:rFonts w:ascii="Delius" w:eastAsiaTheme="minorEastAsia" w:hAnsi="Delius" w:cstheme="minorBidi"/>
            <w:noProof/>
            <w:szCs w:val="22"/>
            <w:lang w:eastAsia="en-GB"/>
          </w:rPr>
          <w:tab/>
        </w:r>
        <w:r w:rsidR="00315E3A" w:rsidRPr="00624B83">
          <w:rPr>
            <w:rStyle w:val="Hyperlink"/>
            <w:rFonts w:ascii="Delius" w:eastAsiaTheme="minorHAnsi" w:hAnsi="Delius"/>
            <w:noProof/>
          </w:rPr>
          <w:t>CONTEXTUAL INFORMATION</w:t>
        </w:r>
        <w:r w:rsidR="00315E3A" w:rsidRPr="00624B83">
          <w:rPr>
            <w:rFonts w:ascii="Delius" w:hAnsi="Delius"/>
            <w:noProof/>
            <w:webHidden/>
          </w:rPr>
          <w:tab/>
        </w:r>
        <w:r w:rsidR="00315E3A" w:rsidRPr="00624B83">
          <w:rPr>
            <w:rFonts w:ascii="Delius" w:hAnsi="Delius"/>
            <w:noProof/>
            <w:webHidden/>
          </w:rPr>
          <w:fldChar w:fldCharType="begin"/>
        </w:r>
        <w:r w:rsidR="00315E3A" w:rsidRPr="00624B83">
          <w:rPr>
            <w:rFonts w:ascii="Delius" w:hAnsi="Delius"/>
            <w:noProof/>
            <w:webHidden/>
          </w:rPr>
          <w:instrText xml:space="preserve"> PAGEREF _Toc520205780 \h </w:instrText>
        </w:r>
        <w:r w:rsidR="00315E3A" w:rsidRPr="00624B83">
          <w:rPr>
            <w:rFonts w:ascii="Delius" w:hAnsi="Delius"/>
            <w:noProof/>
            <w:webHidden/>
          </w:rPr>
        </w:r>
        <w:r w:rsidR="00315E3A" w:rsidRPr="00624B83">
          <w:rPr>
            <w:rFonts w:ascii="Delius" w:hAnsi="Delius"/>
            <w:noProof/>
            <w:webHidden/>
          </w:rPr>
          <w:fldChar w:fldCharType="separate"/>
        </w:r>
        <w:r w:rsidR="00315E3A" w:rsidRPr="00624B83">
          <w:rPr>
            <w:rFonts w:ascii="Delius" w:hAnsi="Delius"/>
            <w:noProof/>
            <w:webHidden/>
          </w:rPr>
          <w:t>4</w:t>
        </w:r>
        <w:r w:rsidR="00315E3A" w:rsidRPr="00624B83">
          <w:rPr>
            <w:rFonts w:ascii="Delius" w:hAnsi="Delius"/>
            <w:noProof/>
            <w:webHidden/>
          </w:rPr>
          <w:fldChar w:fldCharType="end"/>
        </w:r>
      </w:hyperlink>
    </w:p>
    <w:p w14:paraId="75CE7B21" w14:textId="77777777" w:rsidR="00315E3A" w:rsidRPr="00624B83" w:rsidRDefault="00FD650F">
      <w:pPr>
        <w:pStyle w:val="TOC2"/>
        <w:rPr>
          <w:rFonts w:ascii="Delius" w:eastAsiaTheme="minorEastAsia" w:hAnsi="Delius" w:cstheme="minorBidi"/>
          <w:noProof/>
          <w:szCs w:val="22"/>
          <w:lang w:eastAsia="en-GB"/>
        </w:rPr>
      </w:pPr>
      <w:hyperlink w:anchor="_Toc520205781" w:history="1">
        <w:r w:rsidR="00315E3A" w:rsidRPr="00624B83">
          <w:rPr>
            <w:rStyle w:val="Hyperlink"/>
            <w:rFonts w:ascii="Delius" w:eastAsiaTheme="majorEastAsia" w:hAnsi="Delius"/>
            <w:noProof/>
          </w:rPr>
          <w:t>7.</w:t>
        </w:r>
        <w:r w:rsidR="00315E3A" w:rsidRPr="00624B83">
          <w:rPr>
            <w:rFonts w:ascii="Delius" w:eastAsiaTheme="minorEastAsia" w:hAnsi="Delius" w:cstheme="minorBidi"/>
            <w:noProof/>
            <w:szCs w:val="22"/>
            <w:lang w:eastAsia="en-GB"/>
          </w:rPr>
          <w:tab/>
        </w:r>
        <w:r w:rsidR="00315E3A" w:rsidRPr="00624B83">
          <w:rPr>
            <w:rStyle w:val="Hyperlink"/>
            <w:rFonts w:ascii="Delius" w:eastAsiaTheme="majorEastAsia" w:hAnsi="Delius"/>
            <w:noProof/>
          </w:rPr>
          <w:t>DEVELOPMENT</w:t>
        </w:r>
        <w:r w:rsidR="00315E3A" w:rsidRPr="00624B83">
          <w:rPr>
            <w:rFonts w:ascii="Delius" w:hAnsi="Delius"/>
            <w:noProof/>
            <w:webHidden/>
          </w:rPr>
          <w:tab/>
        </w:r>
        <w:r w:rsidR="00315E3A" w:rsidRPr="00624B83">
          <w:rPr>
            <w:rFonts w:ascii="Delius" w:hAnsi="Delius"/>
            <w:noProof/>
            <w:webHidden/>
          </w:rPr>
          <w:fldChar w:fldCharType="begin"/>
        </w:r>
        <w:r w:rsidR="00315E3A" w:rsidRPr="00624B83">
          <w:rPr>
            <w:rFonts w:ascii="Delius" w:hAnsi="Delius"/>
            <w:noProof/>
            <w:webHidden/>
          </w:rPr>
          <w:instrText xml:space="preserve"> PAGEREF _Toc520205781 \h </w:instrText>
        </w:r>
        <w:r w:rsidR="00315E3A" w:rsidRPr="00624B83">
          <w:rPr>
            <w:rFonts w:ascii="Delius" w:hAnsi="Delius"/>
            <w:noProof/>
            <w:webHidden/>
          </w:rPr>
        </w:r>
        <w:r w:rsidR="00315E3A" w:rsidRPr="00624B83">
          <w:rPr>
            <w:rFonts w:ascii="Delius" w:hAnsi="Delius"/>
            <w:noProof/>
            <w:webHidden/>
          </w:rPr>
          <w:fldChar w:fldCharType="separate"/>
        </w:r>
        <w:r w:rsidR="00315E3A" w:rsidRPr="00624B83">
          <w:rPr>
            <w:rFonts w:ascii="Delius" w:hAnsi="Delius"/>
            <w:noProof/>
            <w:webHidden/>
          </w:rPr>
          <w:t>4</w:t>
        </w:r>
        <w:r w:rsidR="00315E3A" w:rsidRPr="00624B83">
          <w:rPr>
            <w:rFonts w:ascii="Delius" w:hAnsi="Delius"/>
            <w:noProof/>
            <w:webHidden/>
          </w:rPr>
          <w:fldChar w:fldCharType="end"/>
        </w:r>
      </w:hyperlink>
    </w:p>
    <w:p w14:paraId="0D56A5EA" w14:textId="77777777" w:rsidR="00315E3A" w:rsidRPr="00624B83" w:rsidRDefault="00FD650F">
      <w:pPr>
        <w:pStyle w:val="TOC3"/>
        <w:tabs>
          <w:tab w:val="left" w:pos="1100"/>
          <w:tab w:val="right" w:leader="dot" w:pos="9880"/>
        </w:tabs>
        <w:rPr>
          <w:rFonts w:ascii="Delius" w:eastAsiaTheme="minorEastAsia" w:hAnsi="Delius" w:cstheme="minorBidi"/>
          <w:noProof/>
          <w:szCs w:val="22"/>
          <w:lang w:eastAsia="en-GB"/>
        </w:rPr>
      </w:pPr>
      <w:hyperlink w:anchor="_Toc520205782" w:history="1">
        <w:r w:rsidR="00315E3A" w:rsidRPr="00624B83">
          <w:rPr>
            <w:rStyle w:val="Hyperlink"/>
            <w:rFonts w:ascii="Delius" w:eastAsiaTheme="majorEastAsia" w:hAnsi="Delius"/>
            <w:noProof/>
          </w:rPr>
          <w:t>7.1</w:t>
        </w:r>
        <w:r w:rsidR="00315E3A" w:rsidRPr="00624B83">
          <w:rPr>
            <w:rFonts w:ascii="Delius" w:eastAsiaTheme="minorEastAsia" w:hAnsi="Delius" w:cstheme="minorBidi"/>
            <w:noProof/>
            <w:szCs w:val="22"/>
            <w:lang w:eastAsia="en-GB"/>
          </w:rPr>
          <w:tab/>
        </w:r>
        <w:r w:rsidR="00315E3A" w:rsidRPr="00624B83">
          <w:rPr>
            <w:rStyle w:val="Hyperlink"/>
            <w:rFonts w:ascii="Delius" w:eastAsiaTheme="majorEastAsia" w:hAnsi="Delius"/>
            <w:noProof/>
          </w:rPr>
          <w:t>The Purpose and Direction of the School’s Plan: Vision and Values</w:t>
        </w:r>
        <w:r w:rsidR="00315E3A" w:rsidRPr="00624B83">
          <w:rPr>
            <w:rFonts w:ascii="Delius" w:hAnsi="Delius"/>
            <w:noProof/>
            <w:webHidden/>
          </w:rPr>
          <w:tab/>
        </w:r>
        <w:r w:rsidR="00315E3A" w:rsidRPr="00624B83">
          <w:rPr>
            <w:rFonts w:ascii="Delius" w:hAnsi="Delius"/>
            <w:noProof/>
            <w:webHidden/>
          </w:rPr>
          <w:fldChar w:fldCharType="begin"/>
        </w:r>
        <w:r w:rsidR="00315E3A" w:rsidRPr="00624B83">
          <w:rPr>
            <w:rFonts w:ascii="Delius" w:hAnsi="Delius"/>
            <w:noProof/>
            <w:webHidden/>
          </w:rPr>
          <w:instrText xml:space="preserve"> PAGEREF _Toc520205782 \h </w:instrText>
        </w:r>
        <w:r w:rsidR="00315E3A" w:rsidRPr="00624B83">
          <w:rPr>
            <w:rFonts w:ascii="Delius" w:hAnsi="Delius"/>
            <w:noProof/>
            <w:webHidden/>
          </w:rPr>
        </w:r>
        <w:r w:rsidR="00315E3A" w:rsidRPr="00624B83">
          <w:rPr>
            <w:rFonts w:ascii="Delius" w:hAnsi="Delius"/>
            <w:noProof/>
            <w:webHidden/>
          </w:rPr>
          <w:fldChar w:fldCharType="separate"/>
        </w:r>
        <w:r w:rsidR="00315E3A" w:rsidRPr="00624B83">
          <w:rPr>
            <w:rFonts w:ascii="Delius" w:hAnsi="Delius"/>
            <w:noProof/>
            <w:webHidden/>
          </w:rPr>
          <w:t>4</w:t>
        </w:r>
        <w:r w:rsidR="00315E3A" w:rsidRPr="00624B83">
          <w:rPr>
            <w:rFonts w:ascii="Delius" w:hAnsi="Delius"/>
            <w:noProof/>
            <w:webHidden/>
          </w:rPr>
          <w:fldChar w:fldCharType="end"/>
        </w:r>
      </w:hyperlink>
    </w:p>
    <w:p w14:paraId="5027BE79" w14:textId="77777777" w:rsidR="00315E3A" w:rsidRPr="00624B83" w:rsidRDefault="00FD650F">
      <w:pPr>
        <w:pStyle w:val="TOC3"/>
        <w:tabs>
          <w:tab w:val="left" w:pos="1100"/>
          <w:tab w:val="right" w:leader="dot" w:pos="9880"/>
        </w:tabs>
        <w:rPr>
          <w:rFonts w:ascii="Delius" w:eastAsiaTheme="minorEastAsia" w:hAnsi="Delius" w:cstheme="minorBidi"/>
          <w:noProof/>
          <w:szCs w:val="22"/>
          <w:lang w:eastAsia="en-GB"/>
        </w:rPr>
      </w:pPr>
      <w:hyperlink w:anchor="_Toc520205783" w:history="1">
        <w:r w:rsidR="00315E3A" w:rsidRPr="00624B83">
          <w:rPr>
            <w:rStyle w:val="Hyperlink"/>
            <w:rFonts w:ascii="Delius" w:eastAsiaTheme="majorEastAsia" w:hAnsi="Delius"/>
            <w:noProof/>
          </w:rPr>
          <w:t>7.2</w:t>
        </w:r>
        <w:r w:rsidR="00315E3A" w:rsidRPr="00624B83">
          <w:rPr>
            <w:rFonts w:ascii="Delius" w:eastAsiaTheme="minorEastAsia" w:hAnsi="Delius" w:cstheme="minorBidi"/>
            <w:noProof/>
            <w:szCs w:val="22"/>
            <w:lang w:eastAsia="en-GB"/>
          </w:rPr>
          <w:tab/>
        </w:r>
        <w:r w:rsidR="00315E3A" w:rsidRPr="00624B83">
          <w:rPr>
            <w:rStyle w:val="Hyperlink"/>
            <w:rFonts w:ascii="Delius" w:eastAsiaTheme="majorEastAsia" w:hAnsi="Delius"/>
            <w:noProof/>
          </w:rPr>
          <w:t>Information from Pupil Data and School Audit</w:t>
        </w:r>
        <w:r w:rsidR="00315E3A" w:rsidRPr="00624B83">
          <w:rPr>
            <w:rFonts w:ascii="Delius" w:hAnsi="Delius"/>
            <w:noProof/>
            <w:webHidden/>
          </w:rPr>
          <w:tab/>
        </w:r>
        <w:r w:rsidR="00315E3A" w:rsidRPr="00624B83">
          <w:rPr>
            <w:rFonts w:ascii="Delius" w:hAnsi="Delius"/>
            <w:noProof/>
            <w:webHidden/>
          </w:rPr>
          <w:fldChar w:fldCharType="begin"/>
        </w:r>
        <w:r w:rsidR="00315E3A" w:rsidRPr="00624B83">
          <w:rPr>
            <w:rFonts w:ascii="Delius" w:hAnsi="Delius"/>
            <w:noProof/>
            <w:webHidden/>
          </w:rPr>
          <w:instrText xml:space="preserve"> PAGEREF _Toc520205783 \h </w:instrText>
        </w:r>
        <w:r w:rsidR="00315E3A" w:rsidRPr="00624B83">
          <w:rPr>
            <w:rFonts w:ascii="Delius" w:hAnsi="Delius"/>
            <w:noProof/>
            <w:webHidden/>
          </w:rPr>
        </w:r>
        <w:r w:rsidR="00315E3A" w:rsidRPr="00624B83">
          <w:rPr>
            <w:rFonts w:ascii="Delius" w:hAnsi="Delius"/>
            <w:noProof/>
            <w:webHidden/>
          </w:rPr>
          <w:fldChar w:fldCharType="separate"/>
        </w:r>
        <w:r w:rsidR="00315E3A" w:rsidRPr="00624B83">
          <w:rPr>
            <w:rFonts w:ascii="Delius" w:hAnsi="Delius"/>
            <w:noProof/>
            <w:webHidden/>
          </w:rPr>
          <w:t>4</w:t>
        </w:r>
        <w:r w:rsidR="00315E3A" w:rsidRPr="00624B83">
          <w:rPr>
            <w:rFonts w:ascii="Delius" w:hAnsi="Delius"/>
            <w:noProof/>
            <w:webHidden/>
          </w:rPr>
          <w:fldChar w:fldCharType="end"/>
        </w:r>
      </w:hyperlink>
    </w:p>
    <w:p w14:paraId="1FC31834" w14:textId="77777777" w:rsidR="00315E3A" w:rsidRPr="00624B83" w:rsidRDefault="00FD650F">
      <w:pPr>
        <w:pStyle w:val="TOC3"/>
        <w:tabs>
          <w:tab w:val="left" w:pos="1100"/>
          <w:tab w:val="right" w:leader="dot" w:pos="9880"/>
        </w:tabs>
        <w:rPr>
          <w:rFonts w:ascii="Delius" w:eastAsiaTheme="minorEastAsia" w:hAnsi="Delius" w:cstheme="minorBidi"/>
          <w:noProof/>
          <w:szCs w:val="22"/>
          <w:lang w:eastAsia="en-GB"/>
        </w:rPr>
      </w:pPr>
      <w:hyperlink w:anchor="_Toc520205784" w:history="1">
        <w:r w:rsidR="00315E3A" w:rsidRPr="00624B83">
          <w:rPr>
            <w:rStyle w:val="Hyperlink"/>
            <w:rFonts w:ascii="Delius" w:eastAsiaTheme="majorEastAsia" w:hAnsi="Delius"/>
            <w:noProof/>
          </w:rPr>
          <w:t>7.3</w:t>
        </w:r>
        <w:r w:rsidR="00315E3A" w:rsidRPr="00624B83">
          <w:rPr>
            <w:rFonts w:ascii="Delius" w:eastAsiaTheme="minorEastAsia" w:hAnsi="Delius" w:cstheme="minorBidi"/>
            <w:noProof/>
            <w:szCs w:val="22"/>
            <w:lang w:eastAsia="en-GB"/>
          </w:rPr>
          <w:tab/>
        </w:r>
        <w:r w:rsidR="00315E3A" w:rsidRPr="00624B83">
          <w:rPr>
            <w:rStyle w:val="Hyperlink"/>
            <w:rFonts w:ascii="Delius" w:eastAsiaTheme="majorEastAsia" w:hAnsi="Delius"/>
            <w:noProof/>
          </w:rPr>
          <w:t>Views of those Consulted during the development of the Plan</w:t>
        </w:r>
        <w:r w:rsidR="00315E3A" w:rsidRPr="00624B83">
          <w:rPr>
            <w:rFonts w:ascii="Delius" w:hAnsi="Delius"/>
            <w:noProof/>
            <w:webHidden/>
          </w:rPr>
          <w:tab/>
        </w:r>
        <w:r w:rsidR="00315E3A" w:rsidRPr="00624B83">
          <w:rPr>
            <w:rFonts w:ascii="Delius" w:hAnsi="Delius"/>
            <w:noProof/>
            <w:webHidden/>
          </w:rPr>
          <w:fldChar w:fldCharType="begin"/>
        </w:r>
        <w:r w:rsidR="00315E3A" w:rsidRPr="00624B83">
          <w:rPr>
            <w:rFonts w:ascii="Delius" w:hAnsi="Delius"/>
            <w:noProof/>
            <w:webHidden/>
          </w:rPr>
          <w:instrText xml:space="preserve"> PAGEREF _Toc520205784 \h </w:instrText>
        </w:r>
        <w:r w:rsidR="00315E3A" w:rsidRPr="00624B83">
          <w:rPr>
            <w:rFonts w:ascii="Delius" w:hAnsi="Delius"/>
            <w:noProof/>
            <w:webHidden/>
          </w:rPr>
        </w:r>
        <w:r w:rsidR="00315E3A" w:rsidRPr="00624B83">
          <w:rPr>
            <w:rFonts w:ascii="Delius" w:hAnsi="Delius"/>
            <w:noProof/>
            <w:webHidden/>
          </w:rPr>
          <w:fldChar w:fldCharType="separate"/>
        </w:r>
        <w:r w:rsidR="00315E3A" w:rsidRPr="00624B83">
          <w:rPr>
            <w:rFonts w:ascii="Delius" w:hAnsi="Delius"/>
            <w:noProof/>
            <w:webHidden/>
          </w:rPr>
          <w:t>5</w:t>
        </w:r>
        <w:r w:rsidR="00315E3A" w:rsidRPr="00624B83">
          <w:rPr>
            <w:rFonts w:ascii="Delius" w:hAnsi="Delius"/>
            <w:noProof/>
            <w:webHidden/>
          </w:rPr>
          <w:fldChar w:fldCharType="end"/>
        </w:r>
      </w:hyperlink>
    </w:p>
    <w:p w14:paraId="1A843A1E" w14:textId="77777777" w:rsidR="00315E3A" w:rsidRPr="00624B83" w:rsidRDefault="00FD650F">
      <w:pPr>
        <w:pStyle w:val="TOC2"/>
        <w:rPr>
          <w:rFonts w:ascii="Delius" w:eastAsiaTheme="minorEastAsia" w:hAnsi="Delius" w:cstheme="minorBidi"/>
          <w:noProof/>
          <w:szCs w:val="22"/>
          <w:lang w:eastAsia="en-GB"/>
        </w:rPr>
      </w:pPr>
      <w:hyperlink w:anchor="_Toc520205785" w:history="1">
        <w:r w:rsidR="00315E3A" w:rsidRPr="00624B83">
          <w:rPr>
            <w:rStyle w:val="Hyperlink"/>
            <w:rFonts w:ascii="Delius" w:eastAsiaTheme="majorEastAsia" w:hAnsi="Delius"/>
            <w:noProof/>
          </w:rPr>
          <w:t>8.</w:t>
        </w:r>
        <w:r w:rsidR="00315E3A" w:rsidRPr="00624B83">
          <w:rPr>
            <w:rFonts w:ascii="Delius" w:eastAsiaTheme="minorEastAsia" w:hAnsi="Delius" w:cstheme="minorBidi"/>
            <w:noProof/>
            <w:szCs w:val="22"/>
            <w:lang w:eastAsia="en-GB"/>
          </w:rPr>
          <w:tab/>
        </w:r>
        <w:r w:rsidR="00315E3A" w:rsidRPr="00624B83">
          <w:rPr>
            <w:rStyle w:val="Hyperlink"/>
            <w:rFonts w:ascii="Delius" w:eastAsiaTheme="majorEastAsia" w:hAnsi="Delius"/>
            <w:noProof/>
          </w:rPr>
          <w:t>SCOPE OF THE PLAN</w:t>
        </w:r>
        <w:r w:rsidR="00315E3A" w:rsidRPr="00624B83">
          <w:rPr>
            <w:rFonts w:ascii="Delius" w:hAnsi="Delius"/>
            <w:noProof/>
            <w:webHidden/>
          </w:rPr>
          <w:tab/>
        </w:r>
        <w:r w:rsidR="00315E3A" w:rsidRPr="00624B83">
          <w:rPr>
            <w:rFonts w:ascii="Delius" w:hAnsi="Delius"/>
            <w:noProof/>
            <w:webHidden/>
          </w:rPr>
          <w:fldChar w:fldCharType="begin"/>
        </w:r>
        <w:r w:rsidR="00315E3A" w:rsidRPr="00624B83">
          <w:rPr>
            <w:rFonts w:ascii="Delius" w:hAnsi="Delius"/>
            <w:noProof/>
            <w:webHidden/>
          </w:rPr>
          <w:instrText xml:space="preserve"> PAGEREF _Toc520205785 \h </w:instrText>
        </w:r>
        <w:r w:rsidR="00315E3A" w:rsidRPr="00624B83">
          <w:rPr>
            <w:rFonts w:ascii="Delius" w:hAnsi="Delius"/>
            <w:noProof/>
            <w:webHidden/>
          </w:rPr>
        </w:r>
        <w:r w:rsidR="00315E3A" w:rsidRPr="00624B83">
          <w:rPr>
            <w:rFonts w:ascii="Delius" w:hAnsi="Delius"/>
            <w:noProof/>
            <w:webHidden/>
          </w:rPr>
          <w:fldChar w:fldCharType="separate"/>
        </w:r>
        <w:r w:rsidR="00315E3A" w:rsidRPr="00624B83">
          <w:rPr>
            <w:rFonts w:ascii="Delius" w:hAnsi="Delius"/>
            <w:noProof/>
            <w:webHidden/>
          </w:rPr>
          <w:t>6</w:t>
        </w:r>
        <w:r w:rsidR="00315E3A" w:rsidRPr="00624B83">
          <w:rPr>
            <w:rFonts w:ascii="Delius" w:hAnsi="Delius"/>
            <w:noProof/>
            <w:webHidden/>
          </w:rPr>
          <w:fldChar w:fldCharType="end"/>
        </w:r>
      </w:hyperlink>
    </w:p>
    <w:p w14:paraId="5DB63F5A" w14:textId="77777777" w:rsidR="00315E3A" w:rsidRPr="00624B83" w:rsidRDefault="00FD650F">
      <w:pPr>
        <w:pStyle w:val="TOC3"/>
        <w:tabs>
          <w:tab w:val="left" w:pos="1100"/>
          <w:tab w:val="right" w:leader="dot" w:pos="9880"/>
        </w:tabs>
        <w:rPr>
          <w:rFonts w:ascii="Delius" w:eastAsiaTheme="minorEastAsia" w:hAnsi="Delius" w:cstheme="minorBidi"/>
          <w:noProof/>
          <w:szCs w:val="22"/>
          <w:lang w:eastAsia="en-GB"/>
        </w:rPr>
      </w:pPr>
      <w:hyperlink w:anchor="_Toc520205786" w:history="1">
        <w:r w:rsidR="00315E3A" w:rsidRPr="00624B83">
          <w:rPr>
            <w:rStyle w:val="Hyperlink"/>
            <w:rFonts w:ascii="Delius" w:eastAsiaTheme="majorEastAsia" w:hAnsi="Delius"/>
            <w:noProof/>
          </w:rPr>
          <w:t>8.1</w:t>
        </w:r>
        <w:r w:rsidR="00315E3A" w:rsidRPr="00624B83">
          <w:rPr>
            <w:rFonts w:ascii="Delius" w:eastAsiaTheme="minorEastAsia" w:hAnsi="Delius" w:cstheme="minorBidi"/>
            <w:noProof/>
            <w:szCs w:val="22"/>
            <w:lang w:eastAsia="en-GB"/>
          </w:rPr>
          <w:tab/>
        </w:r>
        <w:r w:rsidR="00315E3A" w:rsidRPr="00624B83">
          <w:rPr>
            <w:rStyle w:val="Hyperlink"/>
            <w:rFonts w:ascii="Delius" w:eastAsiaTheme="majorEastAsia" w:hAnsi="Delius"/>
            <w:noProof/>
          </w:rPr>
          <w:t>Increasing the extent to which disabled pupils can participate in the school/setting curriculum</w:t>
        </w:r>
        <w:r w:rsidR="00315E3A" w:rsidRPr="00624B83">
          <w:rPr>
            <w:rFonts w:ascii="Delius" w:hAnsi="Delius"/>
            <w:noProof/>
            <w:webHidden/>
          </w:rPr>
          <w:tab/>
        </w:r>
        <w:r w:rsidR="00315E3A" w:rsidRPr="00624B83">
          <w:rPr>
            <w:rFonts w:ascii="Delius" w:hAnsi="Delius"/>
            <w:noProof/>
            <w:webHidden/>
          </w:rPr>
          <w:fldChar w:fldCharType="begin"/>
        </w:r>
        <w:r w:rsidR="00315E3A" w:rsidRPr="00624B83">
          <w:rPr>
            <w:rFonts w:ascii="Delius" w:hAnsi="Delius"/>
            <w:noProof/>
            <w:webHidden/>
          </w:rPr>
          <w:instrText xml:space="preserve"> PAGEREF _Toc520205786 \h </w:instrText>
        </w:r>
        <w:r w:rsidR="00315E3A" w:rsidRPr="00624B83">
          <w:rPr>
            <w:rFonts w:ascii="Delius" w:hAnsi="Delius"/>
            <w:noProof/>
            <w:webHidden/>
          </w:rPr>
        </w:r>
        <w:r w:rsidR="00315E3A" w:rsidRPr="00624B83">
          <w:rPr>
            <w:rFonts w:ascii="Delius" w:hAnsi="Delius"/>
            <w:noProof/>
            <w:webHidden/>
          </w:rPr>
          <w:fldChar w:fldCharType="separate"/>
        </w:r>
        <w:r w:rsidR="00315E3A" w:rsidRPr="00624B83">
          <w:rPr>
            <w:rFonts w:ascii="Delius" w:hAnsi="Delius"/>
            <w:noProof/>
            <w:webHidden/>
          </w:rPr>
          <w:t>6</w:t>
        </w:r>
        <w:r w:rsidR="00315E3A" w:rsidRPr="00624B83">
          <w:rPr>
            <w:rFonts w:ascii="Delius" w:hAnsi="Delius"/>
            <w:noProof/>
            <w:webHidden/>
          </w:rPr>
          <w:fldChar w:fldCharType="end"/>
        </w:r>
      </w:hyperlink>
    </w:p>
    <w:p w14:paraId="33A95136" w14:textId="77777777" w:rsidR="00315E3A" w:rsidRPr="00624B83" w:rsidRDefault="00FD650F">
      <w:pPr>
        <w:pStyle w:val="TOC3"/>
        <w:tabs>
          <w:tab w:val="left" w:pos="1100"/>
          <w:tab w:val="right" w:leader="dot" w:pos="9880"/>
        </w:tabs>
        <w:rPr>
          <w:rFonts w:ascii="Delius" w:eastAsiaTheme="minorEastAsia" w:hAnsi="Delius" w:cstheme="minorBidi"/>
          <w:noProof/>
          <w:szCs w:val="22"/>
          <w:lang w:eastAsia="en-GB"/>
        </w:rPr>
      </w:pPr>
      <w:hyperlink w:anchor="_Toc520205787" w:history="1">
        <w:r w:rsidR="00315E3A" w:rsidRPr="00624B83">
          <w:rPr>
            <w:rStyle w:val="Hyperlink"/>
            <w:rFonts w:ascii="Delius" w:eastAsiaTheme="majorEastAsia" w:hAnsi="Delius"/>
            <w:noProof/>
          </w:rPr>
          <w:t>8.2</w:t>
        </w:r>
        <w:r w:rsidR="00315E3A" w:rsidRPr="00624B83">
          <w:rPr>
            <w:rFonts w:ascii="Delius" w:eastAsiaTheme="minorEastAsia" w:hAnsi="Delius" w:cstheme="minorBidi"/>
            <w:noProof/>
            <w:szCs w:val="22"/>
            <w:lang w:eastAsia="en-GB"/>
          </w:rPr>
          <w:tab/>
        </w:r>
        <w:r w:rsidR="00315E3A" w:rsidRPr="00624B83">
          <w:rPr>
            <w:rStyle w:val="Hyperlink"/>
            <w:rFonts w:ascii="Delius" w:eastAsiaTheme="majorEastAsia" w:hAnsi="Delius"/>
            <w:noProof/>
          </w:rPr>
          <w:t>Improving the physical environment of the school/setting to increase the extent to which disabled pupils can take advantage of education and associated services</w:t>
        </w:r>
        <w:r w:rsidR="00315E3A" w:rsidRPr="00624B83">
          <w:rPr>
            <w:rFonts w:ascii="Delius" w:hAnsi="Delius"/>
            <w:noProof/>
            <w:webHidden/>
          </w:rPr>
          <w:tab/>
        </w:r>
        <w:r w:rsidR="00315E3A" w:rsidRPr="00624B83">
          <w:rPr>
            <w:rFonts w:ascii="Delius" w:hAnsi="Delius"/>
            <w:noProof/>
            <w:webHidden/>
          </w:rPr>
          <w:fldChar w:fldCharType="begin"/>
        </w:r>
        <w:r w:rsidR="00315E3A" w:rsidRPr="00624B83">
          <w:rPr>
            <w:rFonts w:ascii="Delius" w:hAnsi="Delius"/>
            <w:noProof/>
            <w:webHidden/>
          </w:rPr>
          <w:instrText xml:space="preserve"> PAGEREF _Toc520205787 \h </w:instrText>
        </w:r>
        <w:r w:rsidR="00315E3A" w:rsidRPr="00624B83">
          <w:rPr>
            <w:rFonts w:ascii="Delius" w:hAnsi="Delius"/>
            <w:noProof/>
            <w:webHidden/>
          </w:rPr>
        </w:r>
        <w:r w:rsidR="00315E3A" w:rsidRPr="00624B83">
          <w:rPr>
            <w:rFonts w:ascii="Delius" w:hAnsi="Delius"/>
            <w:noProof/>
            <w:webHidden/>
          </w:rPr>
          <w:fldChar w:fldCharType="separate"/>
        </w:r>
        <w:r w:rsidR="00315E3A" w:rsidRPr="00624B83">
          <w:rPr>
            <w:rFonts w:ascii="Delius" w:hAnsi="Delius"/>
            <w:noProof/>
            <w:webHidden/>
          </w:rPr>
          <w:t>7</w:t>
        </w:r>
        <w:r w:rsidR="00315E3A" w:rsidRPr="00624B83">
          <w:rPr>
            <w:rFonts w:ascii="Delius" w:hAnsi="Delius"/>
            <w:noProof/>
            <w:webHidden/>
          </w:rPr>
          <w:fldChar w:fldCharType="end"/>
        </w:r>
      </w:hyperlink>
    </w:p>
    <w:p w14:paraId="019D6594" w14:textId="77777777" w:rsidR="00315E3A" w:rsidRPr="00624B83" w:rsidRDefault="00FD650F">
      <w:pPr>
        <w:pStyle w:val="TOC3"/>
        <w:tabs>
          <w:tab w:val="left" w:pos="1100"/>
          <w:tab w:val="right" w:leader="dot" w:pos="9880"/>
        </w:tabs>
        <w:rPr>
          <w:rFonts w:ascii="Delius" w:eastAsiaTheme="minorEastAsia" w:hAnsi="Delius" w:cstheme="minorBidi"/>
          <w:noProof/>
          <w:szCs w:val="22"/>
          <w:lang w:eastAsia="en-GB"/>
        </w:rPr>
      </w:pPr>
      <w:hyperlink w:anchor="_Toc520205788" w:history="1">
        <w:r w:rsidR="00315E3A" w:rsidRPr="00624B83">
          <w:rPr>
            <w:rStyle w:val="Hyperlink"/>
            <w:rFonts w:ascii="Delius" w:eastAsiaTheme="majorEastAsia" w:hAnsi="Delius"/>
            <w:noProof/>
          </w:rPr>
          <w:t>8.3</w:t>
        </w:r>
        <w:r w:rsidR="00315E3A" w:rsidRPr="00624B83">
          <w:rPr>
            <w:rFonts w:ascii="Delius" w:eastAsiaTheme="minorEastAsia" w:hAnsi="Delius" w:cstheme="minorBidi"/>
            <w:noProof/>
            <w:szCs w:val="22"/>
            <w:lang w:eastAsia="en-GB"/>
          </w:rPr>
          <w:tab/>
        </w:r>
        <w:r w:rsidR="00315E3A" w:rsidRPr="00624B83">
          <w:rPr>
            <w:rStyle w:val="Hyperlink"/>
            <w:rFonts w:ascii="Delius" w:eastAsiaTheme="majorEastAsia" w:hAnsi="Delius"/>
            <w:noProof/>
          </w:rPr>
          <w:t>Improving the delivery to disabled pupils of information that is provided in writing for pupils who are disabled</w:t>
        </w:r>
        <w:r w:rsidR="00315E3A" w:rsidRPr="00624B83">
          <w:rPr>
            <w:rFonts w:ascii="Delius" w:hAnsi="Delius"/>
            <w:noProof/>
            <w:webHidden/>
          </w:rPr>
          <w:tab/>
        </w:r>
        <w:r w:rsidR="00315E3A" w:rsidRPr="00624B83">
          <w:rPr>
            <w:rFonts w:ascii="Delius" w:hAnsi="Delius"/>
            <w:noProof/>
            <w:webHidden/>
          </w:rPr>
          <w:fldChar w:fldCharType="begin"/>
        </w:r>
        <w:r w:rsidR="00315E3A" w:rsidRPr="00624B83">
          <w:rPr>
            <w:rFonts w:ascii="Delius" w:hAnsi="Delius"/>
            <w:noProof/>
            <w:webHidden/>
          </w:rPr>
          <w:instrText xml:space="preserve"> PAGEREF _Toc520205788 \h </w:instrText>
        </w:r>
        <w:r w:rsidR="00315E3A" w:rsidRPr="00624B83">
          <w:rPr>
            <w:rFonts w:ascii="Delius" w:hAnsi="Delius"/>
            <w:noProof/>
            <w:webHidden/>
          </w:rPr>
        </w:r>
        <w:r w:rsidR="00315E3A" w:rsidRPr="00624B83">
          <w:rPr>
            <w:rFonts w:ascii="Delius" w:hAnsi="Delius"/>
            <w:noProof/>
            <w:webHidden/>
          </w:rPr>
          <w:fldChar w:fldCharType="separate"/>
        </w:r>
        <w:r w:rsidR="00315E3A" w:rsidRPr="00624B83">
          <w:rPr>
            <w:rFonts w:ascii="Delius" w:hAnsi="Delius"/>
            <w:noProof/>
            <w:webHidden/>
          </w:rPr>
          <w:t>8</w:t>
        </w:r>
        <w:r w:rsidR="00315E3A" w:rsidRPr="00624B83">
          <w:rPr>
            <w:rFonts w:ascii="Delius" w:hAnsi="Delius"/>
            <w:noProof/>
            <w:webHidden/>
          </w:rPr>
          <w:fldChar w:fldCharType="end"/>
        </w:r>
      </w:hyperlink>
    </w:p>
    <w:p w14:paraId="0E4E93E5" w14:textId="77777777" w:rsidR="00315E3A" w:rsidRPr="00624B83" w:rsidRDefault="00FD650F">
      <w:pPr>
        <w:pStyle w:val="TOC3"/>
        <w:tabs>
          <w:tab w:val="left" w:pos="1100"/>
          <w:tab w:val="right" w:leader="dot" w:pos="9880"/>
        </w:tabs>
        <w:rPr>
          <w:rFonts w:ascii="Delius" w:eastAsiaTheme="minorEastAsia" w:hAnsi="Delius" w:cstheme="minorBidi"/>
          <w:noProof/>
          <w:szCs w:val="22"/>
          <w:lang w:eastAsia="en-GB"/>
        </w:rPr>
      </w:pPr>
      <w:hyperlink w:anchor="_Toc520205789" w:history="1">
        <w:r w:rsidR="00315E3A" w:rsidRPr="00624B83">
          <w:rPr>
            <w:rStyle w:val="Hyperlink"/>
            <w:rFonts w:ascii="Delius" w:eastAsiaTheme="majorEastAsia" w:hAnsi="Delius"/>
            <w:noProof/>
          </w:rPr>
          <w:t>8.4</w:t>
        </w:r>
        <w:r w:rsidR="00315E3A" w:rsidRPr="00624B83">
          <w:rPr>
            <w:rFonts w:ascii="Delius" w:eastAsiaTheme="minorEastAsia" w:hAnsi="Delius" w:cstheme="minorBidi"/>
            <w:noProof/>
            <w:szCs w:val="22"/>
            <w:lang w:eastAsia="en-GB"/>
          </w:rPr>
          <w:tab/>
        </w:r>
        <w:r w:rsidR="00315E3A" w:rsidRPr="00624B83">
          <w:rPr>
            <w:rStyle w:val="Hyperlink"/>
            <w:rFonts w:ascii="Delius" w:eastAsiaTheme="majorEastAsia" w:hAnsi="Delius"/>
            <w:noProof/>
          </w:rPr>
          <w:t>Financial Planning and Control</w:t>
        </w:r>
        <w:r w:rsidR="00315E3A" w:rsidRPr="00624B83">
          <w:rPr>
            <w:rFonts w:ascii="Delius" w:hAnsi="Delius"/>
            <w:noProof/>
            <w:webHidden/>
          </w:rPr>
          <w:tab/>
        </w:r>
        <w:r w:rsidR="00315E3A" w:rsidRPr="00624B83">
          <w:rPr>
            <w:rFonts w:ascii="Delius" w:hAnsi="Delius"/>
            <w:noProof/>
            <w:webHidden/>
          </w:rPr>
          <w:fldChar w:fldCharType="begin"/>
        </w:r>
        <w:r w:rsidR="00315E3A" w:rsidRPr="00624B83">
          <w:rPr>
            <w:rFonts w:ascii="Delius" w:hAnsi="Delius"/>
            <w:noProof/>
            <w:webHidden/>
          </w:rPr>
          <w:instrText xml:space="preserve"> PAGEREF _Toc520205789 \h </w:instrText>
        </w:r>
        <w:r w:rsidR="00315E3A" w:rsidRPr="00624B83">
          <w:rPr>
            <w:rFonts w:ascii="Delius" w:hAnsi="Delius"/>
            <w:noProof/>
            <w:webHidden/>
          </w:rPr>
        </w:r>
        <w:r w:rsidR="00315E3A" w:rsidRPr="00624B83">
          <w:rPr>
            <w:rFonts w:ascii="Delius" w:hAnsi="Delius"/>
            <w:noProof/>
            <w:webHidden/>
          </w:rPr>
          <w:fldChar w:fldCharType="separate"/>
        </w:r>
        <w:r w:rsidR="00315E3A" w:rsidRPr="00624B83">
          <w:rPr>
            <w:rFonts w:ascii="Delius" w:hAnsi="Delius"/>
            <w:noProof/>
            <w:webHidden/>
          </w:rPr>
          <w:t>9</w:t>
        </w:r>
        <w:r w:rsidR="00315E3A" w:rsidRPr="00624B83">
          <w:rPr>
            <w:rFonts w:ascii="Delius" w:hAnsi="Delius"/>
            <w:noProof/>
            <w:webHidden/>
          </w:rPr>
          <w:fldChar w:fldCharType="end"/>
        </w:r>
      </w:hyperlink>
    </w:p>
    <w:p w14:paraId="778C6359" w14:textId="77777777" w:rsidR="00315E3A" w:rsidRPr="00624B83" w:rsidRDefault="00FD650F">
      <w:pPr>
        <w:pStyle w:val="TOC2"/>
        <w:rPr>
          <w:rFonts w:ascii="Delius" w:eastAsiaTheme="minorEastAsia" w:hAnsi="Delius" w:cstheme="minorBidi"/>
          <w:noProof/>
          <w:szCs w:val="22"/>
          <w:lang w:eastAsia="en-GB"/>
        </w:rPr>
      </w:pPr>
      <w:hyperlink w:anchor="_Toc520205790" w:history="1">
        <w:r w:rsidR="00315E3A" w:rsidRPr="00624B83">
          <w:rPr>
            <w:rStyle w:val="Hyperlink"/>
            <w:rFonts w:ascii="Delius" w:eastAsiaTheme="majorEastAsia" w:hAnsi="Delius"/>
            <w:noProof/>
          </w:rPr>
          <w:t>9.</w:t>
        </w:r>
        <w:r w:rsidR="00315E3A" w:rsidRPr="00624B83">
          <w:rPr>
            <w:rFonts w:ascii="Delius" w:eastAsiaTheme="minorEastAsia" w:hAnsi="Delius" w:cstheme="minorBidi"/>
            <w:noProof/>
            <w:szCs w:val="22"/>
            <w:lang w:eastAsia="en-GB"/>
          </w:rPr>
          <w:tab/>
        </w:r>
        <w:r w:rsidR="00315E3A" w:rsidRPr="00624B83">
          <w:rPr>
            <w:rStyle w:val="Hyperlink"/>
            <w:rFonts w:ascii="Delius" w:eastAsiaTheme="majorEastAsia" w:hAnsi="Delius"/>
            <w:noProof/>
          </w:rPr>
          <w:t>IMPLEMENTATION</w:t>
        </w:r>
        <w:r w:rsidR="00315E3A" w:rsidRPr="00624B83">
          <w:rPr>
            <w:rFonts w:ascii="Delius" w:hAnsi="Delius"/>
            <w:noProof/>
            <w:webHidden/>
          </w:rPr>
          <w:tab/>
        </w:r>
        <w:r w:rsidR="00315E3A" w:rsidRPr="00624B83">
          <w:rPr>
            <w:rFonts w:ascii="Delius" w:hAnsi="Delius"/>
            <w:noProof/>
            <w:webHidden/>
          </w:rPr>
          <w:fldChar w:fldCharType="begin"/>
        </w:r>
        <w:r w:rsidR="00315E3A" w:rsidRPr="00624B83">
          <w:rPr>
            <w:rFonts w:ascii="Delius" w:hAnsi="Delius"/>
            <w:noProof/>
            <w:webHidden/>
          </w:rPr>
          <w:instrText xml:space="preserve"> PAGEREF _Toc520205790 \h </w:instrText>
        </w:r>
        <w:r w:rsidR="00315E3A" w:rsidRPr="00624B83">
          <w:rPr>
            <w:rFonts w:ascii="Delius" w:hAnsi="Delius"/>
            <w:noProof/>
            <w:webHidden/>
          </w:rPr>
        </w:r>
        <w:r w:rsidR="00315E3A" w:rsidRPr="00624B83">
          <w:rPr>
            <w:rFonts w:ascii="Delius" w:hAnsi="Delius"/>
            <w:noProof/>
            <w:webHidden/>
          </w:rPr>
          <w:fldChar w:fldCharType="separate"/>
        </w:r>
        <w:r w:rsidR="00315E3A" w:rsidRPr="00624B83">
          <w:rPr>
            <w:rFonts w:ascii="Delius" w:hAnsi="Delius"/>
            <w:noProof/>
            <w:webHidden/>
          </w:rPr>
          <w:t>9</w:t>
        </w:r>
        <w:r w:rsidR="00315E3A" w:rsidRPr="00624B83">
          <w:rPr>
            <w:rFonts w:ascii="Delius" w:hAnsi="Delius"/>
            <w:noProof/>
            <w:webHidden/>
          </w:rPr>
          <w:fldChar w:fldCharType="end"/>
        </w:r>
      </w:hyperlink>
    </w:p>
    <w:p w14:paraId="5FCC4AA6" w14:textId="77777777" w:rsidR="00315E3A" w:rsidRPr="00624B83" w:rsidRDefault="00FD650F">
      <w:pPr>
        <w:pStyle w:val="TOC3"/>
        <w:tabs>
          <w:tab w:val="left" w:pos="1100"/>
          <w:tab w:val="right" w:leader="dot" w:pos="9880"/>
        </w:tabs>
        <w:rPr>
          <w:rFonts w:ascii="Delius" w:eastAsiaTheme="minorEastAsia" w:hAnsi="Delius" w:cstheme="minorBidi"/>
          <w:noProof/>
          <w:szCs w:val="22"/>
          <w:lang w:eastAsia="en-GB"/>
        </w:rPr>
      </w:pPr>
      <w:hyperlink w:anchor="_Toc520205791" w:history="1">
        <w:r w:rsidR="00315E3A" w:rsidRPr="00624B83">
          <w:rPr>
            <w:rStyle w:val="Hyperlink"/>
            <w:rFonts w:ascii="Delius" w:eastAsiaTheme="majorEastAsia" w:hAnsi="Delius"/>
            <w:noProof/>
          </w:rPr>
          <w:t>9.1</w:t>
        </w:r>
        <w:r w:rsidR="00315E3A" w:rsidRPr="00624B83">
          <w:rPr>
            <w:rFonts w:ascii="Delius" w:eastAsiaTheme="minorEastAsia" w:hAnsi="Delius" w:cstheme="minorBidi"/>
            <w:noProof/>
            <w:szCs w:val="22"/>
            <w:lang w:eastAsia="en-GB"/>
          </w:rPr>
          <w:tab/>
        </w:r>
        <w:r w:rsidR="00315E3A" w:rsidRPr="00624B83">
          <w:rPr>
            <w:rStyle w:val="Hyperlink"/>
            <w:rFonts w:ascii="Delius" w:eastAsiaTheme="majorEastAsia" w:hAnsi="Delius"/>
            <w:noProof/>
          </w:rPr>
          <w:t>Management, Coordination and Implementation</w:t>
        </w:r>
        <w:r w:rsidR="00315E3A" w:rsidRPr="00624B83">
          <w:rPr>
            <w:rFonts w:ascii="Delius" w:hAnsi="Delius"/>
            <w:noProof/>
            <w:webHidden/>
          </w:rPr>
          <w:tab/>
        </w:r>
        <w:r w:rsidR="00315E3A" w:rsidRPr="00624B83">
          <w:rPr>
            <w:rFonts w:ascii="Delius" w:hAnsi="Delius"/>
            <w:noProof/>
            <w:webHidden/>
          </w:rPr>
          <w:fldChar w:fldCharType="begin"/>
        </w:r>
        <w:r w:rsidR="00315E3A" w:rsidRPr="00624B83">
          <w:rPr>
            <w:rFonts w:ascii="Delius" w:hAnsi="Delius"/>
            <w:noProof/>
            <w:webHidden/>
          </w:rPr>
          <w:instrText xml:space="preserve"> PAGEREF _Toc520205791 \h </w:instrText>
        </w:r>
        <w:r w:rsidR="00315E3A" w:rsidRPr="00624B83">
          <w:rPr>
            <w:rFonts w:ascii="Delius" w:hAnsi="Delius"/>
            <w:noProof/>
            <w:webHidden/>
          </w:rPr>
        </w:r>
        <w:r w:rsidR="00315E3A" w:rsidRPr="00624B83">
          <w:rPr>
            <w:rFonts w:ascii="Delius" w:hAnsi="Delius"/>
            <w:noProof/>
            <w:webHidden/>
          </w:rPr>
          <w:fldChar w:fldCharType="separate"/>
        </w:r>
        <w:r w:rsidR="00315E3A" w:rsidRPr="00624B83">
          <w:rPr>
            <w:rFonts w:ascii="Delius" w:hAnsi="Delius"/>
            <w:noProof/>
            <w:webHidden/>
          </w:rPr>
          <w:t>9</w:t>
        </w:r>
        <w:r w:rsidR="00315E3A" w:rsidRPr="00624B83">
          <w:rPr>
            <w:rFonts w:ascii="Delius" w:hAnsi="Delius"/>
            <w:noProof/>
            <w:webHidden/>
          </w:rPr>
          <w:fldChar w:fldCharType="end"/>
        </w:r>
      </w:hyperlink>
    </w:p>
    <w:p w14:paraId="3B58A789" w14:textId="77777777" w:rsidR="00315E3A" w:rsidRPr="00624B83" w:rsidRDefault="00FD650F">
      <w:pPr>
        <w:pStyle w:val="TOC3"/>
        <w:tabs>
          <w:tab w:val="left" w:pos="1100"/>
          <w:tab w:val="right" w:leader="dot" w:pos="9880"/>
        </w:tabs>
        <w:rPr>
          <w:rFonts w:ascii="Delius" w:eastAsiaTheme="minorEastAsia" w:hAnsi="Delius" w:cstheme="minorBidi"/>
          <w:noProof/>
          <w:szCs w:val="22"/>
          <w:lang w:eastAsia="en-GB"/>
        </w:rPr>
      </w:pPr>
      <w:hyperlink w:anchor="_Toc520205792" w:history="1">
        <w:r w:rsidR="00315E3A" w:rsidRPr="00624B83">
          <w:rPr>
            <w:rStyle w:val="Hyperlink"/>
            <w:rFonts w:ascii="Delius" w:eastAsiaTheme="majorEastAsia" w:hAnsi="Delius"/>
            <w:noProof/>
          </w:rPr>
          <w:t>9.2</w:t>
        </w:r>
        <w:r w:rsidR="00315E3A" w:rsidRPr="00624B83">
          <w:rPr>
            <w:rFonts w:ascii="Delius" w:eastAsiaTheme="minorEastAsia" w:hAnsi="Delius" w:cstheme="minorBidi"/>
            <w:noProof/>
            <w:szCs w:val="22"/>
            <w:lang w:eastAsia="en-GB"/>
          </w:rPr>
          <w:tab/>
        </w:r>
        <w:r w:rsidR="00315E3A" w:rsidRPr="00624B83">
          <w:rPr>
            <w:rStyle w:val="Hyperlink"/>
            <w:rFonts w:ascii="Delius" w:eastAsiaTheme="majorEastAsia" w:hAnsi="Delius"/>
            <w:noProof/>
          </w:rPr>
          <w:t>Monitoring</w:t>
        </w:r>
        <w:r w:rsidR="00315E3A" w:rsidRPr="00624B83">
          <w:rPr>
            <w:rFonts w:ascii="Delius" w:hAnsi="Delius"/>
            <w:noProof/>
            <w:webHidden/>
          </w:rPr>
          <w:tab/>
        </w:r>
        <w:r w:rsidR="00315E3A" w:rsidRPr="00624B83">
          <w:rPr>
            <w:rFonts w:ascii="Delius" w:hAnsi="Delius"/>
            <w:noProof/>
            <w:webHidden/>
          </w:rPr>
          <w:fldChar w:fldCharType="begin"/>
        </w:r>
        <w:r w:rsidR="00315E3A" w:rsidRPr="00624B83">
          <w:rPr>
            <w:rFonts w:ascii="Delius" w:hAnsi="Delius"/>
            <w:noProof/>
            <w:webHidden/>
          </w:rPr>
          <w:instrText xml:space="preserve"> PAGEREF _Toc520205792 \h </w:instrText>
        </w:r>
        <w:r w:rsidR="00315E3A" w:rsidRPr="00624B83">
          <w:rPr>
            <w:rFonts w:ascii="Delius" w:hAnsi="Delius"/>
            <w:noProof/>
            <w:webHidden/>
          </w:rPr>
        </w:r>
        <w:r w:rsidR="00315E3A" w:rsidRPr="00624B83">
          <w:rPr>
            <w:rFonts w:ascii="Delius" w:hAnsi="Delius"/>
            <w:noProof/>
            <w:webHidden/>
          </w:rPr>
          <w:fldChar w:fldCharType="separate"/>
        </w:r>
        <w:r w:rsidR="00315E3A" w:rsidRPr="00624B83">
          <w:rPr>
            <w:rFonts w:ascii="Delius" w:hAnsi="Delius"/>
            <w:noProof/>
            <w:webHidden/>
          </w:rPr>
          <w:t>9</w:t>
        </w:r>
        <w:r w:rsidR="00315E3A" w:rsidRPr="00624B83">
          <w:rPr>
            <w:rFonts w:ascii="Delius" w:hAnsi="Delius"/>
            <w:noProof/>
            <w:webHidden/>
          </w:rPr>
          <w:fldChar w:fldCharType="end"/>
        </w:r>
      </w:hyperlink>
    </w:p>
    <w:p w14:paraId="531FF574" w14:textId="77777777" w:rsidR="00315E3A" w:rsidRPr="00624B83" w:rsidRDefault="00FD650F">
      <w:pPr>
        <w:pStyle w:val="TOC3"/>
        <w:tabs>
          <w:tab w:val="left" w:pos="1100"/>
          <w:tab w:val="right" w:leader="dot" w:pos="9880"/>
        </w:tabs>
        <w:rPr>
          <w:rFonts w:ascii="Delius" w:eastAsiaTheme="minorEastAsia" w:hAnsi="Delius" w:cstheme="minorBidi"/>
          <w:noProof/>
          <w:szCs w:val="22"/>
          <w:lang w:eastAsia="en-GB"/>
        </w:rPr>
      </w:pPr>
      <w:hyperlink w:anchor="_Toc520205793" w:history="1">
        <w:r w:rsidR="00315E3A" w:rsidRPr="00624B83">
          <w:rPr>
            <w:rStyle w:val="Hyperlink"/>
            <w:rFonts w:ascii="Delius" w:eastAsiaTheme="minorHAnsi" w:hAnsi="Delius"/>
            <w:noProof/>
          </w:rPr>
          <w:t>9.3</w:t>
        </w:r>
        <w:r w:rsidR="00315E3A" w:rsidRPr="00624B83">
          <w:rPr>
            <w:rFonts w:ascii="Delius" w:eastAsiaTheme="minorEastAsia" w:hAnsi="Delius" w:cstheme="minorBidi"/>
            <w:noProof/>
            <w:szCs w:val="22"/>
            <w:lang w:eastAsia="en-GB"/>
          </w:rPr>
          <w:tab/>
        </w:r>
        <w:r w:rsidR="00315E3A" w:rsidRPr="00624B83">
          <w:rPr>
            <w:rStyle w:val="Hyperlink"/>
            <w:rFonts w:ascii="Delius" w:eastAsiaTheme="minorHAnsi" w:hAnsi="Delius"/>
            <w:noProof/>
          </w:rPr>
          <w:t>The role of the LA in increasing accessibility</w:t>
        </w:r>
        <w:r w:rsidR="00315E3A" w:rsidRPr="00624B83">
          <w:rPr>
            <w:rFonts w:ascii="Delius" w:hAnsi="Delius"/>
            <w:noProof/>
            <w:webHidden/>
          </w:rPr>
          <w:tab/>
        </w:r>
        <w:r w:rsidR="00315E3A" w:rsidRPr="00624B83">
          <w:rPr>
            <w:rFonts w:ascii="Delius" w:hAnsi="Delius"/>
            <w:noProof/>
            <w:webHidden/>
          </w:rPr>
          <w:fldChar w:fldCharType="begin"/>
        </w:r>
        <w:r w:rsidR="00315E3A" w:rsidRPr="00624B83">
          <w:rPr>
            <w:rFonts w:ascii="Delius" w:hAnsi="Delius"/>
            <w:noProof/>
            <w:webHidden/>
          </w:rPr>
          <w:instrText xml:space="preserve"> PAGEREF _Toc520205793 \h </w:instrText>
        </w:r>
        <w:r w:rsidR="00315E3A" w:rsidRPr="00624B83">
          <w:rPr>
            <w:rFonts w:ascii="Delius" w:hAnsi="Delius"/>
            <w:noProof/>
            <w:webHidden/>
          </w:rPr>
        </w:r>
        <w:r w:rsidR="00315E3A" w:rsidRPr="00624B83">
          <w:rPr>
            <w:rFonts w:ascii="Delius" w:hAnsi="Delius"/>
            <w:noProof/>
            <w:webHidden/>
          </w:rPr>
          <w:fldChar w:fldCharType="separate"/>
        </w:r>
        <w:r w:rsidR="00315E3A" w:rsidRPr="00624B83">
          <w:rPr>
            <w:rFonts w:ascii="Delius" w:hAnsi="Delius"/>
            <w:noProof/>
            <w:webHidden/>
          </w:rPr>
          <w:t>10</w:t>
        </w:r>
        <w:r w:rsidR="00315E3A" w:rsidRPr="00624B83">
          <w:rPr>
            <w:rFonts w:ascii="Delius" w:hAnsi="Delius"/>
            <w:noProof/>
            <w:webHidden/>
          </w:rPr>
          <w:fldChar w:fldCharType="end"/>
        </w:r>
      </w:hyperlink>
    </w:p>
    <w:p w14:paraId="0C18564F" w14:textId="77777777" w:rsidR="00315E3A" w:rsidRPr="00624B83" w:rsidRDefault="00FD650F">
      <w:pPr>
        <w:pStyle w:val="TOC3"/>
        <w:tabs>
          <w:tab w:val="left" w:pos="1100"/>
          <w:tab w:val="right" w:leader="dot" w:pos="9880"/>
        </w:tabs>
        <w:rPr>
          <w:rFonts w:ascii="Delius" w:eastAsiaTheme="minorEastAsia" w:hAnsi="Delius" w:cstheme="minorBidi"/>
          <w:noProof/>
          <w:szCs w:val="22"/>
          <w:lang w:eastAsia="en-GB"/>
        </w:rPr>
      </w:pPr>
      <w:hyperlink w:anchor="_Toc520205794" w:history="1">
        <w:r w:rsidR="00315E3A" w:rsidRPr="00624B83">
          <w:rPr>
            <w:rStyle w:val="Hyperlink"/>
            <w:rFonts w:ascii="Delius" w:eastAsiaTheme="majorEastAsia" w:hAnsi="Delius"/>
            <w:noProof/>
          </w:rPr>
          <w:t>9.4</w:t>
        </w:r>
        <w:r w:rsidR="00315E3A" w:rsidRPr="00624B83">
          <w:rPr>
            <w:rFonts w:ascii="Delius" w:eastAsiaTheme="minorEastAsia" w:hAnsi="Delius" w:cstheme="minorBidi"/>
            <w:noProof/>
            <w:szCs w:val="22"/>
            <w:lang w:eastAsia="en-GB"/>
          </w:rPr>
          <w:tab/>
        </w:r>
        <w:r w:rsidR="00315E3A" w:rsidRPr="00624B83">
          <w:rPr>
            <w:rStyle w:val="Hyperlink"/>
            <w:rFonts w:ascii="Delius" w:eastAsiaTheme="majorEastAsia" w:hAnsi="Delius"/>
            <w:noProof/>
          </w:rPr>
          <w:t>Accessing the School’s Plan</w:t>
        </w:r>
        <w:r w:rsidR="00315E3A" w:rsidRPr="00624B83">
          <w:rPr>
            <w:rFonts w:ascii="Delius" w:hAnsi="Delius"/>
            <w:noProof/>
            <w:webHidden/>
          </w:rPr>
          <w:tab/>
        </w:r>
        <w:r w:rsidR="00315E3A" w:rsidRPr="00624B83">
          <w:rPr>
            <w:rFonts w:ascii="Delius" w:hAnsi="Delius"/>
            <w:noProof/>
            <w:webHidden/>
          </w:rPr>
          <w:fldChar w:fldCharType="begin"/>
        </w:r>
        <w:r w:rsidR="00315E3A" w:rsidRPr="00624B83">
          <w:rPr>
            <w:rFonts w:ascii="Delius" w:hAnsi="Delius"/>
            <w:noProof/>
            <w:webHidden/>
          </w:rPr>
          <w:instrText xml:space="preserve"> PAGEREF _Toc520205794 \h </w:instrText>
        </w:r>
        <w:r w:rsidR="00315E3A" w:rsidRPr="00624B83">
          <w:rPr>
            <w:rFonts w:ascii="Delius" w:hAnsi="Delius"/>
            <w:noProof/>
            <w:webHidden/>
          </w:rPr>
        </w:r>
        <w:r w:rsidR="00315E3A" w:rsidRPr="00624B83">
          <w:rPr>
            <w:rFonts w:ascii="Delius" w:hAnsi="Delius"/>
            <w:noProof/>
            <w:webHidden/>
          </w:rPr>
          <w:fldChar w:fldCharType="separate"/>
        </w:r>
        <w:r w:rsidR="00315E3A" w:rsidRPr="00624B83">
          <w:rPr>
            <w:rFonts w:ascii="Delius" w:hAnsi="Delius"/>
            <w:noProof/>
            <w:webHidden/>
          </w:rPr>
          <w:t>10</w:t>
        </w:r>
        <w:r w:rsidR="00315E3A" w:rsidRPr="00624B83">
          <w:rPr>
            <w:rFonts w:ascii="Delius" w:hAnsi="Delius"/>
            <w:noProof/>
            <w:webHidden/>
          </w:rPr>
          <w:fldChar w:fldCharType="end"/>
        </w:r>
      </w:hyperlink>
    </w:p>
    <w:p w14:paraId="1CB3CF25" w14:textId="77777777" w:rsidR="00315E3A" w:rsidRPr="00624B83" w:rsidRDefault="00FD650F">
      <w:pPr>
        <w:pStyle w:val="TOC2"/>
        <w:rPr>
          <w:rFonts w:ascii="Delius" w:eastAsiaTheme="minorEastAsia" w:hAnsi="Delius" w:cstheme="minorBidi"/>
          <w:noProof/>
          <w:szCs w:val="22"/>
          <w:lang w:eastAsia="en-GB"/>
        </w:rPr>
      </w:pPr>
      <w:hyperlink w:anchor="_Toc520205795" w:history="1">
        <w:r w:rsidR="00315E3A" w:rsidRPr="00624B83">
          <w:rPr>
            <w:rStyle w:val="Hyperlink"/>
            <w:rFonts w:ascii="Delius" w:eastAsiaTheme="majorEastAsia" w:hAnsi="Delius"/>
            <w:noProof/>
          </w:rPr>
          <w:t>10.</w:t>
        </w:r>
        <w:r w:rsidR="00315E3A" w:rsidRPr="00624B83">
          <w:rPr>
            <w:rFonts w:ascii="Delius" w:eastAsiaTheme="minorEastAsia" w:hAnsi="Delius" w:cstheme="minorBidi"/>
            <w:noProof/>
            <w:szCs w:val="22"/>
            <w:lang w:eastAsia="en-GB"/>
          </w:rPr>
          <w:tab/>
        </w:r>
        <w:r w:rsidR="00315E3A" w:rsidRPr="00624B83">
          <w:rPr>
            <w:rStyle w:val="Hyperlink"/>
            <w:rFonts w:ascii="Delius" w:eastAsiaTheme="majorEastAsia" w:hAnsi="Delius"/>
            <w:noProof/>
          </w:rPr>
          <w:t>RELATED POLICIES</w:t>
        </w:r>
        <w:r w:rsidR="00315E3A" w:rsidRPr="00624B83">
          <w:rPr>
            <w:rFonts w:ascii="Delius" w:hAnsi="Delius"/>
            <w:noProof/>
            <w:webHidden/>
          </w:rPr>
          <w:tab/>
        </w:r>
        <w:r w:rsidR="00315E3A" w:rsidRPr="00624B83">
          <w:rPr>
            <w:rFonts w:ascii="Delius" w:hAnsi="Delius"/>
            <w:noProof/>
            <w:webHidden/>
          </w:rPr>
          <w:fldChar w:fldCharType="begin"/>
        </w:r>
        <w:r w:rsidR="00315E3A" w:rsidRPr="00624B83">
          <w:rPr>
            <w:rFonts w:ascii="Delius" w:hAnsi="Delius"/>
            <w:noProof/>
            <w:webHidden/>
          </w:rPr>
          <w:instrText xml:space="preserve"> PAGEREF _Toc520205795 \h </w:instrText>
        </w:r>
        <w:r w:rsidR="00315E3A" w:rsidRPr="00624B83">
          <w:rPr>
            <w:rFonts w:ascii="Delius" w:hAnsi="Delius"/>
            <w:noProof/>
            <w:webHidden/>
          </w:rPr>
        </w:r>
        <w:r w:rsidR="00315E3A" w:rsidRPr="00624B83">
          <w:rPr>
            <w:rFonts w:ascii="Delius" w:hAnsi="Delius"/>
            <w:noProof/>
            <w:webHidden/>
          </w:rPr>
          <w:fldChar w:fldCharType="separate"/>
        </w:r>
        <w:r w:rsidR="00315E3A" w:rsidRPr="00624B83">
          <w:rPr>
            <w:rFonts w:ascii="Delius" w:hAnsi="Delius"/>
            <w:noProof/>
            <w:webHidden/>
          </w:rPr>
          <w:t>11</w:t>
        </w:r>
        <w:r w:rsidR="00315E3A" w:rsidRPr="00624B83">
          <w:rPr>
            <w:rFonts w:ascii="Delius" w:hAnsi="Delius"/>
            <w:noProof/>
            <w:webHidden/>
          </w:rPr>
          <w:fldChar w:fldCharType="end"/>
        </w:r>
      </w:hyperlink>
    </w:p>
    <w:p w14:paraId="391E8BFE" w14:textId="77777777" w:rsidR="003F3988" w:rsidRPr="00624B83" w:rsidRDefault="003F3988" w:rsidP="00AE058D">
      <w:pPr>
        <w:rPr>
          <w:rFonts w:ascii="Delius" w:hAnsi="Delius"/>
          <w:sz w:val="26"/>
          <w:szCs w:val="26"/>
        </w:rPr>
      </w:pPr>
      <w:r w:rsidRPr="00624B83">
        <w:rPr>
          <w:rFonts w:ascii="Delius" w:hAnsi="Delius"/>
          <w:sz w:val="26"/>
          <w:szCs w:val="26"/>
        </w:rPr>
        <w:fldChar w:fldCharType="end"/>
      </w:r>
    </w:p>
    <w:p w14:paraId="63ED6909" w14:textId="77777777" w:rsidR="002401F7" w:rsidRPr="003F6412" w:rsidRDefault="002401F7" w:rsidP="00E03A4D">
      <w:pPr>
        <w:spacing w:after="120"/>
        <w:rPr>
          <w:rFonts w:ascii="Delius" w:hAnsi="Delius"/>
          <w:szCs w:val="22"/>
        </w:rPr>
      </w:pPr>
      <w:r w:rsidRPr="003F6412">
        <w:rPr>
          <w:rFonts w:ascii="Delius" w:hAnsi="Delius"/>
          <w:szCs w:val="22"/>
        </w:rPr>
        <w:t>APPENDIX A(i)</w:t>
      </w:r>
      <w:r w:rsidRPr="003F6412">
        <w:rPr>
          <w:rFonts w:ascii="Delius" w:hAnsi="Delius"/>
          <w:szCs w:val="22"/>
        </w:rPr>
        <w:tab/>
        <w:t>-</w:t>
      </w:r>
      <w:r w:rsidRPr="003F6412">
        <w:rPr>
          <w:rFonts w:ascii="Delius" w:hAnsi="Delius"/>
          <w:szCs w:val="22"/>
        </w:rPr>
        <w:tab/>
        <w:t>Template Plan</w:t>
      </w:r>
      <w:r w:rsidR="00E03A4D" w:rsidRPr="003F6412">
        <w:rPr>
          <w:rFonts w:ascii="Delius" w:hAnsi="Delius"/>
          <w:szCs w:val="22"/>
        </w:rPr>
        <w:t xml:space="preserve"> (Improving Access to the Curriculum)</w:t>
      </w:r>
    </w:p>
    <w:p w14:paraId="25E36F57" w14:textId="77777777" w:rsidR="00E03A4D" w:rsidRPr="003F6412" w:rsidRDefault="00E03A4D" w:rsidP="00E03A4D">
      <w:pPr>
        <w:spacing w:after="120"/>
        <w:rPr>
          <w:rFonts w:ascii="Delius" w:hAnsi="Delius"/>
          <w:szCs w:val="22"/>
        </w:rPr>
      </w:pPr>
      <w:r w:rsidRPr="003F6412">
        <w:rPr>
          <w:rFonts w:ascii="Delius" w:hAnsi="Delius"/>
          <w:szCs w:val="22"/>
        </w:rPr>
        <w:t>APPENDIX A(ii)</w:t>
      </w:r>
      <w:r w:rsidRPr="003F6412">
        <w:rPr>
          <w:rFonts w:ascii="Delius" w:hAnsi="Delius"/>
          <w:szCs w:val="22"/>
        </w:rPr>
        <w:tab/>
        <w:t>-</w:t>
      </w:r>
      <w:r w:rsidRPr="003F6412">
        <w:rPr>
          <w:rFonts w:ascii="Delius" w:hAnsi="Delius"/>
          <w:szCs w:val="22"/>
        </w:rPr>
        <w:tab/>
        <w:t xml:space="preserve">Template Plan (Improving </w:t>
      </w:r>
      <w:r w:rsidR="00315E3A" w:rsidRPr="003F6412">
        <w:rPr>
          <w:rFonts w:ascii="Delius" w:hAnsi="Delius"/>
          <w:szCs w:val="22"/>
        </w:rPr>
        <w:t xml:space="preserve">Access to the </w:t>
      </w:r>
      <w:r w:rsidRPr="003F6412">
        <w:rPr>
          <w:rFonts w:ascii="Delius" w:hAnsi="Delius"/>
          <w:szCs w:val="22"/>
        </w:rPr>
        <w:t xml:space="preserve">Physical </w:t>
      </w:r>
      <w:r w:rsidR="00315E3A" w:rsidRPr="003F6412">
        <w:rPr>
          <w:rFonts w:ascii="Delius" w:hAnsi="Delius"/>
          <w:szCs w:val="22"/>
        </w:rPr>
        <w:t>Environment</w:t>
      </w:r>
      <w:r w:rsidRPr="003F6412">
        <w:rPr>
          <w:rFonts w:ascii="Delius" w:hAnsi="Delius"/>
          <w:szCs w:val="22"/>
        </w:rPr>
        <w:t>)</w:t>
      </w:r>
    </w:p>
    <w:p w14:paraId="213313C1" w14:textId="77777777" w:rsidR="00E03A4D" w:rsidRPr="003F6412" w:rsidRDefault="00E03A4D" w:rsidP="00E03A4D">
      <w:pPr>
        <w:spacing w:after="120"/>
        <w:rPr>
          <w:rFonts w:ascii="Delius" w:hAnsi="Delius"/>
          <w:szCs w:val="22"/>
        </w:rPr>
      </w:pPr>
      <w:r w:rsidRPr="003F6412">
        <w:rPr>
          <w:rFonts w:ascii="Delius" w:hAnsi="Delius"/>
          <w:szCs w:val="22"/>
        </w:rPr>
        <w:t>APPENDIX A(iii)</w:t>
      </w:r>
      <w:r w:rsidRPr="003F6412">
        <w:rPr>
          <w:rFonts w:ascii="Delius" w:hAnsi="Delius"/>
          <w:szCs w:val="22"/>
        </w:rPr>
        <w:tab/>
        <w:t>-</w:t>
      </w:r>
      <w:r w:rsidRPr="003F6412">
        <w:rPr>
          <w:rFonts w:ascii="Delius" w:hAnsi="Delius"/>
          <w:szCs w:val="22"/>
        </w:rPr>
        <w:tab/>
        <w:t>Template Plan (Improving Access to Written Information)</w:t>
      </w:r>
    </w:p>
    <w:p w14:paraId="3F89A0F7" w14:textId="77777777" w:rsidR="00E03A4D" w:rsidRPr="003F6412" w:rsidRDefault="00E03A4D" w:rsidP="00AE058D">
      <w:pPr>
        <w:rPr>
          <w:rFonts w:ascii="Delius" w:hAnsi="Delius"/>
          <w:szCs w:val="22"/>
        </w:rPr>
      </w:pPr>
    </w:p>
    <w:p w14:paraId="1DF0F302" w14:textId="77777777" w:rsidR="00E03A4D" w:rsidRPr="003F6412" w:rsidRDefault="00E03A4D" w:rsidP="00E03A4D">
      <w:pPr>
        <w:spacing w:after="120"/>
        <w:rPr>
          <w:rFonts w:ascii="Delius" w:hAnsi="Delius"/>
          <w:szCs w:val="22"/>
        </w:rPr>
      </w:pPr>
      <w:r w:rsidRPr="003F6412">
        <w:rPr>
          <w:rFonts w:ascii="Delius" w:hAnsi="Delius"/>
          <w:szCs w:val="22"/>
        </w:rPr>
        <w:t>APPENDIX B(i)</w:t>
      </w:r>
      <w:r w:rsidRPr="003F6412">
        <w:rPr>
          <w:rFonts w:ascii="Delius" w:hAnsi="Delius"/>
          <w:szCs w:val="22"/>
        </w:rPr>
        <w:tab/>
        <w:t>-</w:t>
      </w:r>
      <w:r w:rsidRPr="003F6412">
        <w:rPr>
          <w:rFonts w:ascii="Delius" w:hAnsi="Delius"/>
          <w:szCs w:val="22"/>
        </w:rPr>
        <w:tab/>
      </w:r>
      <w:r w:rsidR="00C41AE9" w:rsidRPr="003F6412">
        <w:rPr>
          <w:rFonts w:ascii="Delius" w:hAnsi="Delius"/>
          <w:szCs w:val="22"/>
        </w:rPr>
        <w:t>Example Completed</w:t>
      </w:r>
      <w:r w:rsidRPr="003F6412">
        <w:rPr>
          <w:rFonts w:ascii="Delius" w:hAnsi="Delius"/>
          <w:szCs w:val="22"/>
        </w:rPr>
        <w:t xml:space="preserve"> Plan (Improving Access to the Curriculum)</w:t>
      </w:r>
    </w:p>
    <w:p w14:paraId="3FA74DF2" w14:textId="77777777" w:rsidR="00315E3A" w:rsidRPr="003F6412" w:rsidRDefault="00E03A4D" w:rsidP="00315E3A">
      <w:pPr>
        <w:rPr>
          <w:rFonts w:ascii="Delius" w:hAnsi="Delius"/>
          <w:szCs w:val="22"/>
        </w:rPr>
      </w:pPr>
      <w:r w:rsidRPr="003F6412">
        <w:rPr>
          <w:rFonts w:ascii="Delius" w:hAnsi="Delius"/>
          <w:szCs w:val="22"/>
        </w:rPr>
        <w:t>APPENDIX B(ii)</w:t>
      </w:r>
      <w:r w:rsidRPr="003F6412">
        <w:rPr>
          <w:rFonts w:ascii="Delius" w:hAnsi="Delius"/>
          <w:szCs w:val="22"/>
        </w:rPr>
        <w:tab/>
        <w:t>-</w:t>
      </w:r>
      <w:r w:rsidRPr="003F6412">
        <w:rPr>
          <w:rFonts w:ascii="Delius" w:hAnsi="Delius"/>
          <w:szCs w:val="22"/>
        </w:rPr>
        <w:tab/>
      </w:r>
      <w:r w:rsidR="00C41AE9" w:rsidRPr="003F6412">
        <w:rPr>
          <w:rFonts w:ascii="Delius" w:hAnsi="Delius"/>
          <w:szCs w:val="22"/>
        </w:rPr>
        <w:t>Example Completed</w:t>
      </w:r>
      <w:r w:rsidRPr="003F6412">
        <w:rPr>
          <w:rFonts w:ascii="Delius" w:hAnsi="Delius"/>
          <w:szCs w:val="22"/>
        </w:rPr>
        <w:t xml:space="preserve"> Plan (Improving </w:t>
      </w:r>
      <w:r w:rsidR="00315E3A" w:rsidRPr="003F6412">
        <w:rPr>
          <w:rFonts w:ascii="Delius" w:hAnsi="Delius"/>
          <w:szCs w:val="22"/>
        </w:rPr>
        <w:t xml:space="preserve">Access to the Physical </w:t>
      </w:r>
    </w:p>
    <w:p w14:paraId="10661BED" w14:textId="77777777" w:rsidR="00E03A4D" w:rsidRPr="003F6412" w:rsidRDefault="00315E3A" w:rsidP="00315E3A">
      <w:pPr>
        <w:spacing w:after="120"/>
        <w:ind w:left="2160" w:firstLine="720"/>
        <w:rPr>
          <w:rFonts w:ascii="Delius" w:hAnsi="Delius"/>
          <w:szCs w:val="22"/>
        </w:rPr>
      </w:pPr>
      <w:r w:rsidRPr="003F6412">
        <w:rPr>
          <w:rFonts w:ascii="Delius" w:hAnsi="Delius"/>
          <w:szCs w:val="22"/>
        </w:rPr>
        <w:t>Environment</w:t>
      </w:r>
      <w:r w:rsidR="00E03A4D" w:rsidRPr="003F6412">
        <w:rPr>
          <w:rFonts w:ascii="Delius" w:hAnsi="Delius"/>
          <w:szCs w:val="22"/>
        </w:rPr>
        <w:t>)</w:t>
      </w:r>
    </w:p>
    <w:p w14:paraId="384A12DD" w14:textId="77777777" w:rsidR="00C41AE9" w:rsidRPr="003F6412" w:rsidRDefault="00E03A4D" w:rsidP="00C41AE9">
      <w:pPr>
        <w:rPr>
          <w:rFonts w:ascii="Delius" w:hAnsi="Delius"/>
          <w:szCs w:val="22"/>
        </w:rPr>
      </w:pPr>
      <w:r w:rsidRPr="003F6412">
        <w:rPr>
          <w:rFonts w:ascii="Delius" w:hAnsi="Delius"/>
          <w:szCs w:val="22"/>
        </w:rPr>
        <w:t>APPENDIX B(iii)</w:t>
      </w:r>
      <w:r w:rsidRPr="003F6412">
        <w:rPr>
          <w:rFonts w:ascii="Delius" w:hAnsi="Delius"/>
          <w:szCs w:val="22"/>
        </w:rPr>
        <w:tab/>
        <w:t>-</w:t>
      </w:r>
      <w:r w:rsidRPr="003F6412">
        <w:rPr>
          <w:rFonts w:ascii="Delius" w:hAnsi="Delius"/>
          <w:szCs w:val="22"/>
        </w:rPr>
        <w:tab/>
      </w:r>
      <w:r w:rsidR="00C41AE9" w:rsidRPr="003F6412">
        <w:rPr>
          <w:rFonts w:ascii="Delius" w:hAnsi="Delius"/>
          <w:szCs w:val="22"/>
        </w:rPr>
        <w:t xml:space="preserve">Example Completed Plan </w:t>
      </w:r>
      <w:r w:rsidRPr="003F6412">
        <w:rPr>
          <w:rFonts w:ascii="Delius" w:hAnsi="Delius"/>
          <w:szCs w:val="22"/>
        </w:rPr>
        <w:t xml:space="preserve">(Improving Access to Written </w:t>
      </w:r>
    </w:p>
    <w:p w14:paraId="0CC271DE" w14:textId="77777777" w:rsidR="00E03A4D" w:rsidRPr="003F6412" w:rsidRDefault="00E03A4D" w:rsidP="00C41AE9">
      <w:pPr>
        <w:spacing w:after="120"/>
        <w:ind w:left="2880"/>
        <w:rPr>
          <w:rFonts w:ascii="Delius" w:hAnsi="Delius"/>
          <w:szCs w:val="22"/>
        </w:rPr>
      </w:pPr>
      <w:r w:rsidRPr="003F6412">
        <w:rPr>
          <w:rFonts w:ascii="Delius" w:hAnsi="Delius"/>
          <w:szCs w:val="22"/>
        </w:rPr>
        <w:t>Information)</w:t>
      </w:r>
    </w:p>
    <w:p w14:paraId="1A97135D" w14:textId="77777777" w:rsidR="007D7413" w:rsidRPr="00624B83" w:rsidRDefault="007D7413">
      <w:pPr>
        <w:spacing w:after="200" w:line="276" w:lineRule="auto"/>
        <w:rPr>
          <w:rFonts w:ascii="Delius" w:hAnsi="Delius"/>
          <w:sz w:val="26"/>
          <w:szCs w:val="26"/>
        </w:rPr>
      </w:pPr>
      <w:r w:rsidRPr="00624B83">
        <w:rPr>
          <w:rFonts w:ascii="Delius" w:hAnsi="Delius"/>
          <w:sz w:val="26"/>
          <w:szCs w:val="26"/>
        </w:rPr>
        <w:br w:type="page"/>
      </w:r>
    </w:p>
    <w:p w14:paraId="30CE95BA" w14:textId="77777777" w:rsidR="007D7413" w:rsidRPr="00624B83" w:rsidRDefault="007D7413" w:rsidP="007D7413">
      <w:pPr>
        <w:jc w:val="center"/>
        <w:rPr>
          <w:rFonts w:ascii="Delius" w:hAnsi="Delius"/>
          <w:b/>
          <w:i/>
          <w:sz w:val="28"/>
          <w:szCs w:val="28"/>
        </w:rPr>
      </w:pPr>
    </w:p>
    <w:p w14:paraId="0052CA3B" w14:textId="77777777" w:rsidR="007D7413" w:rsidRPr="00624B83" w:rsidRDefault="007D7413" w:rsidP="007D7413">
      <w:pPr>
        <w:jc w:val="center"/>
        <w:rPr>
          <w:rFonts w:ascii="Delius" w:hAnsi="Delius"/>
          <w:b/>
          <w:i/>
          <w:sz w:val="28"/>
          <w:szCs w:val="28"/>
        </w:rPr>
      </w:pPr>
    </w:p>
    <w:p w14:paraId="0324DBC1" w14:textId="77777777" w:rsidR="007D7413" w:rsidRPr="00624B83" w:rsidRDefault="007D7413" w:rsidP="007D7413">
      <w:pPr>
        <w:jc w:val="center"/>
        <w:rPr>
          <w:rFonts w:ascii="Delius" w:hAnsi="Delius"/>
          <w:b/>
          <w:i/>
          <w:sz w:val="28"/>
          <w:szCs w:val="28"/>
        </w:rPr>
      </w:pPr>
    </w:p>
    <w:p w14:paraId="380F35EF" w14:textId="77777777" w:rsidR="007D7413" w:rsidRPr="00624B83" w:rsidRDefault="007D7413" w:rsidP="007D7413">
      <w:pPr>
        <w:jc w:val="center"/>
        <w:rPr>
          <w:rFonts w:ascii="Delius" w:hAnsi="Delius"/>
          <w:b/>
          <w:i/>
          <w:sz w:val="28"/>
          <w:szCs w:val="28"/>
        </w:rPr>
      </w:pPr>
    </w:p>
    <w:p w14:paraId="3A94EA3B" w14:textId="77777777" w:rsidR="007D7413" w:rsidRPr="00624B83" w:rsidRDefault="007D7413" w:rsidP="007D7413">
      <w:pPr>
        <w:jc w:val="center"/>
        <w:rPr>
          <w:rFonts w:ascii="Delius" w:hAnsi="Delius"/>
          <w:b/>
          <w:i/>
          <w:sz w:val="28"/>
          <w:szCs w:val="28"/>
        </w:rPr>
      </w:pPr>
    </w:p>
    <w:p w14:paraId="7DEA99DE" w14:textId="77777777" w:rsidR="007D7413" w:rsidRPr="00624B83" w:rsidRDefault="007D7413" w:rsidP="007D7413">
      <w:pPr>
        <w:jc w:val="center"/>
        <w:rPr>
          <w:rFonts w:ascii="Delius" w:hAnsi="Delius"/>
          <w:b/>
          <w:i/>
          <w:sz w:val="28"/>
          <w:szCs w:val="28"/>
        </w:rPr>
      </w:pPr>
    </w:p>
    <w:p w14:paraId="2C1DE1F2" w14:textId="77777777" w:rsidR="007D7413" w:rsidRPr="00624B83" w:rsidRDefault="007D7413" w:rsidP="007D7413">
      <w:pPr>
        <w:jc w:val="center"/>
        <w:rPr>
          <w:rFonts w:ascii="Delius" w:hAnsi="Delius"/>
          <w:b/>
          <w:i/>
          <w:sz w:val="28"/>
          <w:szCs w:val="28"/>
        </w:rPr>
      </w:pPr>
    </w:p>
    <w:p w14:paraId="1171C3FA" w14:textId="77777777" w:rsidR="007D7413" w:rsidRPr="00624B83" w:rsidRDefault="007D7413" w:rsidP="007D7413">
      <w:pPr>
        <w:jc w:val="center"/>
        <w:rPr>
          <w:rFonts w:ascii="Delius" w:hAnsi="Delius"/>
          <w:b/>
          <w:i/>
          <w:sz w:val="28"/>
          <w:szCs w:val="28"/>
        </w:rPr>
      </w:pPr>
    </w:p>
    <w:p w14:paraId="54781719" w14:textId="77777777" w:rsidR="007D7413" w:rsidRPr="00624B83" w:rsidRDefault="007D7413" w:rsidP="007D7413">
      <w:pPr>
        <w:jc w:val="center"/>
        <w:rPr>
          <w:rFonts w:ascii="Delius" w:hAnsi="Delius"/>
          <w:b/>
          <w:i/>
          <w:sz w:val="28"/>
          <w:szCs w:val="28"/>
        </w:rPr>
      </w:pPr>
    </w:p>
    <w:p w14:paraId="1E1B0CA6" w14:textId="77777777" w:rsidR="007D7413" w:rsidRPr="00624B83" w:rsidRDefault="007D7413" w:rsidP="007D7413">
      <w:pPr>
        <w:jc w:val="center"/>
        <w:rPr>
          <w:rFonts w:ascii="Delius" w:hAnsi="Delius"/>
          <w:b/>
          <w:i/>
          <w:sz w:val="28"/>
          <w:szCs w:val="28"/>
        </w:rPr>
      </w:pPr>
    </w:p>
    <w:p w14:paraId="0EC10BBB" w14:textId="77777777" w:rsidR="007D7413" w:rsidRPr="00624B83" w:rsidRDefault="007D7413" w:rsidP="007D7413">
      <w:pPr>
        <w:jc w:val="center"/>
        <w:rPr>
          <w:rFonts w:ascii="Delius" w:hAnsi="Delius"/>
          <w:b/>
          <w:i/>
          <w:sz w:val="28"/>
          <w:szCs w:val="28"/>
        </w:rPr>
      </w:pPr>
    </w:p>
    <w:p w14:paraId="1EEBCD18" w14:textId="77777777" w:rsidR="007D7413" w:rsidRPr="00624B83" w:rsidRDefault="007D7413" w:rsidP="007D7413">
      <w:pPr>
        <w:jc w:val="center"/>
        <w:rPr>
          <w:rFonts w:ascii="Delius" w:hAnsi="Delius"/>
          <w:b/>
          <w:i/>
          <w:sz w:val="28"/>
          <w:szCs w:val="28"/>
        </w:rPr>
      </w:pPr>
    </w:p>
    <w:p w14:paraId="5727C21F" w14:textId="77777777" w:rsidR="007D7413" w:rsidRPr="00624B83" w:rsidRDefault="007D7413" w:rsidP="007D7413">
      <w:pPr>
        <w:jc w:val="center"/>
        <w:rPr>
          <w:rFonts w:ascii="Delius" w:hAnsi="Delius"/>
          <w:b/>
          <w:i/>
          <w:sz w:val="28"/>
          <w:szCs w:val="28"/>
        </w:rPr>
      </w:pPr>
    </w:p>
    <w:p w14:paraId="2B4F0624" w14:textId="77777777" w:rsidR="007D7413" w:rsidRPr="00624B83" w:rsidRDefault="007D7413" w:rsidP="007D7413">
      <w:pPr>
        <w:jc w:val="center"/>
        <w:rPr>
          <w:rFonts w:ascii="Delius" w:hAnsi="Delius"/>
          <w:b/>
          <w:i/>
          <w:sz w:val="28"/>
          <w:szCs w:val="28"/>
        </w:rPr>
      </w:pPr>
    </w:p>
    <w:p w14:paraId="11AB559E" w14:textId="77777777" w:rsidR="007D7413" w:rsidRPr="00624B83" w:rsidRDefault="007D7413" w:rsidP="007D7413">
      <w:pPr>
        <w:jc w:val="center"/>
        <w:rPr>
          <w:rFonts w:ascii="Delius" w:hAnsi="Delius"/>
          <w:b/>
          <w:i/>
          <w:sz w:val="28"/>
          <w:szCs w:val="28"/>
        </w:rPr>
      </w:pPr>
    </w:p>
    <w:p w14:paraId="75004D43" w14:textId="77777777" w:rsidR="007D7413" w:rsidRPr="00624B83" w:rsidRDefault="007D7413" w:rsidP="007D7413">
      <w:pPr>
        <w:jc w:val="center"/>
        <w:rPr>
          <w:rFonts w:ascii="Delius" w:hAnsi="Delius"/>
          <w:b/>
          <w:i/>
          <w:sz w:val="28"/>
          <w:szCs w:val="28"/>
        </w:rPr>
      </w:pPr>
    </w:p>
    <w:p w14:paraId="27A0EC64" w14:textId="77777777" w:rsidR="007D7413" w:rsidRPr="00624B83" w:rsidRDefault="007D7413" w:rsidP="007D7413">
      <w:pPr>
        <w:jc w:val="center"/>
        <w:rPr>
          <w:rFonts w:ascii="Delius" w:hAnsi="Delius"/>
          <w:b/>
          <w:i/>
          <w:sz w:val="28"/>
          <w:szCs w:val="28"/>
        </w:rPr>
      </w:pPr>
    </w:p>
    <w:p w14:paraId="63998547" w14:textId="77777777" w:rsidR="007D7413" w:rsidRPr="00624B83" w:rsidRDefault="007D7413" w:rsidP="007D7413">
      <w:pPr>
        <w:jc w:val="center"/>
        <w:rPr>
          <w:rFonts w:ascii="Delius" w:hAnsi="Delius"/>
          <w:b/>
          <w:i/>
          <w:sz w:val="28"/>
          <w:szCs w:val="28"/>
        </w:rPr>
      </w:pPr>
    </w:p>
    <w:p w14:paraId="139AE38A" w14:textId="77777777" w:rsidR="003F3988" w:rsidRPr="00624B83" w:rsidRDefault="00007F12" w:rsidP="007D7413">
      <w:pPr>
        <w:jc w:val="center"/>
        <w:rPr>
          <w:rFonts w:ascii="Delius" w:hAnsi="Delius"/>
          <w:b/>
          <w:i/>
          <w:sz w:val="28"/>
          <w:szCs w:val="28"/>
        </w:rPr>
      </w:pPr>
      <w:r w:rsidRPr="00624B83">
        <w:rPr>
          <w:rFonts w:ascii="Delius" w:hAnsi="Delius"/>
          <w:b/>
          <w:i/>
          <w:sz w:val="28"/>
          <w:szCs w:val="28"/>
        </w:rPr>
        <w:t>This page is intentionally blank for printing purposes</w:t>
      </w:r>
    </w:p>
    <w:p w14:paraId="3817EA71" w14:textId="77777777" w:rsidR="0082009B" w:rsidRPr="00624B83" w:rsidRDefault="0082009B">
      <w:pPr>
        <w:spacing w:after="200" w:line="276" w:lineRule="auto"/>
        <w:rPr>
          <w:rFonts w:ascii="Delius" w:hAnsi="Delius"/>
          <w:sz w:val="28"/>
          <w:szCs w:val="28"/>
        </w:rPr>
        <w:sectPr w:rsidR="0082009B" w:rsidRPr="00624B83" w:rsidSect="00A7399E">
          <w:headerReference w:type="default" r:id="rId13"/>
          <w:footerReference w:type="default" r:id="rId14"/>
          <w:pgSz w:w="11906" w:h="16838"/>
          <w:pgMar w:top="1008" w:right="1008" w:bottom="1008" w:left="1008" w:header="567" w:footer="567" w:gutter="0"/>
          <w:cols w:space="708"/>
          <w:docGrid w:linePitch="360"/>
        </w:sectPr>
      </w:pPr>
    </w:p>
    <w:p w14:paraId="0889CB91" w14:textId="77777777" w:rsidR="00AE058D" w:rsidRPr="00624B83" w:rsidRDefault="003E5952" w:rsidP="009911CB">
      <w:pPr>
        <w:pStyle w:val="Heading2"/>
        <w:rPr>
          <w:rFonts w:ascii="Delius" w:hAnsi="Delius"/>
        </w:rPr>
      </w:pPr>
      <w:bookmarkStart w:id="0" w:name="_Toc520205775"/>
      <w:r w:rsidRPr="00624B83">
        <w:rPr>
          <w:rFonts w:ascii="Delius" w:hAnsi="Delius"/>
        </w:rPr>
        <w:t>INTRODUCTION</w:t>
      </w:r>
      <w:bookmarkEnd w:id="0"/>
    </w:p>
    <w:p w14:paraId="29533D56" w14:textId="77777777" w:rsidR="00991CB1" w:rsidRPr="00624B83" w:rsidRDefault="00991CB1" w:rsidP="0070461C">
      <w:pPr>
        <w:shd w:val="clear" w:color="auto" w:fill="FFFFFF"/>
        <w:spacing w:after="120"/>
        <w:ind w:left="567"/>
        <w:jc w:val="both"/>
        <w:rPr>
          <w:rFonts w:ascii="Delius" w:hAnsi="Delius" w:cs="Arial"/>
          <w:color w:val="000000"/>
          <w:szCs w:val="22"/>
          <w:lang w:eastAsia="en-GB"/>
        </w:rPr>
      </w:pPr>
      <w:r w:rsidRPr="00624B83">
        <w:rPr>
          <w:rFonts w:ascii="Delius" w:hAnsi="Delius" w:cs="Arial"/>
          <w:color w:val="000000"/>
          <w:szCs w:val="22"/>
          <w:lang w:eastAsia="en-GB"/>
        </w:rPr>
        <w:t>The Equality Act 2010 replaced all previous equality legislation such as the Race Relations Act, Disability Discrimination Act (DD</w:t>
      </w:r>
      <w:r w:rsidR="00007F12" w:rsidRPr="00624B83">
        <w:rPr>
          <w:rFonts w:ascii="Delius" w:hAnsi="Delius" w:cs="Arial"/>
          <w:color w:val="000000"/>
          <w:szCs w:val="22"/>
          <w:lang w:eastAsia="en-GB"/>
        </w:rPr>
        <w:t>A) and Sex Discrimination Act.</w:t>
      </w:r>
    </w:p>
    <w:p w14:paraId="7964E6E7" w14:textId="77777777" w:rsidR="00991CB1" w:rsidRPr="00624B83" w:rsidRDefault="00991CB1" w:rsidP="0070461C">
      <w:pPr>
        <w:shd w:val="clear" w:color="auto" w:fill="FFFFFF"/>
        <w:spacing w:after="120"/>
        <w:ind w:left="567"/>
        <w:jc w:val="both"/>
        <w:rPr>
          <w:rFonts w:ascii="Delius" w:hAnsi="Delius" w:cs="Arial"/>
          <w:color w:val="000000"/>
          <w:szCs w:val="22"/>
          <w:lang w:eastAsia="en-GB"/>
        </w:rPr>
      </w:pPr>
      <w:r w:rsidRPr="00624B83">
        <w:rPr>
          <w:rFonts w:ascii="Delius" w:hAnsi="Delius" w:cs="Arial"/>
          <w:color w:val="000000"/>
          <w:szCs w:val="22"/>
          <w:lang w:eastAsia="en-GB"/>
        </w:rPr>
        <w:t>The Equality Act 2010 provides a single, consolidated source of discrimination law, covering all the types of discrimination that are unlawful.  It simplifies the law by removing anomalies and inconsistencies that had developed over time in the existing legislation, and it extends the protection from discrimination in certain areas.</w:t>
      </w:r>
    </w:p>
    <w:p w14:paraId="2EFB23E1" w14:textId="77777777" w:rsidR="00BA0AB3" w:rsidRPr="00624B83" w:rsidRDefault="00BA0AB3" w:rsidP="0070461C">
      <w:pPr>
        <w:pStyle w:val="NormalWeb"/>
        <w:spacing w:before="0" w:beforeAutospacing="0" w:after="120" w:afterAutospacing="0"/>
        <w:ind w:left="567"/>
        <w:jc w:val="both"/>
        <w:rPr>
          <w:rFonts w:ascii="Delius" w:hAnsi="Delius"/>
          <w:sz w:val="22"/>
          <w:szCs w:val="22"/>
        </w:rPr>
      </w:pPr>
      <w:r w:rsidRPr="00624B83">
        <w:rPr>
          <w:rFonts w:ascii="Delius" w:hAnsi="Delius"/>
          <w:sz w:val="22"/>
          <w:szCs w:val="22"/>
        </w:rPr>
        <w:t xml:space="preserve">The law on disability discrimination is different from the rest of the Act in a number of ways.  The overriding principle of equalities legislation is generally one of equal treatment.  However the provisions in relation to disability are different in that you may, and often must, treat a disabled person more favourably than a non-disabled person. </w:t>
      </w:r>
    </w:p>
    <w:p w14:paraId="739C413B" w14:textId="77777777" w:rsidR="00BA0AB3" w:rsidRPr="00624B83" w:rsidRDefault="00BA0AB3" w:rsidP="0070461C">
      <w:pPr>
        <w:pStyle w:val="NormalWeb"/>
        <w:spacing w:before="0" w:beforeAutospacing="0" w:after="120" w:afterAutospacing="0"/>
        <w:ind w:left="567"/>
        <w:jc w:val="both"/>
        <w:rPr>
          <w:rFonts w:ascii="Delius" w:hAnsi="Delius"/>
          <w:sz w:val="22"/>
          <w:szCs w:val="22"/>
        </w:rPr>
      </w:pPr>
      <w:r w:rsidRPr="00624B83">
        <w:rPr>
          <w:rFonts w:ascii="Delius" w:hAnsi="Delius"/>
          <w:sz w:val="22"/>
          <w:szCs w:val="22"/>
        </w:rPr>
        <w:t>There are some minor differences around disability in the new Act when compared with the previous legislation.</w:t>
      </w:r>
    </w:p>
    <w:p w14:paraId="4C7F741C" w14:textId="77777777" w:rsidR="00BA0AB3" w:rsidRPr="00624B83" w:rsidRDefault="00BA0AB3" w:rsidP="0070461C">
      <w:pPr>
        <w:pStyle w:val="NormalWeb"/>
        <w:numPr>
          <w:ilvl w:val="0"/>
          <w:numId w:val="6"/>
        </w:numPr>
        <w:spacing w:before="0" w:beforeAutospacing="0" w:after="0" w:afterAutospacing="0"/>
        <w:ind w:left="924" w:hanging="357"/>
        <w:jc w:val="both"/>
        <w:rPr>
          <w:rFonts w:ascii="Delius" w:hAnsi="Delius"/>
          <w:sz w:val="22"/>
          <w:szCs w:val="22"/>
        </w:rPr>
      </w:pPr>
      <w:r w:rsidRPr="00624B83">
        <w:rPr>
          <w:rFonts w:ascii="Delius" w:hAnsi="Delius"/>
          <w:sz w:val="22"/>
          <w:szCs w:val="22"/>
        </w:rPr>
        <w:t>The Equality Act does not list the types of day to day activities which a disabled person must be unable to carry out to meet the definition</w:t>
      </w:r>
    </w:p>
    <w:p w14:paraId="509643CB" w14:textId="77777777" w:rsidR="00BA0AB3" w:rsidRPr="00624B83" w:rsidRDefault="00BA0AB3" w:rsidP="0070461C">
      <w:pPr>
        <w:pStyle w:val="NormalWeb"/>
        <w:numPr>
          <w:ilvl w:val="0"/>
          <w:numId w:val="6"/>
        </w:numPr>
        <w:spacing w:before="0" w:beforeAutospacing="0" w:after="0" w:afterAutospacing="0"/>
        <w:ind w:left="924" w:hanging="357"/>
        <w:jc w:val="both"/>
        <w:rPr>
          <w:rFonts w:ascii="Delius" w:hAnsi="Delius"/>
          <w:sz w:val="22"/>
          <w:szCs w:val="22"/>
        </w:rPr>
      </w:pPr>
      <w:r w:rsidRPr="00624B83">
        <w:rPr>
          <w:rFonts w:ascii="Delius" w:hAnsi="Delius"/>
          <w:sz w:val="22"/>
          <w:szCs w:val="22"/>
        </w:rPr>
        <w:t>Failure to make a reasonable adjustment can no longer be justified. The fact that it must be ‘reasonable’ provides the necessary test.</w:t>
      </w:r>
    </w:p>
    <w:p w14:paraId="2FB3929F" w14:textId="77777777" w:rsidR="00BA0AB3" w:rsidRPr="00624B83" w:rsidRDefault="00BA0AB3" w:rsidP="0070461C">
      <w:pPr>
        <w:pStyle w:val="NormalWeb"/>
        <w:numPr>
          <w:ilvl w:val="0"/>
          <w:numId w:val="6"/>
        </w:numPr>
        <w:spacing w:before="0" w:beforeAutospacing="0" w:after="0" w:afterAutospacing="0"/>
        <w:ind w:left="924" w:hanging="357"/>
        <w:jc w:val="both"/>
        <w:rPr>
          <w:rFonts w:ascii="Delius" w:hAnsi="Delius"/>
          <w:sz w:val="22"/>
          <w:szCs w:val="22"/>
        </w:rPr>
      </w:pPr>
      <w:r w:rsidRPr="00624B83">
        <w:rPr>
          <w:rFonts w:ascii="Delius" w:hAnsi="Delius"/>
          <w:sz w:val="22"/>
          <w:szCs w:val="22"/>
        </w:rPr>
        <w:t>Direct discrimination against a disabled person can no longer be justified (bringing it into line with the definition of direct discrimination generally).</w:t>
      </w:r>
    </w:p>
    <w:p w14:paraId="170CA95E" w14:textId="77777777" w:rsidR="00BA0AB3" w:rsidRPr="00624B83" w:rsidRDefault="00BA0AB3" w:rsidP="0070461C">
      <w:pPr>
        <w:pStyle w:val="NormalWeb"/>
        <w:numPr>
          <w:ilvl w:val="0"/>
          <w:numId w:val="6"/>
        </w:numPr>
        <w:spacing w:before="0" w:beforeAutospacing="0" w:after="120" w:afterAutospacing="0"/>
        <w:jc w:val="both"/>
        <w:rPr>
          <w:rFonts w:ascii="Delius" w:hAnsi="Delius"/>
          <w:sz w:val="22"/>
          <w:szCs w:val="22"/>
        </w:rPr>
      </w:pPr>
      <w:r w:rsidRPr="00624B83">
        <w:rPr>
          <w:rFonts w:ascii="Delius" w:hAnsi="Delius"/>
          <w:sz w:val="22"/>
          <w:szCs w:val="22"/>
        </w:rPr>
        <w:t xml:space="preserve">From September 2012 schools and local authorities </w:t>
      </w:r>
      <w:r w:rsidR="00007F12" w:rsidRPr="00624B83">
        <w:rPr>
          <w:rFonts w:ascii="Delius" w:hAnsi="Delius"/>
          <w:sz w:val="22"/>
          <w:szCs w:val="22"/>
        </w:rPr>
        <w:t>are</w:t>
      </w:r>
      <w:r w:rsidRPr="00624B83">
        <w:rPr>
          <w:rFonts w:ascii="Delius" w:hAnsi="Delius"/>
          <w:sz w:val="22"/>
          <w:szCs w:val="22"/>
        </w:rPr>
        <w:t xml:space="preserve"> under a duty to supply auxiliary aids and services as reasonable adjustments where these are not being supplied through a statement of SEN</w:t>
      </w:r>
      <w:r w:rsidR="007D7413" w:rsidRPr="00624B83">
        <w:rPr>
          <w:rFonts w:ascii="Delius" w:hAnsi="Delius"/>
          <w:sz w:val="22"/>
          <w:szCs w:val="22"/>
        </w:rPr>
        <w:t>D</w:t>
      </w:r>
      <w:r w:rsidRPr="00624B83">
        <w:rPr>
          <w:rFonts w:ascii="Delius" w:hAnsi="Delius"/>
          <w:sz w:val="22"/>
          <w:szCs w:val="22"/>
        </w:rPr>
        <w:t>.</w:t>
      </w:r>
    </w:p>
    <w:p w14:paraId="5BCA3930" w14:textId="77777777" w:rsidR="00BA0AB3" w:rsidRPr="00624B83" w:rsidRDefault="00BA0AB3" w:rsidP="0070461C">
      <w:pPr>
        <w:pStyle w:val="NormalWeb"/>
        <w:spacing w:before="0" w:beforeAutospacing="0" w:after="120" w:afterAutospacing="0"/>
        <w:ind w:left="567"/>
        <w:jc w:val="both"/>
        <w:rPr>
          <w:rFonts w:ascii="Delius" w:hAnsi="Delius"/>
          <w:sz w:val="22"/>
          <w:szCs w:val="22"/>
        </w:rPr>
      </w:pPr>
      <w:r w:rsidRPr="00624B83">
        <w:rPr>
          <w:rFonts w:ascii="Delius" w:hAnsi="Delius"/>
          <w:sz w:val="22"/>
          <w:szCs w:val="22"/>
        </w:rPr>
        <w:t>As in previous legislation a school must not discriminate against a pupil because of something that is a consequence of their disability.</w:t>
      </w:r>
    </w:p>
    <w:p w14:paraId="7800CF8F" w14:textId="77777777" w:rsidR="00BA0AB3" w:rsidRPr="00624B83" w:rsidRDefault="00BA0AB3" w:rsidP="0070461C">
      <w:pPr>
        <w:pStyle w:val="NormalWeb"/>
        <w:spacing w:before="0" w:beforeAutospacing="0" w:after="120" w:afterAutospacing="0"/>
        <w:ind w:left="567"/>
        <w:jc w:val="both"/>
        <w:rPr>
          <w:rFonts w:ascii="Delius" w:hAnsi="Delius"/>
          <w:sz w:val="22"/>
          <w:szCs w:val="22"/>
        </w:rPr>
      </w:pPr>
      <w:r w:rsidRPr="00624B83">
        <w:rPr>
          <w:rFonts w:ascii="Delius" w:hAnsi="Delius"/>
          <w:sz w:val="22"/>
          <w:szCs w:val="22"/>
        </w:rPr>
        <w:t>It is unlawful for a school to treat a disa</w:t>
      </w:r>
      <w:r w:rsidR="00EA46E2" w:rsidRPr="00624B83">
        <w:rPr>
          <w:rFonts w:ascii="Delius" w:hAnsi="Delius"/>
          <w:sz w:val="22"/>
          <w:szCs w:val="22"/>
        </w:rPr>
        <w:t>b</w:t>
      </w:r>
      <w:r w:rsidRPr="00624B83">
        <w:rPr>
          <w:rFonts w:ascii="Delius" w:hAnsi="Delius"/>
          <w:sz w:val="22"/>
          <w:szCs w:val="22"/>
        </w:rPr>
        <w:t>led pupil unfavourably.  Such treatment could amount to:</w:t>
      </w:r>
    </w:p>
    <w:p w14:paraId="52279B15" w14:textId="77777777" w:rsidR="00BA0AB3" w:rsidRPr="00624B83" w:rsidRDefault="00BA0AB3" w:rsidP="0070461C">
      <w:pPr>
        <w:pStyle w:val="NormalWeb"/>
        <w:numPr>
          <w:ilvl w:val="0"/>
          <w:numId w:val="7"/>
        </w:numPr>
        <w:spacing w:before="0" w:beforeAutospacing="0" w:after="0" w:afterAutospacing="0"/>
        <w:ind w:left="924" w:hanging="357"/>
        <w:jc w:val="both"/>
        <w:rPr>
          <w:rFonts w:ascii="Delius" w:hAnsi="Delius"/>
          <w:sz w:val="22"/>
          <w:szCs w:val="22"/>
        </w:rPr>
      </w:pPr>
      <w:r w:rsidRPr="00624B83">
        <w:rPr>
          <w:rFonts w:ascii="Delius" w:hAnsi="Delius"/>
          <w:sz w:val="22"/>
          <w:szCs w:val="22"/>
        </w:rPr>
        <w:t>Direct discrimination</w:t>
      </w:r>
    </w:p>
    <w:p w14:paraId="54755177" w14:textId="77777777" w:rsidR="00BA0AB3" w:rsidRPr="00624B83" w:rsidRDefault="00BA0AB3" w:rsidP="0070461C">
      <w:pPr>
        <w:pStyle w:val="NormalWeb"/>
        <w:numPr>
          <w:ilvl w:val="0"/>
          <w:numId w:val="7"/>
        </w:numPr>
        <w:spacing w:before="0" w:beforeAutospacing="0" w:after="0" w:afterAutospacing="0"/>
        <w:ind w:left="924" w:hanging="357"/>
        <w:jc w:val="both"/>
        <w:rPr>
          <w:rFonts w:ascii="Delius" w:hAnsi="Delius"/>
          <w:sz w:val="22"/>
          <w:szCs w:val="22"/>
        </w:rPr>
      </w:pPr>
      <w:r w:rsidRPr="00624B83">
        <w:rPr>
          <w:rFonts w:ascii="Delius" w:hAnsi="Delius"/>
          <w:sz w:val="22"/>
          <w:szCs w:val="22"/>
        </w:rPr>
        <w:t xml:space="preserve">Indirect </w:t>
      </w:r>
      <w:r w:rsidR="00EA46E2" w:rsidRPr="00624B83">
        <w:rPr>
          <w:rFonts w:ascii="Delius" w:hAnsi="Delius"/>
          <w:sz w:val="22"/>
          <w:szCs w:val="22"/>
        </w:rPr>
        <w:t>discrimination</w:t>
      </w:r>
    </w:p>
    <w:p w14:paraId="33C31E18" w14:textId="77777777" w:rsidR="00BA0AB3" w:rsidRPr="00624B83" w:rsidRDefault="00EA46E2" w:rsidP="0070461C">
      <w:pPr>
        <w:pStyle w:val="NormalWeb"/>
        <w:numPr>
          <w:ilvl w:val="0"/>
          <w:numId w:val="7"/>
        </w:numPr>
        <w:spacing w:before="0" w:beforeAutospacing="0" w:after="0" w:afterAutospacing="0"/>
        <w:ind w:left="924" w:hanging="357"/>
        <w:jc w:val="both"/>
        <w:rPr>
          <w:rFonts w:ascii="Delius" w:hAnsi="Delius"/>
          <w:sz w:val="22"/>
          <w:szCs w:val="22"/>
        </w:rPr>
      </w:pPr>
      <w:r w:rsidRPr="00624B83">
        <w:rPr>
          <w:rFonts w:ascii="Delius" w:hAnsi="Delius"/>
          <w:sz w:val="22"/>
          <w:szCs w:val="22"/>
        </w:rPr>
        <w:t>Discrimination</w:t>
      </w:r>
      <w:r w:rsidR="00BA0AB3" w:rsidRPr="00624B83">
        <w:rPr>
          <w:rFonts w:ascii="Delius" w:hAnsi="Delius"/>
          <w:sz w:val="22"/>
          <w:szCs w:val="22"/>
        </w:rPr>
        <w:t xml:space="preserve"> arising from a disability</w:t>
      </w:r>
    </w:p>
    <w:p w14:paraId="5F664CB8" w14:textId="77777777" w:rsidR="00BA0AB3" w:rsidRPr="00624B83" w:rsidRDefault="00EA46E2" w:rsidP="0070461C">
      <w:pPr>
        <w:pStyle w:val="NormalWeb"/>
        <w:numPr>
          <w:ilvl w:val="0"/>
          <w:numId w:val="7"/>
        </w:numPr>
        <w:spacing w:before="0" w:beforeAutospacing="0" w:after="120" w:afterAutospacing="0"/>
        <w:jc w:val="both"/>
        <w:rPr>
          <w:rFonts w:ascii="Delius" w:hAnsi="Delius"/>
          <w:sz w:val="22"/>
          <w:szCs w:val="22"/>
        </w:rPr>
      </w:pPr>
      <w:r w:rsidRPr="00624B83">
        <w:rPr>
          <w:rFonts w:ascii="Delius" w:hAnsi="Delius"/>
          <w:sz w:val="22"/>
          <w:szCs w:val="22"/>
        </w:rPr>
        <w:t>Harassment</w:t>
      </w:r>
    </w:p>
    <w:p w14:paraId="729A0C0D" w14:textId="77777777" w:rsidR="00BA0AB3" w:rsidRPr="00624B83" w:rsidRDefault="00BA0AB3" w:rsidP="0070461C">
      <w:pPr>
        <w:pStyle w:val="NormalWeb"/>
        <w:spacing w:before="0" w:beforeAutospacing="0" w:after="120" w:afterAutospacing="0"/>
        <w:ind w:left="567"/>
        <w:jc w:val="both"/>
        <w:rPr>
          <w:rFonts w:ascii="Delius" w:hAnsi="Delius"/>
          <w:sz w:val="22"/>
          <w:szCs w:val="22"/>
        </w:rPr>
      </w:pPr>
      <w:r w:rsidRPr="00624B83">
        <w:rPr>
          <w:rFonts w:ascii="Delius" w:hAnsi="Delius"/>
          <w:sz w:val="22"/>
          <w:szCs w:val="22"/>
        </w:rPr>
        <w:t>Direct discrimination can never be justified but a school could justify indirect discrimination against a disabled pupil, and discrimination arising from a disability if the discrimination is the result of action that is a ‘proportionate means of achieving a legitimate aim’.</w:t>
      </w:r>
    </w:p>
    <w:p w14:paraId="1ACD4D6E" w14:textId="77777777" w:rsidR="00930AC4" w:rsidRPr="00624B83" w:rsidRDefault="00930AC4" w:rsidP="0070461C">
      <w:pPr>
        <w:pStyle w:val="Heading2"/>
        <w:jc w:val="both"/>
        <w:rPr>
          <w:rFonts w:ascii="Delius" w:hAnsi="Delius"/>
        </w:rPr>
      </w:pPr>
      <w:bookmarkStart w:id="1" w:name="_Toc520205776"/>
      <w:r w:rsidRPr="00624B83">
        <w:rPr>
          <w:rFonts w:ascii="Delius" w:hAnsi="Delius"/>
        </w:rPr>
        <w:t>DEFINITION OF DISABILITY</w:t>
      </w:r>
      <w:bookmarkEnd w:id="1"/>
    </w:p>
    <w:p w14:paraId="51202E6E" w14:textId="77777777" w:rsidR="00930AC4" w:rsidRPr="00624B83" w:rsidRDefault="00930AC4" w:rsidP="0070461C">
      <w:pPr>
        <w:spacing w:after="120"/>
        <w:ind w:left="567"/>
        <w:jc w:val="both"/>
        <w:rPr>
          <w:rFonts w:ascii="Delius" w:hAnsi="Delius"/>
          <w:color w:val="000000"/>
          <w:szCs w:val="22"/>
          <w:lang w:eastAsia="en-GB"/>
        </w:rPr>
      </w:pPr>
      <w:r w:rsidRPr="00624B83">
        <w:rPr>
          <w:rFonts w:ascii="Delius" w:hAnsi="Delius"/>
          <w:color w:val="000000"/>
          <w:szCs w:val="22"/>
          <w:lang w:eastAsia="en-GB"/>
        </w:rPr>
        <w:t>Equality Act 2010: a person has a disability if:</w:t>
      </w:r>
    </w:p>
    <w:p w14:paraId="5AA21803" w14:textId="77777777" w:rsidR="00930AC4" w:rsidRPr="00624B83" w:rsidRDefault="00930AC4" w:rsidP="0070461C">
      <w:pPr>
        <w:numPr>
          <w:ilvl w:val="0"/>
          <w:numId w:val="8"/>
        </w:numPr>
        <w:ind w:left="924" w:right="147" w:hanging="357"/>
        <w:jc w:val="both"/>
        <w:rPr>
          <w:rFonts w:ascii="Delius" w:hAnsi="Delius"/>
          <w:color w:val="000000"/>
          <w:szCs w:val="22"/>
          <w:lang w:eastAsia="en-GB"/>
        </w:rPr>
      </w:pPr>
      <w:r w:rsidRPr="00624B83">
        <w:rPr>
          <w:rFonts w:ascii="Delius" w:hAnsi="Delius"/>
          <w:color w:val="000000"/>
          <w:szCs w:val="22"/>
          <w:lang w:eastAsia="en-GB"/>
        </w:rPr>
        <w:t>they have a physical or mental impairment</w:t>
      </w:r>
      <w:r w:rsidR="007D7413" w:rsidRPr="00624B83">
        <w:rPr>
          <w:rFonts w:ascii="Delius" w:hAnsi="Delius"/>
          <w:color w:val="000000"/>
          <w:szCs w:val="22"/>
          <w:lang w:eastAsia="en-GB"/>
        </w:rPr>
        <w:t>;</w:t>
      </w:r>
    </w:p>
    <w:p w14:paraId="17801411" w14:textId="77777777" w:rsidR="00930AC4" w:rsidRPr="00624B83" w:rsidRDefault="00930AC4" w:rsidP="0070461C">
      <w:pPr>
        <w:numPr>
          <w:ilvl w:val="0"/>
          <w:numId w:val="8"/>
        </w:numPr>
        <w:spacing w:after="120"/>
        <w:ind w:right="150"/>
        <w:jc w:val="both"/>
        <w:rPr>
          <w:rFonts w:ascii="Delius" w:hAnsi="Delius"/>
          <w:color w:val="000000"/>
          <w:szCs w:val="22"/>
          <w:lang w:eastAsia="en-GB"/>
        </w:rPr>
      </w:pPr>
      <w:r w:rsidRPr="00624B83">
        <w:rPr>
          <w:rFonts w:ascii="Delius" w:hAnsi="Delius"/>
          <w:color w:val="000000"/>
          <w:szCs w:val="22"/>
          <w:lang w:eastAsia="en-GB"/>
        </w:rPr>
        <w:t>the impairment has a substantial and long-term adverse effect on their ability to perform normal day-to-day activities</w:t>
      </w:r>
      <w:r w:rsidR="007D7413" w:rsidRPr="00624B83">
        <w:rPr>
          <w:rFonts w:ascii="Delius" w:hAnsi="Delius"/>
          <w:color w:val="000000"/>
          <w:szCs w:val="22"/>
          <w:lang w:eastAsia="en-GB"/>
        </w:rPr>
        <w:t>.</w:t>
      </w:r>
    </w:p>
    <w:p w14:paraId="278E9603" w14:textId="77777777" w:rsidR="00930AC4" w:rsidRPr="00624B83" w:rsidRDefault="00930AC4" w:rsidP="0070461C">
      <w:pPr>
        <w:spacing w:after="120"/>
        <w:ind w:left="567"/>
        <w:jc w:val="both"/>
        <w:rPr>
          <w:rFonts w:ascii="Delius" w:hAnsi="Delius"/>
          <w:color w:val="000000"/>
          <w:szCs w:val="22"/>
          <w:lang w:eastAsia="en-GB"/>
        </w:rPr>
      </w:pPr>
      <w:r w:rsidRPr="00624B83">
        <w:rPr>
          <w:rFonts w:ascii="Delius" w:hAnsi="Delius"/>
          <w:color w:val="000000"/>
          <w:szCs w:val="22"/>
          <w:lang w:eastAsia="en-GB"/>
        </w:rPr>
        <w:t>For the purposes of the Act, these words have the following meanings:</w:t>
      </w:r>
    </w:p>
    <w:p w14:paraId="241DAFA8" w14:textId="77777777" w:rsidR="00930AC4" w:rsidRPr="00624B83" w:rsidRDefault="00930AC4" w:rsidP="0070461C">
      <w:pPr>
        <w:numPr>
          <w:ilvl w:val="0"/>
          <w:numId w:val="9"/>
        </w:numPr>
        <w:ind w:left="924" w:right="147" w:hanging="357"/>
        <w:jc w:val="both"/>
        <w:rPr>
          <w:rFonts w:ascii="Delius" w:hAnsi="Delius"/>
          <w:color w:val="000000"/>
          <w:szCs w:val="22"/>
          <w:lang w:eastAsia="en-GB"/>
        </w:rPr>
      </w:pPr>
      <w:r w:rsidRPr="00624B83">
        <w:rPr>
          <w:rFonts w:ascii="Delius" w:hAnsi="Delius"/>
          <w:color w:val="000000"/>
          <w:szCs w:val="22"/>
          <w:lang w:eastAsia="en-GB"/>
        </w:rPr>
        <w:t>'substantial' means more than minor or trivial</w:t>
      </w:r>
      <w:r w:rsidR="007D7413" w:rsidRPr="00624B83">
        <w:rPr>
          <w:rFonts w:ascii="Delius" w:hAnsi="Delius"/>
          <w:color w:val="000000"/>
          <w:szCs w:val="22"/>
          <w:lang w:eastAsia="en-GB"/>
        </w:rPr>
        <w:t>;</w:t>
      </w:r>
    </w:p>
    <w:p w14:paraId="21E88D36" w14:textId="77777777" w:rsidR="00930AC4" w:rsidRPr="00624B83" w:rsidRDefault="00930AC4" w:rsidP="0070461C">
      <w:pPr>
        <w:numPr>
          <w:ilvl w:val="0"/>
          <w:numId w:val="9"/>
        </w:numPr>
        <w:ind w:left="924" w:right="147" w:hanging="357"/>
        <w:jc w:val="both"/>
        <w:rPr>
          <w:rFonts w:ascii="Delius" w:hAnsi="Delius"/>
          <w:color w:val="000000"/>
          <w:szCs w:val="22"/>
          <w:lang w:eastAsia="en-GB"/>
        </w:rPr>
      </w:pPr>
      <w:r w:rsidRPr="00624B83">
        <w:rPr>
          <w:rFonts w:ascii="Delius" w:hAnsi="Delius"/>
          <w:color w:val="000000"/>
          <w:szCs w:val="22"/>
          <w:lang w:eastAsia="en-GB"/>
        </w:rPr>
        <w:t>'long-term' means that the effect of the impairment has lasted or is likely to last for at least twelve months (there are special rules covering recurring or fluctuating conditions)</w:t>
      </w:r>
      <w:r w:rsidR="007D7413" w:rsidRPr="00624B83">
        <w:rPr>
          <w:rFonts w:ascii="Delius" w:hAnsi="Delius"/>
          <w:color w:val="000000"/>
          <w:szCs w:val="22"/>
          <w:lang w:eastAsia="en-GB"/>
        </w:rPr>
        <w:t>;</w:t>
      </w:r>
    </w:p>
    <w:p w14:paraId="717E0789" w14:textId="77777777" w:rsidR="00930AC4" w:rsidRPr="00624B83" w:rsidRDefault="00930AC4" w:rsidP="0070461C">
      <w:pPr>
        <w:numPr>
          <w:ilvl w:val="0"/>
          <w:numId w:val="9"/>
        </w:numPr>
        <w:spacing w:after="120"/>
        <w:ind w:right="150"/>
        <w:jc w:val="both"/>
        <w:rPr>
          <w:rFonts w:ascii="Delius" w:hAnsi="Delius"/>
          <w:color w:val="000000"/>
          <w:szCs w:val="22"/>
          <w:lang w:eastAsia="en-GB"/>
        </w:rPr>
      </w:pPr>
      <w:r w:rsidRPr="00624B83">
        <w:rPr>
          <w:rFonts w:ascii="Delius" w:hAnsi="Delius"/>
          <w:color w:val="000000"/>
          <w:szCs w:val="22"/>
          <w:lang w:eastAsia="en-GB"/>
        </w:rPr>
        <w:t>'normal day-to-day activities' include everyday things like eating, washing, walking and going shopping</w:t>
      </w:r>
      <w:r w:rsidR="007D7413" w:rsidRPr="00624B83">
        <w:rPr>
          <w:rFonts w:ascii="Delius" w:hAnsi="Delius"/>
          <w:color w:val="000000"/>
          <w:szCs w:val="22"/>
          <w:lang w:eastAsia="en-GB"/>
        </w:rPr>
        <w:t>.</w:t>
      </w:r>
    </w:p>
    <w:p w14:paraId="0AF41872" w14:textId="77777777" w:rsidR="00930AC4" w:rsidRPr="00624B83" w:rsidRDefault="00930AC4" w:rsidP="0070461C">
      <w:pPr>
        <w:spacing w:after="120"/>
        <w:ind w:left="567"/>
        <w:jc w:val="both"/>
        <w:rPr>
          <w:rFonts w:ascii="Delius" w:hAnsi="Delius"/>
          <w:color w:val="000000"/>
          <w:szCs w:val="22"/>
          <w:lang w:eastAsia="en-GB"/>
        </w:rPr>
      </w:pPr>
      <w:r w:rsidRPr="00624B83">
        <w:rPr>
          <w:rFonts w:ascii="Delius" w:hAnsi="Delius"/>
          <w:color w:val="000000"/>
          <w:szCs w:val="22"/>
          <w:lang w:eastAsia="en-GB"/>
        </w:rPr>
        <w:t>People who have had a disability in the past that meets this definition are also protected by the Act.</w:t>
      </w:r>
    </w:p>
    <w:p w14:paraId="515A82B0" w14:textId="77777777" w:rsidR="00930AC4" w:rsidRPr="00624B83" w:rsidRDefault="00930AC4" w:rsidP="0070461C">
      <w:pPr>
        <w:spacing w:after="120"/>
        <w:ind w:left="567"/>
        <w:jc w:val="both"/>
        <w:outlineLvl w:val="4"/>
        <w:rPr>
          <w:rFonts w:ascii="Delius" w:hAnsi="Delius"/>
          <w:b/>
          <w:bCs/>
          <w:color w:val="000000"/>
          <w:szCs w:val="22"/>
          <w:lang w:eastAsia="en-GB"/>
        </w:rPr>
      </w:pPr>
      <w:r w:rsidRPr="00624B83">
        <w:rPr>
          <w:rFonts w:ascii="Delius" w:hAnsi="Delius"/>
          <w:b/>
          <w:bCs/>
          <w:color w:val="000000"/>
          <w:szCs w:val="22"/>
          <w:lang w:eastAsia="en-GB"/>
        </w:rPr>
        <w:t>Progressive conditions considered to be a disability</w:t>
      </w:r>
    </w:p>
    <w:p w14:paraId="18547966" w14:textId="040D78B8" w:rsidR="00930AC4" w:rsidRPr="00624B83" w:rsidRDefault="00930AC4" w:rsidP="0070461C">
      <w:pPr>
        <w:spacing w:after="120"/>
        <w:ind w:left="567"/>
        <w:jc w:val="both"/>
        <w:rPr>
          <w:rFonts w:ascii="Delius" w:hAnsi="Delius"/>
          <w:color w:val="000000"/>
          <w:szCs w:val="22"/>
          <w:lang w:eastAsia="en-GB"/>
        </w:rPr>
      </w:pPr>
      <w:r w:rsidRPr="00624B83">
        <w:rPr>
          <w:rFonts w:ascii="Delius" w:hAnsi="Delius"/>
          <w:color w:val="000000"/>
          <w:szCs w:val="22"/>
          <w:lang w:eastAsia="en-GB"/>
        </w:rPr>
        <w:t>There are additional provisions relating to people with progressive conditions. People with HIV, cancer or multiple sclerosis are protected by the Act from the point of diagnosis.</w:t>
      </w:r>
      <w:r w:rsidR="007D7413" w:rsidRPr="00624B83">
        <w:rPr>
          <w:rFonts w:ascii="Delius" w:hAnsi="Delius"/>
          <w:color w:val="000000"/>
          <w:szCs w:val="22"/>
          <w:lang w:eastAsia="en-GB"/>
        </w:rPr>
        <w:t xml:space="preserve"> </w:t>
      </w:r>
      <w:r w:rsidRPr="00624B83">
        <w:rPr>
          <w:rFonts w:ascii="Delius" w:hAnsi="Delius"/>
          <w:color w:val="000000"/>
          <w:szCs w:val="22"/>
          <w:lang w:eastAsia="en-GB"/>
        </w:rPr>
        <w:t xml:space="preserve">People with some visual </w:t>
      </w:r>
      <w:r w:rsidR="00B9211D" w:rsidRPr="00624B83">
        <w:rPr>
          <w:rFonts w:ascii="Delius" w:hAnsi="Delius"/>
          <w:color w:val="000000"/>
          <w:szCs w:val="22"/>
          <w:lang w:eastAsia="en-GB"/>
        </w:rPr>
        <w:t>impairment</w:t>
      </w:r>
      <w:r w:rsidRPr="00624B83">
        <w:rPr>
          <w:rFonts w:ascii="Delius" w:hAnsi="Delius"/>
          <w:color w:val="000000"/>
          <w:szCs w:val="22"/>
          <w:lang w:eastAsia="en-GB"/>
        </w:rPr>
        <w:t xml:space="preserve"> are automatically deemed to be disabled.</w:t>
      </w:r>
    </w:p>
    <w:p w14:paraId="7BC20143" w14:textId="77777777" w:rsidR="00930AC4" w:rsidRPr="00624B83" w:rsidRDefault="00930AC4" w:rsidP="0070461C">
      <w:pPr>
        <w:spacing w:after="120"/>
        <w:ind w:left="567"/>
        <w:jc w:val="both"/>
        <w:outlineLvl w:val="4"/>
        <w:rPr>
          <w:rFonts w:ascii="Delius" w:hAnsi="Delius"/>
          <w:b/>
          <w:bCs/>
          <w:color w:val="000000"/>
          <w:szCs w:val="22"/>
          <w:lang w:eastAsia="en-GB"/>
        </w:rPr>
      </w:pPr>
      <w:r w:rsidRPr="00624B83">
        <w:rPr>
          <w:rFonts w:ascii="Delius" w:hAnsi="Delius"/>
          <w:b/>
          <w:bCs/>
          <w:color w:val="000000"/>
          <w:szCs w:val="22"/>
          <w:lang w:eastAsia="en-GB"/>
        </w:rPr>
        <w:t>Conditions that are specifically excluded</w:t>
      </w:r>
    </w:p>
    <w:p w14:paraId="5CB764EB" w14:textId="77777777" w:rsidR="00930AC4" w:rsidRPr="00624B83" w:rsidRDefault="00930AC4" w:rsidP="0070461C">
      <w:pPr>
        <w:spacing w:after="120"/>
        <w:ind w:left="567"/>
        <w:jc w:val="both"/>
        <w:rPr>
          <w:rFonts w:ascii="Delius" w:hAnsi="Delius"/>
          <w:color w:val="000000"/>
          <w:szCs w:val="22"/>
          <w:lang w:eastAsia="en-GB"/>
        </w:rPr>
      </w:pPr>
      <w:r w:rsidRPr="00624B83">
        <w:rPr>
          <w:rFonts w:ascii="Delius" w:hAnsi="Delius"/>
          <w:color w:val="000000"/>
          <w:szCs w:val="22"/>
          <w:lang w:eastAsia="en-GB"/>
        </w:rPr>
        <w:t>Some conditions are specifically excluded from being covered by the disability definition, such as a tendency to set fires or addictions to non–prescribed substances.</w:t>
      </w:r>
    </w:p>
    <w:p w14:paraId="02A775B3" w14:textId="77777777" w:rsidR="00930AC4" w:rsidRPr="00624B83" w:rsidRDefault="00930AC4" w:rsidP="0070461C">
      <w:pPr>
        <w:spacing w:after="120"/>
        <w:ind w:left="567"/>
        <w:jc w:val="both"/>
        <w:rPr>
          <w:rFonts w:ascii="Delius" w:eastAsiaTheme="minorHAnsi" w:hAnsi="Delius"/>
          <w:szCs w:val="22"/>
        </w:rPr>
      </w:pPr>
      <w:r w:rsidRPr="00624B83">
        <w:rPr>
          <w:rFonts w:ascii="Delius" w:eastAsiaTheme="minorHAnsi" w:hAnsi="Delius"/>
          <w:szCs w:val="22"/>
        </w:rPr>
        <w:t xml:space="preserve">It should be noted that this definition is </w:t>
      </w:r>
      <w:r w:rsidRPr="00624B83">
        <w:rPr>
          <w:rFonts w:ascii="Delius" w:eastAsiaTheme="minorHAnsi" w:hAnsi="Delius" w:cs="Arial-ItalicMT"/>
          <w:i/>
          <w:iCs/>
          <w:szCs w:val="22"/>
        </w:rPr>
        <w:t xml:space="preserve">not just regarding physical difficulties </w:t>
      </w:r>
      <w:r w:rsidRPr="00624B83">
        <w:rPr>
          <w:rFonts w:ascii="Delius" w:eastAsiaTheme="minorHAnsi" w:hAnsi="Delius"/>
          <w:szCs w:val="22"/>
        </w:rPr>
        <w:t>but also covers a wide</w:t>
      </w:r>
      <w:r w:rsidR="007D7413" w:rsidRPr="00624B83">
        <w:rPr>
          <w:rFonts w:ascii="Delius" w:eastAsiaTheme="minorHAnsi" w:hAnsi="Delius"/>
          <w:szCs w:val="22"/>
        </w:rPr>
        <w:t xml:space="preserve"> </w:t>
      </w:r>
      <w:r w:rsidRPr="00624B83">
        <w:rPr>
          <w:rFonts w:ascii="Delius" w:eastAsiaTheme="minorHAnsi" w:hAnsi="Delius"/>
          <w:szCs w:val="22"/>
        </w:rPr>
        <w:t>range of:</w:t>
      </w:r>
    </w:p>
    <w:p w14:paraId="6D5AFDD6" w14:textId="77777777" w:rsidR="00930AC4" w:rsidRPr="00624B83" w:rsidRDefault="00930AC4" w:rsidP="0070461C">
      <w:pPr>
        <w:pStyle w:val="ListParagraph"/>
        <w:numPr>
          <w:ilvl w:val="0"/>
          <w:numId w:val="10"/>
        </w:numPr>
        <w:spacing w:after="120"/>
        <w:jc w:val="both"/>
        <w:rPr>
          <w:rFonts w:ascii="Delius" w:eastAsiaTheme="minorHAnsi" w:hAnsi="Delius"/>
          <w:szCs w:val="22"/>
        </w:rPr>
      </w:pPr>
      <w:r w:rsidRPr="00624B83">
        <w:rPr>
          <w:rFonts w:ascii="Delius" w:eastAsiaTheme="minorHAnsi" w:hAnsi="Delius"/>
          <w:szCs w:val="22"/>
        </w:rPr>
        <w:t>Sensory difficulties</w:t>
      </w:r>
    </w:p>
    <w:p w14:paraId="56C8E238" w14:textId="77777777" w:rsidR="00930AC4" w:rsidRPr="00624B83" w:rsidRDefault="00B9211D" w:rsidP="0070461C">
      <w:pPr>
        <w:pStyle w:val="ListParagraph"/>
        <w:numPr>
          <w:ilvl w:val="0"/>
          <w:numId w:val="10"/>
        </w:numPr>
        <w:spacing w:after="120"/>
        <w:jc w:val="both"/>
        <w:rPr>
          <w:rFonts w:ascii="Delius" w:eastAsiaTheme="minorHAnsi" w:hAnsi="Delius"/>
          <w:szCs w:val="22"/>
        </w:rPr>
      </w:pPr>
      <w:r w:rsidRPr="00624B83">
        <w:rPr>
          <w:rFonts w:ascii="Delius" w:eastAsiaTheme="minorHAnsi" w:hAnsi="Delius"/>
          <w:szCs w:val="22"/>
        </w:rPr>
        <w:t>L</w:t>
      </w:r>
      <w:r w:rsidR="00930AC4" w:rsidRPr="00624B83">
        <w:rPr>
          <w:rFonts w:ascii="Delius" w:eastAsiaTheme="minorHAnsi" w:hAnsi="Delius"/>
          <w:szCs w:val="22"/>
        </w:rPr>
        <w:t>earning difficulties</w:t>
      </w:r>
    </w:p>
    <w:p w14:paraId="739B6943" w14:textId="77777777" w:rsidR="00930AC4" w:rsidRPr="00624B83" w:rsidRDefault="00930AC4" w:rsidP="0070461C">
      <w:pPr>
        <w:pStyle w:val="ListParagraph"/>
        <w:numPr>
          <w:ilvl w:val="0"/>
          <w:numId w:val="10"/>
        </w:numPr>
        <w:spacing w:after="120"/>
        <w:jc w:val="both"/>
        <w:rPr>
          <w:rFonts w:ascii="Delius" w:eastAsiaTheme="minorHAnsi" w:hAnsi="Delius"/>
          <w:szCs w:val="22"/>
        </w:rPr>
      </w:pPr>
      <w:r w:rsidRPr="00624B83">
        <w:rPr>
          <w:rFonts w:ascii="Delius" w:eastAsiaTheme="minorHAnsi" w:hAnsi="Delius"/>
          <w:szCs w:val="22"/>
        </w:rPr>
        <w:t>Impairment resulting from</w:t>
      </w:r>
      <w:r w:rsidR="00B9211D" w:rsidRPr="00624B83">
        <w:rPr>
          <w:rFonts w:ascii="Delius" w:eastAsiaTheme="minorHAnsi" w:hAnsi="Delius"/>
          <w:szCs w:val="22"/>
        </w:rPr>
        <w:t>,</w:t>
      </w:r>
      <w:r w:rsidRPr="00624B83">
        <w:rPr>
          <w:rFonts w:ascii="Delius" w:eastAsiaTheme="minorHAnsi" w:hAnsi="Delius"/>
          <w:szCs w:val="22"/>
        </w:rPr>
        <w:t xml:space="preserve"> or consisting of</w:t>
      </w:r>
      <w:r w:rsidR="00B9211D" w:rsidRPr="00624B83">
        <w:rPr>
          <w:rFonts w:ascii="Delius" w:eastAsiaTheme="minorHAnsi" w:hAnsi="Delius"/>
          <w:szCs w:val="22"/>
        </w:rPr>
        <w:t>,</w:t>
      </w:r>
      <w:r w:rsidRPr="00624B83">
        <w:rPr>
          <w:rFonts w:ascii="Delius" w:eastAsiaTheme="minorHAnsi" w:hAnsi="Delius"/>
          <w:szCs w:val="22"/>
        </w:rPr>
        <w:t xml:space="preserve"> a mental illness</w:t>
      </w:r>
    </w:p>
    <w:p w14:paraId="2C223743" w14:textId="77777777" w:rsidR="00930AC4" w:rsidRPr="00624B83" w:rsidRDefault="00930AC4" w:rsidP="0070461C">
      <w:pPr>
        <w:spacing w:after="120"/>
        <w:ind w:left="567"/>
        <w:jc w:val="both"/>
        <w:rPr>
          <w:rFonts w:ascii="Delius" w:eastAsiaTheme="minorHAnsi" w:hAnsi="Delius"/>
          <w:szCs w:val="22"/>
        </w:rPr>
      </w:pPr>
      <w:r w:rsidRPr="00624B83">
        <w:rPr>
          <w:rFonts w:ascii="Delius" w:eastAsiaTheme="minorHAnsi" w:hAnsi="Delius"/>
          <w:szCs w:val="22"/>
        </w:rPr>
        <w:t>In addition there is a range of ‘hidden impairments’ such as</w:t>
      </w:r>
    </w:p>
    <w:p w14:paraId="37AECC00" w14:textId="77777777" w:rsidR="00930AC4" w:rsidRPr="00624B83" w:rsidRDefault="00930AC4" w:rsidP="0070461C">
      <w:pPr>
        <w:pStyle w:val="ListParagraph"/>
        <w:numPr>
          <w:ilvl w:val="0"/>
          <w:numId w:val="11"/>
        </w:numPr>
        <w:spacing w:after="120"/>
        <w:jc w:val="both"/>
        <w:rPr>
          <w:rFonts w:ascii="Delius" w:eastAsiaTheme="minorHAnsi" w:hAnsi="Delius"/>
          <w:szCs w:val="22"/>
        </w:rPr>
      </w:pPr>
      <w:r w:rsidRPr="00624B83">
        <w:rPr>
          <w:rFonts w:ascii="Delius" w:eastAsiaTheme="minorHAnsi" w:hAnsi="Delius"/>
          <w:szCs w:val="22"/>
        </w:rPr>
        <w:t>Dyslexia</w:t>
      </w:r>
    </w:p>
    <w:p w14:paraId="47D4DA7D" w14:textId="77777777" w:rsidR="00930AC4" w:rsidRPr="00624B83" w:rsidRDefault="00930AC4" w:rsidP="0070461C">
      <w:pPr>
        <w:pStyle w:val="ListParagraph"/>
        <w:numPr>
          <w:ilvl w:val="0"/>
          <w:numId w:val="11"/>
        </w:numPr>
        <w:spacing w:after="120"/>
        <w:jc w:val="both"/>
        <w:rPr>
          <w:rFonts w:ascii="Delius" w:eastAsiaTheme="minorHAnsi" w:hAnsi="Delius"/>
          <w:szCs w:val="22"/>
        </w:rPr>
      </w:pPr>
      <w:r w:rsidRPr="00624B83">
        <w:rPr>
          <w:rFonts w:ascii="Delius" w:eastAsiaTheme="minorHAnsi" w:hAnsi="Delius"/>
          <w:szCs w:val="22"/>
        </w:rPr>
        <w:t>Speech and Language Impairments</w:t>
      </w:r>
    </w:p>
    <w:p w14:paraId="4BCED9FB" w14:textId="77777777" w:rsidR="00930AC4" w:rsidRPr="00624B83" w:rsidRDefault="00930AC4" w:rsidP="0070461C">
      <w:pPr>
        <w:pStyle w:val="ListParagraph"/>
        <w:numPr>
          <w:ilvl w:val="0"/>
          <w:numId w:val="11"/>
        </w:numPr>
        <w:spacing w:after="120"/>
        <w:jc w:val="both"/>
        <w:rPr>
          <w:rFonts w:ascii="Delius" w:eastAsiaTheme="minorHAnsi" w:hAnsi="Delius"/>
          <w:szCs w:val="22"/>
        </w:rPr>
      </w:pPr>
      <w:r w:rsidRPr="00624B83">
        <w:rPr>
          <w:rFonts w:ascii="Delius" w:eastAsiaTheme="minorHAnsi" w:hAnsi="Delius"/>
          <w:szCs w:val="22"/>
        </w:rPr>
        <w:t>Autism</w:t>
      </w:r>
    </w:p>
    <w:p w14:paraId="598D5397" w14:textId="77777777" w:rsidR="00930AC4" w:rsidRPr="00624B83" w:rsidRDefault="00930AC4" w:rsidP="0070461C">
      <w:pPr>
        <w:pStyle w:val="ListParagraph"/>
        <w:numPr>
          <w:ilvl w:val="0"/>
          <w:numId w:val="11"/>
        </w:numPr>
        <w:spacing w:after="120"/>
        <w:jc w:val="both"/>
        <w:rPr>
          <w:rFonts w:ascii="Delius" w:eastAsiaTheme="minorHAnsi" w:hAnsi="Delius"/>
          <w:szCs w:val="22"/>
        </w:rPr>
      </w:pPr>
      <w:r w:rsidRPr="00624B83">
        <w:rPr>
          <w:rFonts w:ascii="Delius" w:eastAsiaTheme="minorHAnsi" w:hAnsi="Delius"/>
          <w:szCs w:val="22"/>
        </w:rPr>
        <w:t>Attention Deficit Hyperactivity Disorder (ADHD)</w:t>
      </w:r>
    </w:p>
    <w:p w14:paraId="1DCCA6CB" w14:textId="77777777" w:rsidR="00930AC4" w:rsidRPr="00624B83" w:rsidRDefault="00930AC4" w:rsidP="0070461C">
      <w:pPr>
        <w:spacing w:after="120"/>
        <w:ind w:left="567"/>
        <w:jc w:val="both"/>
        <w:rPr>
          <w:rFonts w:ascii="Delius" w:eastAsiaTheme="minorHAnsi" w:hAnsi="Delius"/>
          <w:szCs w:val="22"/>
        </w:rPr>
      </w:pPr>
      <w:r w:rsidRPr="00624B83">
        <w:rPr>
          <w:rFonts w:ascii="Delius" w:eastAsiaTheme="minorHAnsi" w:hAnsi="Delius"/>
          <w:szCs w:val="22"/>
        </w:rPr>
        <w:t>Impairment does not itself mean that a pupil is disabled but rather it is the effect on the pupil’s ability to carry out normal day-to-day activities in one or more of the following areas that has to be considered:</w:t>
      </w:r>
    </w:p>
    <w:p w14:paraId="4F27728B" w14:textId="77777777" w:rsidR="00930AC4" w:rsidRPr="00624B83" w:rsidRDefault="00930AC4" w:rsidP="0070461C">
      <w:pPr>
        <w:pStyle w:val="ListParagraph"/>
        <w:numPr>
          <w:ilvl w:val="0"/>
          <w:numId w:val="12"/>
        </w:numPr>
        <w:spacing w:after="120"/>
        <w:jc w:val="both"/>
        <w:rPr>
          <w:rFonts w:ascii="Delius" w:eastAsiaTheme="minorHAnsi" w:hAnsi="Delius"/>
          <w:szCs w:val="22"/>
        </w:rPr>
      </w:pPr>
      <w:r w:rsidRPr="00624B83">
        <w:rPr>
          <w:rFonts w:ascii="Delius" w:eastAsiaTheme="minorHAnsi" w:hAnsi="Delius"/>
          <w:szCs w:val="22"/>
        </w:rPr>
        <w:t>Mobility</w:t>
      </w:r>
    </w:p>
    <w:p w14:paraId="37620C33" w14:textId="77777777" w:rsidR="00930AC4" w:rsidRPr="00624B83" w:rsidRDefault="00930AC4" w:rsidP="0070461C">
      <w:pPr>
        <w:pStyle w:val="ListParagraph"/>
        <w:numPr>
          <w:ilvl w:val="0"/>
          <w:numId w:val="12"/>
        </w:numPr>
        <w:spacing w:after="120"/>
        <w:jc w:val="both"/>
        <w:rPr>
          <w:rFonts w:ascii="Delius" w:eastAsiaTheme="minorHAnsi" w:hAnsi="Delius"/>
          <w:szCs w:val="22"/>
        </w:rPr>
      </w:pPr>
      <w:r w:rsidRPr="00624B83">
        <w:rPr>
          <w:rFonts w:ascii="Delius" w:eastAsiaTheme="minorHAnsi" w:hAnsi="Delius"/>
          <w:szCs w:val="22"/>
        </w:rPr>
        <w:t>Manual dexterity</w:t>
      </w:r>
    </w:p>
    <w:p w14:paraId="477AC1DD" w14:textId="77777777" w:rsidR="00930AC4" w:rsidRPr="00624B83" w:rsidRDefault="007D7413" w:rsidP="0070461C">
      <w:pPr>
        <w:pStyle w:val="ListParagraph"/>
        <w:numPr>
          <w:ilvl w:val="0"/>
          <w:numId w:val="12"/>
        </w:numPr>
        <w:spacing w:after="120"/>
        <w:jc w:val="both"/>
        <w:rPr>
          <w:rFonts w:ascii="Delius" w:eastAsiaTheme="minorHAnsi" w:hAnsi="Delius"/>
          <w:szCs w:val="22"/>
        </w:rPr>
      </w:pPr>
      <w:r w:rsidRPr="00624B83">
        <w:rPr>
          <w:rFonts w:ascii="Delius" w:eastAsiaTheme="minorHAnsi" w:hAnsi="Delius"/>
          <w:szCs w:val="22"/>
        </w:rPr>
        <w:t>Physical co</w:t>
      </w:r>
      <w:r w:rsidR="00930AC4" w:rsidRPr="00624B83">
        <w:rPr>
          <w:rFonts w:ascii="Delius" w:eastAsiaTheme="minorHAnsi" w:hAnsi="Delius"/>
          <w:szCs w:val="22"/>
        </w:rPr>
        <w:t>ordination</w:t>
      </w:r>
    </w:p>
    <w:p w14:paraId="4B6C241C" w14:textId="77777777" w:rsidR="00930AC4" w:rsidRPr="00624B83" w:rsidRDefault="00930AC4" w:rsidP="0070461C">
      <w:pPr>
        <w:pStyle w:val="ListParagraph"/>
        <w:numPr>
          <w:ilvl w:val="0"/>
          <w:numId w:val="12"/>
        </w:numPr>
        <w:spacing w:after="120"/>
        <w:jc w:val="both"/>
        <w:rPr>
          <w:rFonts w:ascii="Delius" w:eastAsiaTheme="minorHAnsi" w:hAnsi="Delius"/>
          <w:szCs w:val="22"/>
        </w:rPr>
      </w:pPr>
      <w:r w:rsidRPr="00624B83">
        <w:rPr>
          <w:rFonts w:ascii="Delius" w:eastAsiaTheme="minorHAnsi" w:hAnsi="Delius"/>
          <w:szCs w:val="22"/>
        </w:rPr>
        <w:t>Continence</w:t>
      </w:r>
    </w:p>
    <w:p w14:paraId="0EB2246F" w14:textId="77777777" w:rsidR="00930AC4" w:rsidRPr="00624B83" w:rsidRDefault="00930AC4" w:rsidP="0070461C">
      <w:pPr>
        <w:pStyle w:val="ListParagraph"/>
        <w:numPr>
          <w:ilvl w:val="0"/>
          <w:numId w:val="12"/>
        </w:numPr>
        <w:spacing w:after="120"/>
        <w:jc w:val="both"/>
        <w:rPr>
          <w:rFonts w:ascii="Delius" w:eastAsiaTheme="minorHAnsi" w:hAnsi="Delius"/>
          <w:szCs w:val="22"/>
        </w:rPr>
      </w:pPr>
      <w:r w:rsidRPr="00624B83">
        <w:rPr>
          <w:rFonts w:ascii="Delius" w:eastAsiaTheme="minorHAnsi" w:hAnsi="Delius"/>
          <w:szCs w:val="22"/>
        </w:rPr>
        <w:t>Ability to lift, carry or otherwise move everyday objects</w:t>
      </w:r>
    </w:p>
    <w:p w14:paraId="632C7D21" w14:textId="77777777" w:rsidR="00930AC4" w:rsidRPr="00624B83" w:rsidRDefault="00930AC4" w:rsidP="0070461C">
      <w:pPr>
        <w:pStyle w:val="ListParagraph"/>
        <w:numPr>
          <w:ilvl w:val="0"/>
          <w:numId w:val="12"/>
        </w:numPr>
        <w:spacing w:after="120"/>
        <w:jc w:val="both"/>
        <w:rPr>
          <w:rFonts w:ascii="Delius" w:eastAsiaTheme="minorHAnsi" w:hAnsi="Delius"/>
          <w:szCs w:val="22"/>
        </w:rPr>
      </w:pPr>
      <w:r w:rsidRPr="00624B83">
        <w:rPr>
          <w:rFonts w:ascii="Delius" w:eastAsiaTheme="minorHAnsi" w:hAnsi="Delius"/>
          <w:szCs w:val="22"/>
        </w:rPr>
        <w:t>Speech, hearing or eyesight</w:t>
      </w:r>
    </w:p>
    <w:p w14:paraId="3CC94DC7" w14:textId="77777777" w:rsidR="00930AC4" w:rsidRPr="00624B83" w:rsidRDefault="00930AC4" w:rsidP="0070461C">
      <w:pPr>
        <w:pStyle w:val="ListParagraph"/>
        <w:numPr>
          <w:ilvl w:val="0"/>
          <w:numId w:val="12"/>
        </w:numPr>
        <w:spacing w:after="120"/>
        <w:jc w:val="both"/>
        <w:rPr>
          <w:rFonts w:ascii="Delius" w:eastAsiaTheme="minorHAnsi" w:hAnsi="Delius"/>
          <w:szCs w:val="22"/>
        </w:rPr>
      </w:pPr>
      <w:r w:rsidRPr="00624B83">
        <w:rPr>
          <w:rFonts w:ascii="Delius" w:eastAsiaTheme="minorHAnsi" w:hAnsi="Delius"/>
          <w:szCs w:val="22"/>
        </w:rPr>
        <w:t>Memory or ability to concentrate, learn or understand</w:t>
      </w:r>
    </w:p>
    <w:p w14:paraId="11B9AFA0" w14:textId="2BD5B9B6" w:rsidR="00930AC4" w:rsidRPr="003F6412" w:rsidRDefault="00930AC4" w:rsidP="0070461C">
      <w:pPr>
        <w:pStyle w:val="ListParagraph"/>
        <w:numPr>
          <w:ilvl w:val="0"/>
          <w:numId w:val="12"/>
        </w:numPr>
        <w:spacing w:after="120"/>
        <w:jc w:val="both"/>
        <w:rPr>
          <w:rFonts w:ascii="Delius" w:hAnsi="Delius"/>
          <w:szCs w:val="22"/>
        </w:rPr>
      </w:pPr>
      <w:r w:rsidRPr="00624B83">
        <w:rPr>
          <w:rFonts w:ascii="Delius" w:eastAsiaTheme="minorHAnsi" w:hAnsi="Delius"/>
          <w:szCs w:val="22"/>
        </w:rPr>
        <w:t>Perception of risk of physical danger</w:t>
      </w:r>
    </w:p>
    <w:p w14:paraId="33DE724A" w14:textId="77777777" w:rsidR="003F6412" w:rsidRPr="003F6412" w:rsidRDefault="003F6412" w:rsidP="003F6412">
      <w:pPr>
        <w:spacing w:after="120"/>
        <w:ind w:left="624"/>
        <w:jc w:val="both"/>
        <w:outlineLvl w:val="4"/>
        <w:rPr>
          <w:rFonts w:ascii="Delius" w:hAnsi="Delius"/>
          <w:b/>
          <w:bCs/>
          <w:color w:val="000000"/>
          <w:szCs w:val="22"/>
          <w:highlight w:val="yellow"/>
          <w:lang w:eastAsia="en-GB"/>
        </w:rPr>
      </w:pPr>
      <w:r w:rsidRPr="003F6412">
        <w:rPr>
          <w:rFonts w:ascii="Delius" w:hAnsi="Delius"/>
          <w:b/>
          <w:bCs/>
          <w:color w:val="000000"/>
          <w:szCs w:val="22"/>
          <w:highlight w:val="yellow"/>
          <w:lang w:eastAsia="en-GB"/>
        </w:rPr>
        <w:t>Progressive conditions considered to be a disability</w:t>
      </w:r>
    </w:p>
    <w:p w14:paraId="77D360CA" w14:textId="77777777" w:rsidR="003F6412" w:rsidRPr="003F6412" w:rsidRDefault="003F6412" w:rsidP="003F6412">
      <w:pPr>
        <w:spacing w:after="120"/>
        <w:ind w:left="624"/>
        <w:jc w:val="both"/>
        <w:rPr>
          <w:rFonts w:ascii="Delius" w:hAnsi="Delius"/>
          <w:color w:val="000000"/>
          <w:szCs w:val="22"/>
          <w:highlight w:val="yellow"/>
          <w:lang w:eastAsia="en-GB"/>
        </w:rPr>
      </w:pPr>
      <w:r w:rsidRPr="003F6412">
        <w:rPr>
          <w:rFonts w:ascii="Delius" w:hAnsi="Delius"/>
          <w:color w:val="000000"/>
          <w:szCs w:val="22"/>
          <w:highlight w:val="yellow"/>
          <w:lang w:eastAsia="en-GB"/>
        </w:rPr>
        <w:t>There are additional provisions relating to people with progressive conditions.  People with HIV, cancer or multiple sclerosis are protected by the Act from the point of diagnosis.  People with some visual impairment are automatically deemed to be disabled.</w:t>
      </w:r>
    </w:p>
    <w:p w14:paraId="03351268" w14:textId="77777777" w:rsidR="003F6412" w:rsidRPr="003F6412" w:rsidRDefault="003F6412" w:rsidP="003F6412">
      <w:pPr>
        <w:spacing w:after="120"/>
        <w:ind w:left="624"/>
        <w:jc w:val="both"/>
        <w:outlineLvl w:val="4"/>
        <w:rPr>
          <w:rFonts w:ascii="Delius" w:hAnsi="Delius"/>
          <w:b/>
          <w:bCs/>
          <w:color w:val="000000"/>
          <w:szCs w:val="22"/>
          <w:highlight w:val="yellow"/>
          <w:lang w:eastAsia="en-GB"/>
        </w:rPr>
      </w:pPr>
      <w:r w:rsidRPr="003F6412">
        <w:rPr>
          <w:rFonts w:ascii="Delius" w:hAnsi="Delius"/>
          <w:b/>
          <w:bCs/>
          <w:color w:val="000000"/>
          <w:szCs w:val="22"/>
          <w:highlight w:val="yellow"/>
          <w:lang w:eastAsia="en-GB"/>
        </w:rPr>
        <w:t>Conditions that are specifically excluded</w:t>
      </w:r>
    </w:p>
    <w:p w14:paraId="70871F1A" w14:textId="32BBC42D" w:rsidR="003F6412" w:rsidRPr="003F6412" w:rsidRDefault="003F6412" w:rsidP="003F6412">
      <w:pPr>
        <w:spacing w:after="120"/>
        <w:ind w:left="624"/>
        <w:jc w:val="both"/>
        <w:rPr>
          <w:rFonts w:ascii="Delius" w:hAnsi="Delius"/>
          <w:color w:val="000000"/>
          <w:szCs w:val="22"/>
          <w:lang w:eastAsia="en-GB"/>
        </w:rPr>
      </w:pPr>
      <w:r w:rsidRPr="003F6412">
        <w:rPr>
          <w:rFonts w:ascii="Delius" w:hAnsi="Delius"/>
          <w:color w:val="000000"/>
          <w:szCs w:val="22"/>
          <w:highlight w:val="yellow"/>
          <w:lang w:eastAsia="en-GB"/>
        </w:rPr>
        <w:t>Some conditions are specifically excluded from being covered by the disability definition, such as a tendency to set fires or addictions to non–prescribed substances.</w:t>
      </w:r>
    </w:p>
    <w:p w14:paraId="1B9348EC" w14:textId="77777777" w:rsidR="00930AC4" w:rsidRPr="00624B83" w:rsidRDefault="00930AC4" w:rsidP="0070461C">
      <w:pPr>
        <w:pStyle w:val="Heading2"/>
        <w:jc w:val="both"/>
        <w:rPr>
          <w:rFonts w:ascii="Delius" w:hAnsi="Delius"/>
        </w:rPr>
      </w:pPr>
      <w:bookmarkStart w:id="2" w:name="_Toc520205777"/>
      <w:r w:rsidRPr="00624B83">
        <w:rPr>
          <w:rFonts w:ascii="Delius" w:hAnsi="Delius"/>
        </w:rPr>
        <w:t>REASONABLE ADJUSTMENTS</w:t>
      </w:r>
      <w:bookmarkEnd w:id="2"/>
    </w:p>
    <w:p w14:paraId="7C613742" w14:textId="77777777" w:rsidR="00930AC4" w:rsidRPr="00624B83" w:rsidRDefault="00930AC4" w:rsidP="0070461C">
      <w:pPr>
        <w:pStyle w:val="NormalWeb"/>
        <w:spacing w:before="0" w:beforeAutospacing="0" w:after="120" w:afterAutospacing="0"/>
        <w:ind w:left="567"/>
        <w:jc w:val="both"/>
        <w:rPr>
          <w:rFonts w:ascii="Delius" w:hAnsi="Delius"/>
          <w:sz w:val="22"/>
          <w:szCs w:val="22"/>
        </w:rPr>
      </w:pPr>
      <w:r w:rsidRPr="00624B83">
        <w:rPr>
          <w:rFonts w:ascii="Delius" w:hAnsi="Delius"/>
          <w:sz w:val="22"/>
          <w:szCs w:val="22"/>
        </w:rPr>
        <w:t>We have a duty to make reasonable adjustments for disabled pupils:</w:t>
      </w:r>
    </w:p>
    <w:p w14:paraId="3891E1A7" w14:textId="77777777" w:rsidR="00930AC4" w:rsidRPr="00624B83" w:rsidRDefault="00930AC4" w:rsidP="0070461C">
      <w:pPr>
        <w:pStyle w:val="NormalWeb"/>
        <w:numPr>
          <w:ilvl w:val="0"/>
          <w:numId w:val="13"/>
        </w:numPr>
        <w:spacing w:before="0" w:beforeAutospacing="0" w:after="0" w:afterAutospacing="0"/>
        <w:ind w:left="924" w:hanging="357"/>
        <w:jc w:val="both"/>
        <w:rPr>
          <w:rFonts w:ascii="Delius" w:hAnsi="Delius"/>
          <w:sz w:val="22"/>
          <w:szCs w:val="22"/>
        </w:rPr>
      </w:pPr>
      <w:r w:rsidRPr="00624B83">
        <w:rPr>
          <w:rFonts w:ascii="Delius" w:hAnsi="Delius"/>
          <w:sz w:val="22"/>
          <w:szCs w:val="22"/>
        </w:rPr>
        <w:t>When something we do places a disabled pupil at a substantial disadvantage to other pupils, we must take reasonable steps to avoid that disadvantage;</w:t>
      </w:r>
    </w:p>
    <w:p w14:paraId="4F8A951D" w14:textId="77777777" w:rsidR="00930AC4" w:rsidRPr="00624B83" w:rsidRDefault="00930AC4" w:rsidP="0070461C">
      <w:pPr>
        <w:pStyle w:val="NormalWeb"/>
        <w:numPr>
          <w:ilvl w:val="0"/>
          <w:numId w:val="13"/>
        </w:numPr>
        <w:spacing w:before="0" w:beforeAutospacing="0" w:after="120" w:afterAutospacing="0"/>
        <w:jc w:val="both"/>
        <w:rPr>
          <w:rFonts w:ascii="Delius" w:hAnsi="Delius"/>
          <w:sz w:val="22"/>
          <w:szCs w:val="22"/>
        </w:rPr>
      </w:pPr>
      <w:r w:rsidRPr="00624B83">
        <w:rPr>
          <w:rFonts w:ascii="Delius" w:hAnsi="Delius"/>
          <w:sz w:val="22"/>
          <w:szCs w:val="22"/>
        </w:rPr>
        <w:t>We will be expected to provide an auxiliary aid or service for a disabled pupil when it would be reasonable to do so, and where such an aid would alleviate any substantial disadvantage the pupil faces in comparison to his non-disabled peers.</w:t>
      </w:r>
    </w:p>
    <w:p w14:paraId="12876463" w14:textId="77777777" w:rsidR="00930AC4" w:rsidRPr="00624B83" w:rsidRDefault="00930AC4" w:rsidP="0070461C">
      <w:pPr>
        <w:pStyle w:val="NormalWeb"/>
        <w:spacing w:before="0" w:beforeAutospacing="0" w:after="120" w:afterAutospacing="0"/>
        <w:ind w:left="567"/>
        <w:jc w:val="both"/>
        <w:rPr>
          <w:rFonts w:ascii="Delius" w:hAnsi="Delius"/>
          <w:sz w:val="22"/>
          <w:szCs w:val="22"/>
        </w:rPr>
      </w:pPr>
      <w:r w:rsidRPr="00624B83">
        <w:rPr>
          <w:rFonts w:ascii="Delius" w:hAnsi="Delius"/>
          <w:sz w:val="22"/>
          <w:szCs w:val="22"/>
        </w:rPr>
        <w:t xml:space="preserve">A failure to make a reasonable adjustment can no longer be justified. </w:t>
      </w:r>
      <w:r w:rsidR="007D7413" w:rsidRPr="00624B83">
        <w:rPr>
          <w:rFonts w:ascii="Delius" w:hAnsi="Delius"/>
          <w:sz w:val="22"/>
          <w:szCs w:val="22"/>
        </w:rPr>
        <w:t xml:space="preserve"> </w:t>
      </w:r>
      <w:r w:rsidRPr="00624B83">
        <w:rPr>
          <w:rFonts w:ascii="Delius" w:hAnsi="Delius"/>
          <w:sz w:val="22"/>
          <w:szCs w:val="22"/>
        </w:rPr>
        <w:t xml:space="preserve">The test is whether the adjustment is reasonable, and if it is then there can be no justification for why it is not made. </w:t>
      </w:r>
      <w:r w:rsidR="007D7413" w:rsidRPr="00624B83">
        <w:rPr>
          <w:rFonts w:ascii="Delius" w:hAnsi="Delius"/>
          <w:sz w:val="22"/>
          <w:szCs w:val="22"/>
        </w:rPr>
        <w:t xml:space="preserve"> </w:t>
      </w:r>
      <w:r w:rsidRPr="00624B83">
        <w:rPr>
          <w:rFonts w:ascii="Delius" w:hAnsi="Delius"/>
          <w:sz w:val="22"/>
          <w:szCs w:val="22"/>
        </w:rPr>
        <w:t>We will not be expected to make adjustments that are not reasonable.</w:t>
      </w:r>
    </w:p>
    <w:p w14:paraId="3108A6A0" w14:textId="6362F618" w:rsidR="003F6412" w:rsidRDefault="003F6412" w:rsidP="0070461C">
      <w:pPr>
        <w:pStyle w:val="NormalWeb"/>
        <w:spacing w:before="0" w:beforeAutospacing="0" w:after="120" w:afterAutospacing="0"/>
        <w:ind w:left="567"/>
        <w:jc w:val="both"/>
        <w:rPr>
          <w:rFonts w:ascii="Delius" w:hAnsi="Delius"/>
          <w:sz w:val="22"/>
          <w:szCs w:val="22"/>
        </w:rPr>
      </w:pPr>
      <w:r w:rsidRPr="003F6412">
        <w:rPr>
          <w:rFonts w:ascii="Delius" w:hAnsi="Delius"/>
          <w:sz w:val="22"/>
          <w:szCs w:val="22"/>
          <w:highlight w:val="yellow"/>
        </w:rPr>
        <w:t xml:space="preserve">The Act does not set out what would be a reasonable adjustment or a list of factors to consider in determining what is reasonable, however, the Equality and Human Rights Commission (EHRC) provides further guidance in its publication </w:t>
      </w:r>
      <w:hyperlink r:id="rId15" w:history="1">
        <w:r w:rsidRPr="003F6412">
          <w:rPr>
            <w:rStyle w:val="Hyperlink"/>
            <w:rFonts w:ascii="Delius" w:hAnsi="Delius"/>
            <w:sz w:val="22"/>
            <w:szCs w:val="22"/>
            <w:highlight w:val="yellow"/>
          </w:rPr>
          <w:t>EHRC Reasonable adjustments for disabled pupils</w:t>
        </w:r>
      </w:hyperlink>
      <w:r w:rsidRPr="003F6412">
        <w:rPr>
          <w:rFonts w:ascii="Delius" w:hAnsi="Delius"/>
          <w:sz w:val="22"/>
          <w:szCs w:val="22"/>
          <w:highlight w:val="yellow"/>
        </w:rPr>
        <w:t>. It will be for us to decide the reasonableness of adjustments based on the individual circumstances of each case. Factors to consider may include the financial or other resources available, the effectiveness of the adjustment, its effect on other pupils, health and safety requirements, and whether aids have been made available through the SEND route.</w:t>
      </w:r>
    </w:p>
    <w:p w14:paraId="27B2C86E" w14:textId="457EEAF6" w:rsidR="00930AC4" w:rsidRPr="00624B83" w:rsidRDefault="00930AC4" w:rsidP="0070461C">
      <w:pPr>
        <w:pStyle w:val="NormalWeb"/>
        <w:spacing w:before="0" w:beforeAutospacing="0" w:after="120" w:afterAutospacing="0"/>
        <w:ind w:left="567"/>
        <w:jc w:val="both"/>
        <w:rPr>
          <w:rFonts w:ascii="Delius" w:hAnsi="Delius"/>
          <w:sz w:val="22"/>
          <w:szCs w:val="22"/>
        </w:rPr>
      </w:pPr>
      <w:r w:rsidRPr="00624B83">
        <w:rPr>
          <w:rFonts w:ascii="Delius" w:hAnsi="Delius"/>
          <w:sz w:val="22"/>
          <w:szCs w:val="22"/>
        </w:rPr>
        <w:t xml:space="preserve">The reasonable adjustments duty is intended to complement the accessibility planning duties, and the existing </w:t>
      </w:r>
      <w:r w:rsidR="007D7413" w:rsidRPr="00624B83">
        <w:rPr>
          <w:rFonts w:ascii="Delius" w:hAnsi="Delius"/>
          <w:sz w:val="22"/>
          <w:szCs w:val="22"/>
        </w:rPr>
        <w:t>SEND</w:t>
      </w:r>
      <w:r w:rsidRPr="00624B83">
        <w:rPr>
          <w:rFonts w:ascii="Delius" w:hAnsi="Delius"/>
          <w:sz w:val="22"/>
          <w:szCs w:val="22"/>
        </w:rPr>
        <w:t xml:space="preserve"> statement provisions, under which Local Authorities have to provide auxiliary aids and services where a statement details that provision.  When a disabled pupil does not have a statement of SEN</w:t>
      </w:r>
      <w:r w:rsidR="007D7413" w:rsidRPr="00624B83">
        <w:rPr>
          <w:rFonts w:ascii="Delius" w:hAnsi="Delius"/>
          <w:sz w:val="22"/>
          <w:szCs w:val="22"/>
        </w:rPr>
        <w:t>D</w:t>
      </w:r>
      <w:r w:rsidRPr="00624B83">
        <w:rPr>
          <w:rFonts w:ascii="Delius" w:hAnsi="Delius"/>
          <w:sz w:val="22"/>
          <w:szCs w:val="22"/>
        </w:rPr>
        <w:t xml:space="preserve"> (or the statement does not provide the necessary aid) then the duty to consider reasonable adjustments and provide such auxiliary aids will fall to the school.</w:t>
      </w:r>
    </w:p>
    <w:p w14:paraId="10BFFA82" w14:textId="77777777" w:rsidR="00930AC4" w:rsidRPr="00624B83" w:rsidRDefault="00930AC4" w:rsidP="0070461C">
      <w:pPr>
        <w:pStyle w:val="NormalWeb"/>
        <w:spacing w:before="0" w:beforeAutospacing="0" w:after="120" w:afterAutospacing="0"/>
        <w:ind w:left="567"/>
        <w:jc w:val="both"/>
        <w:rPr>
          <w:rFonts w:ascii="Delius" w:hAnsi="Delius"/>
          <w:sz w:val="22"/>
          <w:szCs w:val="22"/>
        </w:rPr>
      </w:pPr>
      <w:r w:rsidRPr="00624B83">
        <w:rPr>
          <w:rFonts w:ascii="Delius" w:hAnsi="Delius"/>
          <w:sz w:val="22"/>
          <w:szCs w:val="22"/>
        </w:rPr>
        <w:t>As in the previous legislation we are not under a duty to make alterations to the physical environment though we should be planning to do so as part of our Accessibility planning.</w:t>
      </w:r>
    </w:p>
    <w:p w14:paraId="481D7966" w14:textId="57285F61" w:rsidR="003F6412" w:rsidRPr="003F6412" w:rsidRDefault="003F6412" w:rsidP="003F6412">
      <w:pPr>
        <w:keepNext/>
        <w:keepLines/>
        <w:numPr>
          <w:ilvl w:val="0"/>
          <w:numId w:val="1"/>
        </w:numPr>
        <w:spacing w:before="200" w:after="200"/>
        <w:ind w:left="624" w:hanging="624"/>
        <w:jc w:val="both"/>
        <w:outlineLvl w:val="1"/>
        <w:rPr>
          <w:rFonts w:ascii="Delius" w:eastAsiaTheme="majorEastAsia" w:hAnsi="Delius" w:cstheme="majorBidi"/>
          <w:b/>
          <w:bCs/>
          <w:color w:val="1F497D" w:themeColor="text2"/>
          <w:sz w:val="24"/>
          <w:szCs w:val="24"/>
          <w:highlight w:val="yellow"/>
          <w:lang w:eastAsia="en-GB"/>
        </w:rPr>
      </w:pPr>
      <w:bookmarkStart w:id="3" w:name="_Toc141783176"/>
      <w:bookmarkStart w:id="4" w:name="_Toc520205778"/>
      <w:r w:rsidRPr="003F6412">
        <w:rPr>
          <w:rFonts w:ascii="Delius" w:eastAsiaTheme="majorEastAsia" w:hAnsi="Delius" w:cstheme="majorBidi"/>
          <w:b/>
          <w:bCs/>
          <w:color w:val="1F497D" w:themeColor="text2"/>
          <w:sz w:val="24"/>
          <w:szCs w:val="24"/>
          <w:highlight w:val="yellow"/>
          <w:lang w:eastAsia="en-GB"/>
        </w:rPr>
        <w:t>PUBLIC SECTOR EQUALITY DUTY</w:t>
      </w:r>
      <w:bookmarkEnd w:id="3"/>
      <w:r w:rsidRPr="003F6412">
        <w:rPr>
          <w:rFonts w:ascii="Delius" w:eastAsiaTheme="majorEastAsia" w:hAnsi="Delius" w:cstheme="majorBidi"/>
          <w:b/>
          <w:bCs/>
          <w:color w:val="1F497D" w:themeColor="text2"/>
          <w:sz w:val="24"/>
          <w:szCs w:val="24"/>
          <w:highlight w:val="yellow"/>
          <w:lang w:eastAsia="en-GB"/>
        </w:rPr>
        <w:t xml:space="preserve"> (PSED)</w:t>
      </w:r>
    </w:p>
    <w:p w14:paraId="2DC720A9" w14:textId="77777777" w:rsidR="003F6412" w:rsidRPr="003F6412" w:rsidRDefault="003F6412" w:rsidP="003F6412">
      <w:pPr>
        <w:spacing w:after="120"/>
        <w:ind w:left="624"/>
        <w:jc w:val="both"/>
        <w:rPr>
          <w:rFonts w:ascii="Delius" w:hAnsi="Delius" w:cstheme="minorHAnsi"/>
          <w:szCs w:val="22"/>
          <w:highlight w:val="yellow"/>
          <w:lang w:eastAsia="en-GB"/>
        </w:rPr>
      </w:pPr>
      <w:r w:rsidRPr="003F6412">
        <w:rPr>
          <w:rFonts w:ascii="Delius" w:hAnsi="Delius" w:cstheme="minorHAnsi"/>
          <w:szCs w:val="22"/>
          <w:highlight w:val="yellow"/>
          <w:lang w:eastAsia="en-GB"/>
        </w:rPr>
        <w:t>The Public Sector Equality Duty (PSED) (section 149 of the Equality Act) came into force on 5 April 2011. The Equality Duty applies to public bodies (including schools) and others carrying out public functions. It supports good decision-making by ensuring public bodies consider how different people will be affected by their activities, helping them to deliver policies and services which are efficient and effective; accessible to all; and which meet different people’s needs.</w:t>
      </w:r>
    </w:p>
    <w:p w14:paraId="4B3CCEBB" w14:textId="77777777" w:rsidR="003F6412" w:rsidRPr="003F6412" w:rsidRDefault="003F6412" w:rsidP="003F6412">
      <w:pPr>
        <w:spacing w:after="120"/>
        <w:ind w:left="624"/>
        <w:jc w:val="both"/>
        <w:rPr>
          <w:rFonts w:ascii="Delius" w:hAnsi="Delius" w:cstheme="minorHAnsi"/>
          <w:szCs w:val="22"/>
          <w:highlight w:val="yellow"/>
          <w:lang w:eastAsia="en-GB"/>
        </w:rPr>
      </w:pPr>
      <w:r w:rsidRPr="003F6412">
        <w:rPr>
          <w:rFonts w:ascii="Delius" w:hAnsi="Delius" w:cstheme="minorHAnsi"/>
          <w:szCs w:val="22"/>
          <w:highlight w:val="yellow"/>
          <w:lang w:eastAsia="en-GB"/>
        </w:rPr>
        <w:t xml:space="preserve">The PSED is supported by specific duties, set out in regulations which came into force on 10 September 2011. The specific duties require public bodies to </w:t>
      </w:r>
    </w:p>
    <w:p w14:paraId="76D3C5E1" w14:textId="77777777" w:rsidR="003F6412" w:rsidRPr="003F6412" w:rsidRDefault="003F6412" w:rsidP="003F6412">
      <w:pPr>
        <w:numPr>
          <w:ilvl w:val="0"/>
          <w:numId w:val="38"/>
        </w:numPr>
        <w:spacing w:after="120"/>
        <w:ind w:left="981" w:hanging="357"/>
        <w:contextualSpacing/>
        <w:jc w:val="both"/>
        <w:rPr>
          <w:rFonts w:ascii="Delius" w:hAnsi="Delius" w:cstheme="minorHAnsi"/>
          <w:szCs w:val="22"/>
          <w:highlight w:val="yellow"/>
          <w:lang w:eastAsia="en-GB"/>
        </w:rPr>
      </w:pPr>
      <w:r w:rsidRPr="003F6412">
        <w:rPr>
          <w:rFonts w:ascii="Delius" w:hAnsi="Delius" w:cstheme="minorHAnsi"/>
          <w:szCs w:val="22"/>
          <w:highlight w:val="yellow"/>
          <w:lang w:eastAsia="en-GB"/>
        </w:rPr>
        <w:t>publish relevant, proportionate information demonstrating their compliance with the Equality Duty  at least annually; and</w:t>
      </w:r>
    </w:p>
    <w:p w14:paraId="355B42CC" w14:textId="77777777" w:rsidR="003F6412" w:rsidRPr="003F6412" w:rsidRDefault="003F6412" w:rsidP="003F6412">
      <w:pPr>
        <w:numPr>
          <w:ilvl w:val="0"/>
          <w:numId w:val="38"/>
        </w:numPr>
        <w:spacing w:after="120"/>
        <w:ind w:left="981" w:hanging="357"/>
        <w:contextualSpacing/>
        <w:jc w:val="both"/>
        <w:rPr>
          <w:rFonts w:ascii="Delius" w:hAnsi="Delius" w:cstheme="minorHAnsi"/>
          <w:szCs w:val="22"/>
          <w:highlight w:val="yellow"/>
          <w:lang w:eastAsia="en-GB"/>
        </w:rPr>
      </w:pPr>
      <w:r w:rsidRPr="003F6412">
        <w:rPr>
          <w:rFonts w:ascii="Delius" w:hAnsi="Delius" w:cstheme="minorHAnsi"/>
          <w:szCs w:val="22"/>
          <w:highlight w:val="yellow"/>
          <w:lang w:eastAsia="en-GB"/>
        </w:rPr>
        <w:t>set and publish measurable equality objectives, at least every four years.</w:t>
      </w:r>
    </w:p>
    <w:p w14:paraId="091E61E8" w14:textId="77777777" w:rsidR="003F6412" w:rsidRPr="003F6412" w:rsidRDefault="003F6412" w:rsidP="003F6412">
      <w:pPr>
        <w:spacing w:after="120"/>
        <w:ind w:left="624"/>
        <w:jc w:val="both"/>
        <w:rPr>
          <w:rFonts w:ascii="Delius" w:hAnsi="Delius" w:cstheme="minorHAnsi"/>
          <w:szCs w:val="22"/>
          <w:highlight w:val="yellow"/>
          <w:lang w:eastAsia="en-GB"/>
        </w:rPr>
      </w:pPr>
      <w:r w:rsidRPr="003F6412">
        <w:rPr>
          <w:rFonts w:ascii="Delius" w:hAnsi="Delius" w:cstheme="minorHAnsi"/>
          <w:szCs w:val="22"/>
          <w:highlight w:val="yellow"/>
          <w:lang w:eastAsia="en-GB"/>
        </w:rPr>
        <w:t>All information must be published in a way which makes it easy for people to access it and the published information must show that the public body had due regard to the need to:</w:t>
      </w:r>
    </w:p>
    <w:p w14:paraId="6D9EB3EE" w14:textId="77777777" w:rsidR="003F6412" w:rsidRPr="003F6412" w:rsidRDefault="003F6412" w:rsidP="003F6412">
      <w:pPr>
        <w:numPr>
          <w:ilvl w:val="0"/>
          <w:numId w:val="39"/>
        </w:numPr>
        <w:spacing w:after="120"/>
        <w:ind w:left="981" w:hanging="357"/>
        <w:contextualSpacing/>
        <w:jc w:val="both"/>
        <w:rPr>
          <w:rFonts w:ascii="Delius" w:hAnsi="Delius" w:cstheme="minorHAnsi"/>
          <w:szCs w:val="22"/>
          <w:highlight w:val="yellow"/>
          <w:lang w:eastAsia="en-GB"/>
        </w:rPr>
      </w:pPr>
      <w:r w:rsidRPr="003F6412">
        <w:rPr>
          <w:rFonts w:ascii="Delius" w:hAnsi="Delius" w:cstheme="minorHAnsi"/>
          <w:szCs w:val="22"/>
          <w:highlight w:val="yellow"/>
          <w:lang w:eastAsia="en-GB"/>
        </w:rPr>
        <w:t xml:space="preserve">eliminate unlawful discrimination, harassment and victimisation and any other conduct prohibited by the Act; </w:t>
      </w:r>
    </w:p>
    <w:p w14:paraId="7C69A991" w14:textId="77777777" w:rsidR="003F6412" w:rsidRPr="003F6412" w:rsidRDefault="003F6412" w:rsidP="003F6412">
      <w:pPr>
        <w:numPr>
          <w:ilvl w:val="0"/>
          <w:numId w:val="39"/>
        </w:numPr>
        <w:spacing w:after="120"/>
        <w:ind w:left="981" w:hanging="357"/>
        <w:contextualSpacing/>
        <w:jc w:val="both"/>
        <w:rPr>
          <w:rFonts w:ascii="Delius" w:hAnsi="Delius" w:cstheme="minorHAnsi"/>
          <w:szCs w:val="22"/>
          <w:highlight w:val="yellow"/>
          <w:lang w:eastAsia="en-GB"/>
        </w:rPr>
      </w:pPr>
      <w:r w:rsidRPr="003F6412">
        <w:rPr>
          <w:rFonts w:ascii="Delius" w:hAnsi="Delius" w:cstheme="minorHAnsi"/>
          <w:szCs w:val="22"/>
          <w:highlight w:val="yellow"/>
          <w:lang w:eastAsia="en-GB"/>
        </w:rPr>
        <w:t xml:space="preserve">advance equality of opportunity between people who share a protected characteristic and people who do not share it; and </w:t>
      </w:r>
    </w:p>
    <w:p w14:paraId="7C9B2678" w14:textId="77777777" w:rsidR="003F6412" w:rsidRPr="003F6412" w:rsidRDefault="003F6412" w:rsidP="003F6412">
      <w:pPr>
        <w:numPr>
          <w:ilvl w:val="0"/>
          <w:numId w:val="39"/>
        </w:numPr>
        <w:spacing w:after="120"/>
        <w:ind w:left="981" w:hanging="357"/>
        <w:contextualSpacing/>
        <w:jc w:val="both"/>
        <w:rPr>
          <w:rFonts w:ascii="Delius" w:hAnsi="Delius" w:cstheme="minorHAnsi"/>
          <w:szCs w:val="22"/>
          <w:highlight w:val="yellow"/>
          <w:lang w:eastAsia="en-GB"/>
        </w:rPr>
      </w:pPr>
      <w:r w:rsidRPr="003F6412">
        <w:rPr>
          <w:rFonts w:ascii="Delius" w:hAnsi="Delius" w:cstheme="minorHAnsi"/>
          <w:szCs w:val="22"/>
          <w:highlight w:val="yellow"/>
          <w:lang w:eastAsia="en-GB"/>
        </w:rPr>
        <w:t>foster good relations between people who share a protected characteristic and people who do not share it.</w:t>
      </w:r>
    </w:p>
    <w:p w14:paraId="671FC11A" w14:textId="77777777" w:rsidR="003F6412" w:rsidRPr="003F6412" w:rsidRDefault="003F6412" w:rsidP="003F6412">
      <w:pPr>
        <w:spacing w:after="120"/>
        <w:ind w:left="624"/>
        <w:jc w:val="both"/>
        <w:rPr>
          <w:rFonts w:ascii="Delius" w:hAnsi="Delius" w:cstheme="minorHAnsi"/>
          <w:szCs w:val="22"/>
          <w:lang w:eastAsia="en-GB"/>
        </w:rPr>
      </w:pPr>
      <w:r w:rsidRPr="003F6412">
        <w:rPr>
          <w:rFonts w:ascii="Delius" w:hAnsi="Delius" w:cstheme="minorHAnsi"/>
          <w:szCs w:val="22"/>
          <w:highlight w:val="yellow"/>
          <w:lang w:eastAsia="en-GB"/>
        </w:rPr>
        <w:t>These are generally described as the three aims of the Equality Duty. Our accessibility plan has been developed to help us to effectively meet our obligations under the PSED and ensure that users of our service who have a disability are not disadvantaged when accessing our curriculum, physical environment or the information which we provide.</w:t>
      </w:r>
    </w:p>
    <w:p w14:paraId="2FF9F8D6" w14:textId="77777777" w:rsidR="00FF1FC7" w:rsidRPr="00624B83" w:rsidRDefault="00B43C2E" w:rsidP="0070461C">
      <w:pPr>
        <w:pStyle w:val="Heading2"/>
        <w:jc w:val="both"/>
        <w:rPr>
          <w:rFonts w:ascii="Delius" w:hAnsi="Delius"/>
          <w:lang w:eastAsia="en-GB"/>
        </w:rPr>
      </w:pPr>
      <w:r w:rsidRPr="00624B83">
        <w:rPr>
          <w:rFonts w:ascii="Delius" w:hAnsi="Delius"/>
          <w:lang w:eastAsia="en-GB"/>
        </w:rPr>
        <w:t>AIMS</w:t>
      </w:r>
      <w:r w:rsidR="00570B7B" w:rsidRPr="00624B83">
        <w:rPr>
          <w:rFonts w:ascii="Delius" w:hAnsi="Delius"/>
          <w:lang w:eastAsia="en-GB"/>
        </w:rPr>
        <w:t xml:space="preserve"> OF THE ACCESSIBILITY PLAN</w:t>
      </w:r>
      <w:bookmarkEnd w:id="4"/>
    </w:p>
    <w:p w14:paraId="23CBF8A5" w14:textId="45356B5E" w:rsidR="00BA6202" w:rsidRPr="00624B83" w:rsidRDefault="003F6412" w:rsidP="0070461C">
      <w:pPr>
        <w:pStyle w:val="NormalWeb"/>
        <w:spacing w:before="0" w:beforeAutospacing="0" w:after="120" w:afterAutospacing="0"/>
        <w:ind w:left="567"/>
        <w:jc w:val="both"/>
        <w:rPr>
          <w:rFonts w:ascii="Delius" w:hAnsi="Delius"/>
          <w:sz w:val="22"/>
          <w:szCs w:val="22"/>
        </w:rPr>
      </w:pPr>
      <w:r w:rsidRPr="003F6412">
        <w:rPr>
          <w:rFonts w:ascii="Delius" w:hAnsi="Delius"/>
          <w:sz w:val="22"/>
          <w:szCs w:val="22"/>
          <w:highlight w:val="yellow"/>
        </w:rPr>
        <w:t>We strive to ensure that the culture and ethos of the school are such that, whatever the abilities and needs of members of the school community, everyone is equally valued and treats one another with respect.  Pupils should be provided with the opportunity to experience, understand and value diversity.</w:t>
      </w:r>
    </w:p>
    <w:p w14:paraId="630E8FAE" w14:textId="77777777" w:rsidR="00040154" w:rsidRPr="00624B83" w:rsidRDefault="00F608E9" w:rsidP="0070461C">
      <w:pPr>
        <w:spacing w:after="120"/>
        <w:ind w:left="567"/>
        <w:jc w:val="both"/>
        <w:rPr>
          <w:rFonts w:ascii="Delius" w:hAnsi="Delius"/>
          <w:szCs w:val="22"/>
          <w:lang w:eastAsia="en-GB"/>
        </w:rPr>
      </w:pPr>
      <w:r w:rsidRPr="00624B83">
        <w:rPr>
          <w:rFonts w:ascii="Delius" w:hAnsi="Delius"/>
          <w:szCs w:val="22"/>
          <w:lang w:eastAsia="en-GB"/>
        </w:rPr>
        <w:t xml:space="preserve">In </w:t>
      </w:r>
      <w:r w:rsidR="00624B83" w:rsidRPr="00624B83">
        <w:rPr>
          <w:rFonts w:ascii="Delius" w:hAnsi="Delius"/>
          <w:szCs w:val="22"/>
          <w:lang w:eastAsia="en-GB"/>
        </w:rPr>
        <w:t>Cambridge Primary</w:t>
      </w:r>
      <w:r w:rsidRPr="00624B83">
        <w:rPr>
          <w:rFonts w:ascii="Delius" w:hAnsi="Delius"/>
          <w:szCs w:val="22"/>
          <w:lang w:eastAsia="en-GB"/>
        </w:rPr>
        <w:t xml:space="preserve"> School, we have a commitment to equal opportunities for all members of the school community and o</w:t>
      </w:r>
      <w:r w:rsidR="00E246F4" w:rsidRPr="00624B83">
        <w:rPr>
          <w:rFonts w:ascii="Delius" w:hAnsi="Delius"/>
          <w:szCs w:val="22"/>
          <w:lang w:eastAsia="en-GB"/>
        </w:rPr>
        <w:t>ur Accessibility Plan outlines our intention to</w:t>
      </w:r>
      <w:r w:rsidRPr="00624B83">
        <w:rPr>
          <w:rFonts w:ascii="Delius" w:hAnsi="Delius"/>
          <w:szCs w:val="22"/>
          <w:lang w:eastAsia="en-GB"/>
        </w:rPr>
        <w:t xml:space="preserve"> remove barriers for disabled pupils and to</w:t>
      </w:r>
      <w:r w:rsidR="00E246F4" w:rsidRPr="00624B83">
        <w:rPr>
          <w:rFonts w:ascii="Delius" w:hAnsi="Delius"/>
          <w:szCs w:val="22"/>
          <w:lang w:eastAsia="en-GB"/>
        </w:rPr>
        <w:t>:</w:t>
      </w:r>
    </w:p>
    <w:p w14:paraId="4FCFDD71" w14:textId="77777777" w:rsidR="003F6412" w:rsidRDefault="00B257BB" w:rsidP="0070461C">
      <w:pPr>
        <w:pStyle w:val="ListParagraph"/>
        <w:numPr>
          <w:ilvl w:val="0"/>
          <w:numId w:val="14"/>
        </w:numPr>
        <w:spacing w:after="120"/>
        <w:jc w:val="both"/>
        <w:rPr>
          <w:rFonts w:ascii="Delius" w:hAnsi="Delius"/>
          <w:szCs w:val="22"/>
          <w:lang w:eastAsia="en-GB"/>
        </w:rPr>
      </w:pPr>
      <w:r w:rsidRPr="00624B83">
        <w:rPr>
          <w:rFonts w:ascii="Delius" w:hAnsi="Delius"/>
          <w:szCs w:val="22"/>
          <w:lang w:eastAsia="en-GB"/>
        </w:rPr>
        <w:t>i</w:t>
      </w:r>
      <w:r w:rsidR="00040154" w:rsidRPr="00624B83">
        <w:rPr>
          <w:rFonts w:ascii="Delius" w:hAnsi="Delius"/>
          <w:szCs w:val="22"/>
          <w:lang w:eastAsia="en-GB"/>
        </w:rPr>
        <w:t xml:space="preserve">ncrease the extent to which disabled pupils can participate in the </w:t>
      </w:r>
      <w:r w:rsidR="00E63257" w:rsidRPr="00624B83">
        <w:rPr>
          <w:rFonts w:ascii="Delius" w:hAnsi="Delius"/>
          <w:szCs w:val="22"/>
          <w:lang w:eastAsia="en-GB"/>
        </w:rPr>
        <w:t xml:space="preserve">different areas of the national </w:t>
      </w:r>
      <w:r w:rsidR="00040154" w:rsidRPr="00624B83">
        <w:rPr>
          <w:rFonts w:ascii="Delius" w:hAnsi="Delius"/>
          <w:szCs w:val="22"/>
          <w:lang w:eastAsia="en-GB"/>
        </w:rPr>
        <w:t>curriculum</w:t>
      </w:r>
      <w:r w:rsidR="00E63257" w:rsidRPr="00624B83">
        <w:rPr>
          <w:rFonts w:ascii="Delius" w:hAnsi="Delius"/>
          <w:szCs w:val="22"/>
          <w:lang w:eastAsia="en-GB"/>
        </w:rPr>
        <w:t xml:space="preserve">, </w:t>
      </w:r>
    </w:p>
    <w:p w14:paraId="40AAF9D3" w14:textId="153FE8BA" w:rsidR="00040154" w:rsidRPr="00624B83" w:rsidRDefault="00E63257" w:rsidP="0070461C">
      <w:pPr>
        <w:pStyle w:val="ListParagraph"/>
        <w:numPr>
          <w:ilvl w:val="0"/>
          <w:numId w:val="14"/>
        </w:numPr>
        <w:spacing w:after="120"/>
        <w:jc w:val="both"/>
        <w:rPr>
          <w:rFonts w:ascii="Delius" w:hAnsi="Delius"/>
          <w:szCs w:val="22"/>
          <w:lang w:eastAsia="en-GB"/>
        </w:rPr>
      </w:pPr>
      <w:r w:rsidRPr="00624B83">
        <w:rPr>
          <w:rFonts w:ascii="Delius" w:hAnsi="Delius"/>
          <w:szCs w:val="22"/>
          <w:lang w:eastAsia="en-GB"/>
        </w:rPr>
        <w:t>increase access to extra-curricular activities and the wider school curriculum</w:t>
      </w:r>
      <w:r w:rsidR="00E246F4" w:rsidRPr="00624B83">
        <w:rPr>
          <w:rFonts w:ascii="Delius" w:hAnsi="Delius"/>
          <w:szCs w:val="22"/>
          <w:lang w:eastAsia="en-GB"/>
        </w:rPr>
        <w:t>;</w:t>
      </w:r>
    </w:p>
    <w:p w14:paraId="7A3EF7E7" w14:textId="77777777" w:rsidR="00040154" w:rsidRPr="00624B83" w:rsidRDefault="00B257BB" w:rsidP="0070461C">
      <w:pPr>
        <w:pStyle w:val="ListParagraph"/>
        <w:numPr>
          <w:ilvl w:val="0"/>
          <w:numId w:val="14"/>
        </w:numPr>
        <w:spacing w:after="120"/>
        <w:jc w:val="both"/>
        <w:rPr>
          <w:rFonts w:ascii="Delius" w:hAnsi="Delius"/>
          <w:szCs w:val="22"/>
          <w:lang w:eastAsia="en-GB"/>
        </w:rPr>
      </w:pPr>
      <w:r w:rsidRPr="00624B83">
        <w:rPr>
          <w:rFonts w:ascii="Delius" w:hAnsi="Delius"/>
          <w:szCs w:val="22"/>
          <w:lang w:eastAsia="en-GB"/>
        </w:rPr>
        <w:t>i</w:t>
      </w:r>
      <w:r w:rsidR="00040154" w:rsidRPr="00624B83">
        <w:rPr>
          <w:rFonts w:ascii="Delius" w:hAnsi="Delius"/>
          <w:szCs w:val="22"/>
          <w:lang w:eastAsia="en-GB"/>
        </w:rPr>
        <w:t>mprove the physical environment of schools to enable disabled pupils to take better advantage of education, benefits, f</w:t>
      </w:r>
      <w:r w:rsidR="00E246F4" w:rsidRPr="00624B83">
        <w:rPr>
          <w:rFonts w:ascii="Delius" w:hAnsi="Delius"/>
          <w:szCs w:val="22"/>
          <w:lang w:eastAsia="en-GB"/>
        </w:rPr>
        <w:t>acilities and services provided;</w:t>
      </w:r>
      <w:r w:rsidR="00040154" w:rsidRPr="00624B83">
        <w:rPr>
          <w:rFonts w:ascii="Delius" w:hAnsi="Delius"/>
          <w:szCs w:val="22"/>
          <w:lang w:eastAsia="en-GB"/>
        </w:rPr>
        <w:t xml:space="preserve"> and</w:t>
      </w:r>
    </w:p>
    <w:p w14:paraId="5CB95A78" w14:textId="77777777" w:rsidR="00040154" w:rsidRPr="00624B83" w:rsidRDefault="00B257BB" w:rsidP="0070461C">
      <w:pPr>
        <w:pStyle w:val="ListParagraph"/>
        <w:numPr>
          <w:ilvl w:val="0"/>
          <w:numId w:val="14"/>
        </w:numPr>
        <w:spacing w:after="120"/>
        <w:jc w:val="both"/>
        <w:rPr>
          <w:rFonts w:ascii="Delius" w:hAnsi="Delius"/>
          <w:szCs w:val="22"/>
          <w:lang w:eastAsia="en-GB"/>
        </w:rPr>
      </w:pPr>
      <w:r w:rsidRPr="00624B83">
        <w:rPr>
          <w:rFonts w:ascii="Delius" w:hAnsi="Delius"/>
          <w:szCs w:val="22"/>
          <w:lang w:eastAsia="en-GB"/>
        </w:rPr>
        <w:t>i</w:t>
      </w:r>
      <w:r w:rsidR="00040154" w:rsidRPr="00624B83">
        <w:rPr>
          <w:rFonts w:ascii="Delius" w:hAnsi="Delius"/>
          <w:szCs w:val="22"/>
          <w:lang w:eastAsia="en-GB"/>
        </w:rPr>
        <w:t>mprove the availability of accessible information to disabled pupils.</w:t>
      </w:r>
    </w:p>
    <w:p w14:paraId="4DD089AE" w14:textId="77777777" w:rsidR="00C72365" w:rsidRPr="00624B83" w:rsidRDefault="00C72365" w:rsidP="0070461C">
      <w:pPr>
        <w:spacing w:after="120"/>
        <w:ind w:left="567"/>
        <w:jc w:val="both"/>
        <w:rPr>
          <w:rFonts w:ascii="Delius" w:hAnsi="Delius"/>
          <w:szCs w:val="22"/>
          <w:lang w:eastAsia="en-GB"/>
        </w:rPr>
      </w:pPr>
      <w:r w:rsidRPr="00624B83">
        <w:rPr>
          <w:rFonts w:ascii="Delius" w:hAnsi="Delius"/>
          <w:szCs w:val="22"/>
          <w:lang w:eastAsia="en-GB"/>
        </w:rPr>
        <w:t>Furthermore, under our equality duties, we intend to improve the physical envi</w:t>
      </w:r>
      <w:r w:rsidR="007E5790" w:rsidRPr="00624B83">
        <w:rPr>
          <w:rFonts w:ascii="Delius" w:hAnsi="Delius"/>
          <w:szCs w:val="22"/>
          <w:lang w:eastAsia="en-GB"/>
        </w:rPr>
        <w:t>ronment of the school to enable</w:t>
      </w:r>
      <w:r w:rsidRPr="00624B83">
        <w:rPr>
          <w:rFonts w:ascii="Delius" w:hAnsi="Delius"/>
          <w:szCs w:val="22"/>
          <w:lang w:eastAsia="en-GB"/>
        </w:rPr>
        <w:t xml:space="preserve"> any disabled person (pupil, parent/carer, employees or visitor</w:t>
      </w:r>
      <w:r w:rsidR="007E5790" w:rsidRPr="00624B83">
        <w:rPr>
          <w:rFonts w:ascii="Delius" w:hAnsi="Delius"/>
          <w:szCs w:val="22"/>
          <w:lang w:eastAsia="en-GB"/>
        </w:rPr>
        <w:t>)</w:t>
      </w:r>
      <w:r w:rsidRPr="00624B83">
        <w:rPr>
          <w:rFonts w:ascii="Delius" w:hAnsi="Delius"/>
          <w:szCs w:val="22"/>
          <w:lang w:eastAsia="en-GB"/>
        </w:rPr>
        <w:t xml:space="preserve"> to access facilities and services and improve the </w:t>
      </w:r>
      <w:r w:rsidR="00865F78" w:rsidRPr="00624B83">
        <w:rPr>
          <w:rFonts w:ascii="Delius" w:hAnsi="Delius"/>
          <w:szCs w:val="22"/>
          <w:lang w:eastAsia="en-GB"/>
        </w:rPr>
        <w:t>availability</w:t>
      </w:r>
      <w:r w:rsidRPr="00624B83">
        <w:rPr>
          <w:rFonts w:ascii="Delius" w:hAnsi="Delius"/>
          <w:szCs w:val="22"/>
          <w:lang w:eastAsia="en-GB"/>
        </w:rPr>
        <w:t xml:space="preserve"> of accessible information to any disabled person.</w:t>
      </w:r>
    </w:p>
    <w:p w14:paraId="543EBB1E" w14:textId="77777777" w:rsidR="00460065" w:rsidRPr="00624B83" w:rsidRDefault="00460065" w:rsidP="0070461C">
      <w:pPr>
        <w:spacing w:after="120"/>
        <w:ind w:left="567"/>
        <w:jc w:val="both"/>
        <w:rPr>
          <w:rFonts w:ascii="Delius" w:eastAsiaTheme="minorHAnsi" w:hAnsi="Delius"/>
        </w:rPr>
      </w:pPr>
      <w:r w:rsidRPr="00624B83">
        <w:rPr>
          <w:rFonts w:ascii="Delius" w:eastAsiaTheme="minorHAnsi" w:hAnsi="Delius"/>
        </w:rPr>
        <w:t xml:space="preserve">This Accessibility Plan will, therefore, </w:t>
      </w:r>
      <w:r w:rsidRPr="00624B83">
        <w:rPr>
          <w:rFonts w:ascii="Delius" w:eastAsiaTheme="minorHAnsi" w:hAnsi="Delius" w:cs="Arial-BoldMT"/>
          <w:b/>
          <w:bCs/>
        </w:rPr>
        <w:t>begin the process of addressing the needs of disabled</w:t>
      </w:r>
      <w:r w:rsidR="00C4063D" w:rsidRPr="00624B83">
        <w:rPr>
          <w:rFonts w:ascii="Delius" w:eastAsiaTheme="minorHAnsi" w:hAnsi="Delius" w:cs="Arial-BoldMT"/>
          <w:b/>
          <w:bCs/>
        </w:rPr>
        <w:t xml:space="preserve"> </w:t>
      </w:r>
      <w:r w:rsidRPr="00624B83">
        <w:rPr>
          <w:rFonts w:ascii="Delius" w:eastAsiaTheme="minorHAnsi" w:hAnsi="Delius" w:cs="Arial-BoldMT"/>
          <w:b/>
          <w:bCs/>
        </w:rPr>
        <w:t xml:space="preserve">people </w:t>
      </w:r>
      <w:r w:rsidRPr="00624B83">
        <w:rPr>
          <w:rFonts w:ascii="Delius" w:eastAsiaTheme="minorHAnsi" w:hAnsi="Delius"/>
        </w:rPr>
        <w:t>through specific targets.</w:t>
      </w:r>
    </w:p>
    <w:p w14:paraId="6249C663" w14:textId="7F0F2C91" w:rsidR="00E46198" w:rsidRPr="00624B83" w:rsidRDefault="00E46198" w:rsidP="0070461C">
      <w:pPr>
        <w:spacing w:after="120"/>
        <w:ind w:left="567"/>
        <w:jc w:val="both"/>
        <w:rPr>
          <w:rFonts w:ascii="Delius" w:hAnsi="Delius"/>
        </w:rPr>
      </w:pPr>
      <w:r w:rsidRPr="00624B83">
        <w:rPr>
          <w:rFonts w:ascii="Delius" w:hAnsi="Delius"/>
        </w:rPr>
        <w:t xml:space="preserve">The Action Plan for physical accessibility relates </w:t>
      </w:r>
      <w:r w:rsidR="003E5952" w:rsidRPr="00624B83">
        <w:rPr>
          <w:rFonts w:ascii="Delius" w:hAnsi="Delius"/>
        </w:rPr>
        <w:t xml:space="preserve">in part, </w:t>
      </w:r>
      <w:r w:rsidRPr="00624B83">
        <w:rPr>
          <w:rFonts w:ascii="Delius" w:hAnsi="Delius"/>
        </w:rPr>
        <w:t xml:space="preserve">to the </w:t>
      </w:r>
      <w:r w:rsidR="003E5952" w:rsidRPr="00624B83">
        <w:rPr>
          <w:rFonts w:ascii="Delius" w:hAnsi="Delius"/>
        </w:rPr>
        <w:t>Asset Management Plan (access section)</w:t>
      </w:r>
      <w:r w:rsidRPr="00624B83">
        <w:rPr>
          <w:rFonts w:ascii="Delius" w:hAnsi="Delius"/>
        </w:rPr>
        <w:t xml:space="preserve"> of the School, which is undertaken regularly by the Local Authority. It may not be feasible to undertake some of the works during the life of this Accessibility Plan and therefore some items will roll </w:t>
      </w:r>
      <w:r w:rsidR="0070461C">
        <w:rPr>
          <w:rFonts w:ascii="Delius" w:hAnsi="Delius"/>
        </w:rPr>
        <w:t xml:space="preserve">forward into subsequent plans. </w:t>
      </w:r>
      <w:r w:rsidRPr="00624B83">
        <w:rPr>
          <w:rFonts w:ascii="Delius" w:hAnsi="Delius"/>
        </w:rPr>
        <w:t xml:space="preserve">The </w:t>
      </w:r>
      <w:r w:rsidR="003E5952" w:rsidRPr="00624B83">
        <w:rPr>
          <w:rFonts w:ascii="Delius" w:hAnsi="Delius"/>
        </w:rPr>
        <w:t>Plan</w:t>
      </w:r>
      <w:r w:rsidRPr="00624B83">
        <w:rPr>
          <w:rFonts w:ascii="Delius" w:hAnsi="Delius"/>
        </w:rPr>
        <w:t xml:space="preserve"> will need to be revisited prior to the end of each first three-year plan period in order to inform the development of the new Plan for the following period.</w:t>
      </w:r>
    </w:p>
    <w:p w14:paraId="7056D696" w14:textId="77777777" w:rsidR="00E31294" w:rsidRPr="00624B83" w:rsidRDefault="00E31294" w:rsidP="0070461C">
      <w:pPr>
        <w:pStyle w:val="Heading2"/>
        <w:jc w:val="both"/>
        <w:rPr>
          <w:rFonts w:ascii="Delius" w:hAnsi="Delius"/>
        </w:rPr>
      </w:pPr>
      <w:bookmarkStart w:id="5" w:name="_Toc520205779"/>
      <w:r w:rsidRPr="00624B83">
        <w:rPr>
          <w:rFonts w:ascii="Delius" w:hAnsi="Delius"/>
        </w:rPr>
        <w:t>KEY OBJECTIVES</w:t>
      </w:r>
      <w:bookmarkEnd w:id="5"/>
    </w:p>
    <w:p w14:paraId="4E733818" w14:textId="77777777" w:rsidR="00B43C2E" w:rsidRPr="00624B83" w:rsidRDefault="00B43C2E" w:rsidP="0070461C">
      <w:pPr>
        <w:spacing w:after="120"/>
        <w:ind w:left="567"/>
        <w:jc w:val="both"/>
        <w:rPr>
          <w:rFonts w:ascii="Delius" w:hAnsi="Delius"/>
        </w:rPr>
      </w:pPr>
      <w:r w:rsidRPr="00624B83">
        <w:rPr>
          <w:rFonts w:ascii="Delius" w:hAnsi="Delius"/>
        </w:rPr>
        <w:t xml:space="preserve">The key objectives </w:t>
      </w:r>
      <w:r w:rsidR="003F007E" w:rsidRPr="00624B83">
        <w:rPr>
          <w:rFonts w:ascii="Delius" w:hAnsi="Delius"/>
        </w:rPr>
        <w:t>of</w:t>
      </w:r>
      <w:r w:rsidRPr="00624B83">
        <w:rPr>
          <w:rFonts w:ascii="Delius" w:hAnsi="Delius"/>
        </w:rPr>
        <w:t xml:space="preserve"> our Accessibility Plan are as follows:</w:t>
      </w:r>
    </w:p>
    <w:p w14:paraId="353BD772" w14:textId="77777777" w:rsidR="00E31294" w:rsidRPr="00624B83" w:rsidRDefault="00E31294" w:rsidP="0070461C">
      <w:pPr>
        <w:pStyle w:val="ListParagraph"/>
        <w:numPr>
          <w:ilvl w:val="0"/>
          <w:numId w:val="15"/>
        </w:numPr>
        <w:spacing w:after="120"/>
        <w:jc w:val="both"/>
        <w:rPr>
          <w:rFonts w:ascii="Delius" w:hAnsi="Delius"/>
        </w:rPr>
      </w:pPr>
      <w:r w:rsidRPr="00624B83">
        <w:rPr>
          <w:rFonts w:ascii="Delius" w:hAnsi="Delius"/>
        </w:rPr>
        <w:t>To reduce and eliminate barriers to access to the curriculum and to full participation in the school community for pupils, and prospective pupils, with a disability.</w:t>
      </w:r>
    </w:p>
    <w:p w14:paraId="53C50B60" w14:textId="77777777" w:rsidR="00E31294" w:rsidRPr="00624B83" w:rsidRDefault="00E31294" w:rsidP="0070461C">
      <w:pPr>
        <w:pStyle w:val="ListParagraph"/>
        <w:numPr>
          <w:ilvl w:val="0"/>
          <w:numId w:val="15"/>
        </w:numPr>
        <w:spacing w:after="120"/>
        <w:jc w:val="both"/>
        <w:rPr>
          <w:rFonts w:ascii="Delius" w:hAnsi="Delius"/>
        </w:rPr>
      </w:pPr>
      <w:r w:rsidRPr="00624B83">
        <w:rPr>
          <w:rFonts w:ascii="Delius" w:hAnsi="Delius"/>
        </w:rPr>
        <w:t>We are committed to providing a fully accessible environment which values and includes all pupils, staff, parents and visitors regardless of their education, physical, sensory, social, spiritual, emotional and cultural needs.  We are committed to challenging negative attitudes about disability and accessibility and to developing a culture of awareness, tolerance and inclusion.</w:t>
      </w:r>
    </w:p>
    <w:p w14:paraId="49524F58" w14:textId="77777777" w:rsidR="00EC2DCA" w:rsidRPr="00624B83" w:rsidRDefault="00EC2DCA" w:rsidP="0070461C">
      <w:pPr>
        <w:pStyle w:val="ListParagraph"/>
        <w:numPr>
          <w:ilvl w:val="0"/>
          <w:numId w:val="15"/>
        </w:numPr>
        <w:spacing w:after="120"/>
        <w:jc w:val="both"/>
        <w:rPr>
          <w:rFonts w:ascii="Delius" w:hAnsi="Delius"/>
        </w:rPr>
      </w:pPr>
      <w:r w:rsidRPr="00624B83">
        <w:rPr>
          <w:rFonts w:ascii="Delius" w:hAnsi="Delius"/>
        </w:rPr>
        <w:t>We are committed to providing all pupils with a broad and balanced curriculum, differentiated and adjusted to meet the needs of individual pupils and their preferred learning styles; and we endorse the key principles in the National Curriculum Framework which underpin the development of a more inclusive curriculum:</w:t>
      </w:r>
    </w:p>
    <w:p w14:paraId="75BACB44" w14:textId="77777777" w:rsidR="009911CB" w:rsidRPr="00624B83" w:rsidRDefault="009911CB" w:rsidP="0070461C">
      <w:pPr>
        <w:pStyle w:val="ListParagraph"/>
        <w:spacing w:after="120"/>
        <w:ind w:left="981"/>
        <w:jc w:val="both"/>
        <w:rPr>
          <w:rFonts w:ascii="Delius" w:hAnsi="Delius"/>
          <w:sz w:val="10"/>
          <w:szCs w:val="10"/>
        </w:rPr>
      </w:pPr>
    </w:p>
    <w:p w14:paraId="1A14E9EA" w14:textId="77777777" w:rsidR="00EC2DCA" w:rsidRPr="00624B83" w:rsidRDefault="00EC2DCA" w:rsidP="0070461C">
      <w:pPr>
        <w:pStyle w:val="ListParagraph"/>
        <w:numPr>
          <w:ilvl w:val="0"/>
          <w:numId w:val="4"/>
        </w:numPr>
        <w:spacing w:after="120"/>
        <w:ind w:left="1276" w:hanging="283"/>
        <w:jc w:val="both"/>
        <w:rPr>
          <w:rFonts w:ascii="Delius" w:hAnsi="Delius"/>
        </w:rPr>
      </w:pPr>
      <w:r w:rsidRPr="00624B83">
        <w:rPr>
          <w:rFonts w:ascii="Delius" w:hAnsi="Delius"/>
        </w:rPr>
        <w:t>setting suitable learning challenges;</w:t>
      </w:r>
    </w:p>
    <w:p w14:paraId="2F5E7360" w14:textId="77777777" w:rsidR="00EC2DCA" w:rsidRPr="00624B83" w:rsidRDefault="00EC2DCA" w:rsidP="0070461C">
      <w:pPr>
        <w:pStyle w:val="ListParagraph"/>
        <w:numPr>
          <w:ilvl w:val="0"/>
          <w:numId w:val="4"/>
        </w:numPr>
        <w:spacing w:after="120"/>
        <w:ind w:left="1276" w:hanging="283"/>
        <w:jc w:val="both"/>
        <w:rPr>
          <w:rFonts w:ascii="Delius" w:hAnsi="Delius"/>
        </w:rPr>
      </w:pPr>
      <w:r w:rsidRPr="00624B83">
        <w:rPr>
          <w:rFonts w:ascii="Delius" w:hAnsi="Delius"/>
        </w:rPr>
        <w:t>responding to a pupil</w:t>
      </w:r>
      <w:r w:rsidR="00B45F5D" w:rsidRPr="00624B83">
        <w:rPr>
          <w:rFonts w:ascii="Delius" w:hAnsi="Delius"/>
        </w:rPr>
        <w:t>’</w:t>
      </w:r>
      <w:r w:rsidRPr="00624B83">
        <w:rPr>
          <w:rFonts w:ascii="Delius" w:hAnsi="Delius"/>
        </w:rPr>
        <w:t>s diverse learning needs;</w:t>
      </w:r>
    </w:p>
    <w:p w14:paraId="557CFAA6" w14:textId="77777777" w:rsidR="00EC2DCA" w:rsidRPr="00624B83" w:rsidRDefault="00EC2DCA" w:rsidP="0070461C">
      <w:pPr>
        <w:pStyle w:val="ListParagraph"/>
        <w:numPr>
          <w:ilvl w:val="0"/>
          <w:numId w:val="4"/>
        </w:numPr>
        <w:spacing w:after="120"/>
        <w:ind w:left="1276" w:hanging="283"/>
        <w:jc w:val="both"/>
        <w:rPr>
          <w:rFonts w:ascii="Delius" w:hAnsi="Delius"/>
        </w:rPr>
      </w:pPr>
      <w:r w:rsidRPr="00624B83">
        <w:rPr>
          <w:rFonts w:ascii="Delius" w:hAnsi="Delius"/>
        </w:rPr>
        <w:t>overcoming potential barriers to learning and assessment for individuals and groups of pupils.</w:t>
      </w:r>
    </w:p>
    <w:p w14:paraId="36A884CD" w14:textId="77777777" w:rsidR="00C4063D" w:rsidRPr="00624B83" w:rsidRDefault="00E31294" w:rsidP="0070461C">
      <w:pPr>
        <w:pStyle w:val="Heading2"/>
        <w:jc w:val="both"/>
        <w:rPr>
          <w:rFonts w:ascii="Delius" w:eastAsiaTheme="minorHAnsi" w:hAnsi="Delius"/>
        </w:rPr>
      </w:pPr>
      <w:bookmarkStart w:id="6" w:name="_Toc520205780"/>
      <w:r w:rsidRPr="00624B83">
        <w:rPr>
          <w:rFonts w:ascii="Delius" w:eastAsiaTheme="minorHAnsi" w:hAnsi="Delius"/>
        </w:rPr>
        <w:t>CONTEXTUAL INFORMATION</w:t>
      </w:r>
      <w:bookmarkEnd w:id="6"/>
    </w:p>
    <w:p w14:paraId="79FB85C9" w14:textId="69D5E8B2" w:rsidR="00C4063D" w:rsidRPr="00256220" w:rsidRDefault="00256220" w:rsidP="0070461C">
      <w:pPr>
        <w:pStyle w:val="ListParagraph"/>
        <w:numPr>
          <w:ilvl w:val="0"/>
          <w:numId w:val="16"/>
        </w:numPr>
        <w:spacing w:after="120"/>
        <w:jc w:val="both"/>
        <w:rPr>
          <w:rFonts w:ascii="Delius" w:eastAsiaTheme="minorHAnsi" w:hAnsi="Delius" w:cs="ArialMT"/>
        </w:rPr>
      </w:pPr>
      <w:r w:rsidRPr="00256220">
        <w:rPr>
          <w:rFonts w:ascii="Delius" w:eastAsiaTheme="minorHAnsi" w:hAnsi="Delius" w:cs="ArialMT"/>
        </w:rPr>
        <w:t>We are an urban community school situated in an area of high deprivation in Barrow in Furness</w:t>
      </w:r>
      <w:r w:rsidR="006C2D63">
        <w:rPr>
          <w:rFonts w:ascii="Delius" w:eastAsiaTheme="minorHAnsi" w:hAnsi="Delius" w:cs="ArialMT"/>
        </w:rPr>
        <w:t>.</w:t>
      </w:r>
    </w:p>
    <w:p w14:paraId="41485DA4" w14:textId="774279A2" w:rsidR="00E31294" w:rsidRDefault="006C2D63" w:rsidP="0070461C">
      <w:pPr>
        <w:pStyle w:val="ListParagraph"/>
        <w:numPr>
          <w:ilvl w:val="0"/>
          <w:numId w:val="16"/>
        </w:numPr>
        <w:spacing w:after="120"/>
        <w:jc w:val="both"/>
        <w:rPr>
          <w:rFonts w:ascii="Delius" w:eastAsiaTheme="minorHAnsi" w:hAnsi="Delius" w:cs="ArialMT"/>
        </w:rPr>
      </w:pPr>
      <w:r>
        <w:rPr>
          <w:rFonts w:ascii="Delius" w:eastAsiaTheme="minorHAnsi" w:hAnsi="Delius" w:cs="ArialMT"/>
        </w:rPr>
        <w:t xml:space="preserve">Currently, there are </w:t>
      </w:r>
      <w:r w:rsidR="003F6412">
        <w:rPr>
          <w:rFonts w:ascii="Delius" w:eastAsiaTheme="minorHAnsi" w:hAnsi="Delius" w:cs="ArialMT"/>
        </w:rPr>
        <w:t>215</w:t>
      </w:r>
      <w:r w:rsidR="00256220" w:rsidRPr="00256220">
        <w:rPr>
          <w:rFonts w:ascii="Delius" w:eastAsiaTheme="minorHAnsi" w:hAnsi="Delius" w:cs="ArialMT"/>
        </w:rPr>
        <w:t xml:space="preserve"> children on roll.</w:t>
      </w:r>
    </w:p>
    <w:p w14:paraId="4C412F51" w14:textId="4F32C3EB" w:rsidR="009A07D9" w:rsidRPr="00256220" w:rsidRDefault="009A07D9" w:rsidP="0070461C">
      <w:pPr>
        <w:pStyle w:val="ListParagraph"/>
        <w:numPr>
          <w:ilvl w:val="0"/>
          <w:numId w:val="16"/>
        </w:numPr>
        <w:spacing w:after="120"/>
        <w:jc w:val="both"/>
        <w:rPr>
          <w:rFonts w:ascii="Delius" w:eastAsiaTheme="minorHAnsi" w:hAnsi="Delius" w:cs="ArialMT"/>
        </w:rPr>
      </w:pPr>
      <w:r>
        <w:rPr>
          <w:rFonts w:ascii="Delius" w:eastAsiaTheme="minorHAnsi" w:hAnsi="Delius" w:cs="ArialMT"/>
        </w:rPr>
        <w:t>We are a highly inclusive school, accepting and tolerant of need, difference, ability, disability.</w:t>
      </w:r>
    </w:p>
    <w:p w14:paraId="103D2C88" w14:textId="7F6A48D8" w:rsidR="00C4063D" w:rsidRPr="00256220" w:rsidRDefault="00256220" w:rsidP="0070461C">
      <w:pPr>
        <w:pStyle w:val="ListParagraph"/>
        <w:numPr>
          <w:ilvl w:val="0"/>
          <w:numId w:val="16"/>
        </w:numPr>
        <w:spacing w:after="120"/>
        <w:jc w:val="both"/>
        <w:rPr>
          <w:rFonts w:ascii="Delius" w:eastAsiaTheme="minorHAnsi" w:hAnsi="Delius" w:cs="ArialMT"/>
        </w:rPr>
      </w:pPr>
      <w:r w:rsidRPr="00256220">
        <w:rPr>
          <w:rFonts w:ascii="Delius" w:eastAsiaTheme="minorHAnsi" w:hAnsi="Delius" w:cs="ArialMT"/>
        </w:rPr>
        <w:t>We have a high level of children on</w:t>
      </w:r>
      <w:r w:rsidR="006C2D63">
        <w:rPr>
          <w:rFonts w:ascii="Delius" w:eastAsiaTheme="minorHAnsi" w:hAnsi="Delius" w:cs="ArialMT"/>
        </w:rPr>
        <w:t xml:space="preserve"> the special needs register – </w:t>
      </w:r>
      <w:r w:rsidR="003F6412">
        <w:rPr>
          <w:rFonts w:ascii="Delius" w:eastAsiaTheme="minorHAnsi" w:hAnsi="Delius" w:cs="ArialMT"/>
        </w:rPr>
        <w:t>78</w:t>
      </w:r>
      <w:r w:rsidRPr="00256220">
        <w:rPr>
          <w:rFonts w:ascii="Delius" w:eastAsiaTheme="minorHAnsi" w:hAnsi="Delius" w:cs="ArialMT"/>
        </w:rPr>
        <w:t>,</w:t>
      </w:r>
      <w:r w:rsidR="00DD21EC">
        <w:rPr>
          <w:rFonts w:ascii="Delius" w:eastAsiaTheme="minorHAnsi" w:hAnsi="Delius" w:cs="ArialMT"/>
        </w:rPr>
        <w:t xml:space="preserve"> </w:t>
      </w:r>
      <w:r w:rsidR="003F6412">
        <w:rPr>
          <w:rFonts w:ascii="Delius" w:eastAsiaTheme="minorHAnsi" w:hAnsi="Delius" w:cs="ArialMT"/>
        </w:rPr>
        <w:t>4</w:t>
      </w:r>
      <w:r w:rsidR="001C46B6">
        <w:rPr>
          <w:rFonts w:ascii="Delius" w:eastAsiaTheme="minorHAnsi" w:hAnsi="Delius" w:cs="ArialMT"/>
        </w:rPr>
        <w:t>4</w:t>
      </w:r>
      <w:r w:rsidR="00DD21EC">
        <w:rPr>
          <w:rFonts w:ascii="Delius" w:eastAsiaTheme="minorHAnsi" w:hAnsi="Delius" w:cs="ArialMT"/>
        </w:rPr>
        <w:t xml:space="preserve">% of pupils, with </w:t>
      </w:r>
      <w:r w:rsidR="009A07D9">
        <w:rPr>
          <w:rFonts w:ascii="Delius" w:eastAsiaTheme="minorHAnsi" w:hAnsi="Delius" w:cs="ArialMT"/>
        </w:rPr>
        <w:t>22</w:t>
      </w:r>
      <w:r w:rsidR="00DD21EC">
        <w:rPr>
          <w:rFonts w:ascii="Delius" w:eastAsiaTheme="minorHAnsi" w:hAnsi="Delius" w:cs="ArialMT"/>
        </w:rPr>
        <w:t xml:space="preserve"> pupils with EHCPs – </w:t>
      </w:r>
      <w:r w:rsidR="009A07D9">
        <w:rPr>
          <w:rFonts w:ascii="Delius" w:eastAsiaTheme="minorHAnsi" w:hAnsi="Delius" w:cs="ArialMT"/>
        </w:rPr>
        <w:t>10</w:t>
      </w:r>
      <w:r w:rsidR="00DD21EC">
        <w:rPr>
          <w:rFonts w:ascii="Delius" w:eastAsiaTheme="minorHAnsi" w:hAnsi="Delius" w:cs="ArialMT"/>
        </w:rPr>
        <w:t>%.</w:t>
      </w:r>
    </w:p>
    <w:p w14:paraId="15E2099E" w14:textId="02D1EFD0" w:rsidR="00E31294" w:rsidRDefault="00256220" w:rsidP="0070461C">
      <w:pPr>
        <w:pStyle w:val="ListParagraph"/>
        <w:numPr>
          <w:ilvl w:val="0"/>
          <w:numId w:val="16"/>
        </w:numPr>
        <w:spacing w:after="120"/>
        <w:jc w:val="both"/>
        <w:rPr>
          <w:rFonts w:ascii="Delius" w:eastAsiaTheme="minorHAnsi" w:hAnsi="Delius" w:cs="ArialMT"/>
        </w:rPr>
      </w:pPr>
      <w:r w:rsidRPr="00256220">
        <w:rPr>
          <w:rFonts w:ascii="Delius" w:eastAsiaTheme="minorHAnsi" w:hAnsi="Delius" w:cs="ArialMT"/>
        </w:rPr>
        <w:t>The school has been developed and remodelled since being built in 1873. It features 12 classroom</w:t>
      </w:r>
      <w:r w:rsidR="001C46B6">
        <w:rPr>
          <w:rFonts w:ascii="Delius" w:eastAsiaTheme="minorHAnsi" w:hAnsi="Delius" w:cs="ArialMT"/>
        </w:rPr>
        <w:t>s, an I</w:t>
      </w:r>
      <w:r w:rsidRPr="00256220">
        <w:rPr>
          <w:rFonts w:ascii="Delius" w:eastAsiaTheme="minorHAnsi" w:hAnsi="Delius" w:cs="ArialMT"/>
        </w:rPr>
        <w:t xml:space="preserve">T suite and baking room, 2 additional support rooms, a large hall, a canteen, staff room, head’s office and administration offices. There are several outside areas comprising 2 large enclosed playgrounds, 1 enclosed outdoor space for the use of </w:t>
      </w:r>
      <w:r w:rsidR="006C2D63">
        <w:rPr>
          <w:rFonts w:ascii="Delius" w:eastAsiaTheme="minorHAnsi" w:hAnsi="Delius" w:cs="ArialMT"/>
        </w:rPr>
        <w:t>early years</w:t>
      </w:r>
      <w:r w:rsidRPr="00256220">
        <w:rPr>
          <w:rFonts w:ascii="Delius" w:eastAsiaTheme="minorHAnsi" w:hAnsi="Delius" w:cs="ArialMT"/>
        </w:rPr>
        <w:t>, a large field, a woodland a</w:t>
      </w:r>
      <w:r w:rsidR="006C2D63">
        <w:rPr>
          <w:rFonts w:ascii="Delius" w:eastAsiaTheme="minorHAnsi" w:hAnsi="Delius" w:cs="ArialMT"/>
        </w:rPr>
        <w:t>rea, 2 growing areas and a quiet</w:t>
      </w:r>
      <w:r w:rsidRPr="00256220">
        <w:rPr>
          <w:rFonts w:ascii="Delius" w:eastAsiaTheme="minorHAnsi" w:hAnsi="Delius" w:cs="ArialMT"/>
        </w:rPr>
        <w:t xml:space="preserve"> garden.</w:t>
      </w:r>
    </w:p>
    <w:p w14:paraId="7FAC86D3" w14:textId="7FAD0813" w:rsidR="006C2D63" w:rsidRPr="00256220" w:rsidRDefault="006C2D63" w:rsidP="0070461C">
      <w:pPr>
        <w:pStyle w:val="ListParagraph"/>
        <w:numPr>
          <w:ilvl w:val="0"/>
          <w:numId w:val="16"/>
        </w:numPr>
        <w:spacing w:after="120"/>
        <w:jc w:val="both"/>
        <w:rPr>
          <w:rFonts w:ascii="Delius" w:eastAsiaTheme="minorHAnsi" w:hAnsi="Delius" w:cs="ArialMT"/>
        </w:rPr>
      </w:pPr>
      <w:r>
        <w:rPr>
          <w:rFonts w:ascii="Delius" w:eastAsiaTheme="minorHAnsi" w:hAnsi="Delius" w:cs="ArialMT"/>
        </w:rPr>
        <w:t xml:space="preserve">The majority of our children are of white ethnic origin, with </w:t>
      </w:r>
      <w:r w:rsidR="009A07D9">
        <w:rPr>
          <w:rFonts w:ascii="Delius" w:eastAsiaTheme="minorHAnsi" w:hAnsi="Delius" w:cs="ArialMT"/>
        </w:rPr>
        <w:t>13</w:t>
      </w:r>
      <w:r>
        <w:rPr>
          <w:rFonts w:ascii="Delius" w:eastAsiaTheme="minorHAnsi" w:hAnsi="Delius" w:cs="ArialMT"/>
        </w:rPr>
        <w:t xml:space="preserve"> EAL pupils</w:t>
      </w:r>
      <w:r w:rsidR="009A07D9">
        <w:rPr>
          <w:rFonts w:ascii="Delius" w:eastAsiaTheme="minorHAnsi" w:hAnsi="Delius" w:cs="ArialMT"/>
        </w:rPr>
        <w:t xml:space="preserve"> across the school</w:t>
      </w:r>
      <w:r>
        <w:rPr>
          <w:rFonts w:ascii="Delius" w:eastAsiaTheme="minorHAnsi" w:hAnsi="Delius" w:cs="ArialMT"/>
        </w:rPr>
        <w:t>.</w:t>
      </w:r>
    </w:p>
    <w:p w14:paraId="1B97AC52" w14:textId="77777777" w:rsidR="00D50729" w:rsidRPr="00624B83" w:rsidRDefault="00930AC4" w:rsidP="0070461C">
      <w:pPr>
        <w:pStyle w:val="Heading2"/>
        <w:jc w:val="both"/>
        <w:rPr>
          <w:rFonts w:ascii="Delius" w:hAnsi="Delius"/>
        </w:rPr>
      </w:pPr>
      <w:bookmarkStart w:id="7" w:name="_Toc520205781"/>
      <w:r w:rsidRPr="00624B83">
        <w:rPr>
          <w:rFonts w:ascii="Delius" w:hAnsi="Delius"/>
        </w:rPr>
        <w:t>DEVELOPMENT</w:t>
      </w:r>
      <w:bookmarkEnd w:id="7"/>
    </w:p>
    <w:p w14:paraId="24BA88ED" w14:textId="77777777" w:rsidR="00D50729" w:rsidRPr="00624B83" w:rsidRDefault="00E31294" w:rsidP="0070461C">
      <w:pPr>
        <w:pStyle w:val="Heading3"/>
        <w:jc w:val="both"/>
        <w:rPr>
          <w:rFonts w:ascii="Delius" w:hAnsi="Delius"/>
        </w:rPr>
      </w:pPr>
      <w:bookmarkStart w:id="8" w:name="_Toc520205782"/>
      <w:r w:rsidRPr="00624B83">
        <w:rPr>
          <w:rFonts w:ascii="Delius" w:hAnsi="Delius"/>
        </w:rPr>
        <w:t>The Purpose and Direction of the School’s P</w:t>
      </w:r>
      <w:r w:rsidR="00D50729" w:rsidRPr="00624B83">
        <w:rPr>
          <w:rFonts w:ascii="Delius" w:hAnsi="Delius"/>
        </w:rPr>
        <w:t>lan: Vision and Values</w:t>
      </w:r>
      <w:bookmarkEnd w:id="8"/>
    </w:p>
    <w:p w14:paraId="2323BC59" w14:textId="77777777" w:rsidR="00D50729" w:rsidRPr="007D56D1" w:rsidRDefault="009911CB" w:rsidP="0070461C">
      <w:pPr>
        <w:spacing w:after="120"/>
        <w:ind w:left="567"/>
        <w:jc w:val="both"/>
        <w:rPr>
          <w:rFonts w:ascii="Delius" w:hAnsi="Delius"/>
        </w:rPr>
      </w:pPr>
      <w:r w:rsidRPr="007D56D1">
        <w:rPr>
          <w:rFonts w:ascii="Delius" w:hAnsi="Delius"/>
          <w:color w:val="000000" w:themeColor="text1"/>
        </w:rPr>
        <w:t xml:space="preserve">Our </w:t>
      </w:r>
      <w:r w:rsidR="00D50729" w:rsidRPr="007D56D1">
        <w:rPr>
          <w:rFonts w:ascii="Delius" w:hAnsi="Delius"/>
        </w:rPr>
        <w:t>School</w:t>
      </w:r>
      <w:r w:rsidR="00D50729" w:rsidRPr="007D56D1">
        <w:rPr>
          <w:rFonts w:ascii="Delius" w:hAnsi="Delius"/>
          <w:color w:val="000000" w:themeColor="text1"/>
        </w:rPr>
        <w:t>:</w:t>
      </w:r>
    </w:p>
    <w:p w14:paraId="2CFD6A6A" w14:textId="77777777" w:rsidR="00D50729" w:rsidRPr="007D56D1" w:rsidRDefault="00D50729" w:rsidP="0070461C">
      <w:pPr>
        <w:pStyle w:val="ListParagraph"/>
        <w:numPr>
          <w:ilvl w:val="0"/>
          <w:numId w:val="17"/>
        </w:numPr>
        <w:spacing w:after="120"/>
        <w:jc w:val="both"/>
        <w:rPr>
          <w:rFonts w:ascii="Delius" w:hAnsi="Delius"/>
        </w:rPr>
      </w:pPr>
      <w:r w:rsidRPr="007D56D1">
        <w:rPr>
          <w:rFonts w:ascii="Delius" w:hAnsi="Delius"/>
        </w:rPr>
        <w:t>has high ambitions for its disabled pupils and expects them to participate and achieve in every aspect of school life;</w:t>
      </w:r>
    </w:p>
    <w:p w14:paraId="10E8344F" w14:textId="77777777" w:rsidR="00D50729" w:rsidRPr="007D56D1" w:rsidRDefault="00D50729" w:rsidP="0070461C">
      <w:pPr>
        <w:pStyle w:val="ListParagraph"/>
        <w:numPr>
          <w:ilvl w:val="0"/>
          <w:numId w:val="17"/>
        </w:numPr>
        <w:spacing w:after="120"/>
        <w:jc w:val="both"/>
        <w:rPr>
          <w:rFonts w:ascii="Delius" w:hAnsi="Delius"/>
        </w:rPr>
      </w:pPr>
      <w:r w:rsidRPr="007D56D1">
        <w:rPr>
          <w:rFonts w:ascii="Delius" w:hAnsi="Delius"/>
        </w:rPr>
        <w:t>is committed to identifying and then removing barriers to disabled students in all aspects of school life;</w:t>
      </w:r>
    </w:p>
    <w:p w14:paraId="372B7F56" w14:textId="77777777" w:rsidR="00D50729" w:rsidRPr="007D56D1" w:rsidRDefault="00D50729" w:rsidP="0070461C">
      <w:pPr>
        <w:pStyle w:val="ListParagraph"/>
        <w:numPr>
          <w:ilvl w:val="0"/>
          <w:numId w:val="17"/>
        </w:numPr>
        <w:spacing w:after="120"/>
        <w:jc w:val="both"/>
        <w:rPr>
          <w:rFonts w:ascii="Delius" w:hAnsi="Delius"/>
        </w:rPr>
      </w:pPr>
      <w:r w:rsidRPr="007D56D1">
        <w:rPr>
          <w:rFonts w:ascii="Delius" w:hAnsi="Delius"/>
        </w:rPr>
        <w:t>values the individual and the contribution they make to all aspects of school life;</w:t>
      </w:r>
    </w:p>
    <w:p w14:paraId="1AC0C868" w14:textId="77777777" w:rsidR="00D50729" w:rsidRPr="007D56D1" w:rsidRDefault="00D50729" w:rsidP="0070461C">
      <w:pPr>
        <w:pStyle w:val="ListParagraph"/>
        <w:numPr>
          <w:ilvl w:val="0"/>
          <w:numId w:val="17"/>
        </w:numPr>
        <w:spacing w:after="120"/>
        <w:jc w:val="both"/>
        <w:rPr>
          <w:rFonts w:ascii="Delius" w:hAnsi="Delius"/>
        </w:rPr>
      </w:pPr>
      <w:r w:rsidRPr="007D56D1">
        <w:rPr>
          <w:rFonts w:ascii="Delius" w:hAnsi="Delius"/>
        </w:rPr>
        <w:t>will strive to ensure that its disabled pupils have access to all areas of the curriculum and teaching resources so as to develop fully in their education;</w:t>
      </w:r>
    </w:p>
    <w:p w14:paraId="70D5002A" w14:textId="77777777" w:rsidR="00D50729" w:rsidRPr="007D56D1" w:rsidRDefault="00D50729" w:rsidP="0070461C">
      <w:pPr>
        <w:pStyle w:val="ListParagraph"/>
        <w:numPr>
          <w:ilvl w:val="0"/>
          <w:numId w:val="17"/>
        </w:numPr>
        <w:spacing w:after="120"/>
        <w:jc w:val="both"/>
        <w:rPr>
          <w:rFonts w:ascii="Delius" w:hAnsi="Delius"/>
        </w:rPr>
      </w:pPr>
      <w:r w:rsidRPr="007D56D1">
        <w:rPr>
          <w:rFonts w:ascii="Delius" w:hAnsi="Delius"/>
        </w:rPr>
        <w:t>acknowledges a commitment to embrace the key requirements set out in the National Curriculum Inclusion Statement;</w:t>
      </w:r>
    </w:p>
    <w:p w14:paraId="367448EA" w14:textId="77777777" w:rsidR="00D50729" w:rsidRPr="007D56D1" w:rsidRDefault="00D50729" w:rsidP="0070461C">
      <w:pPr>
        <w:pStyle w:val="ListParagraph"/>
        <w:numPr>
          <w:ilvl w:val="0"/>
          <w:numId w:val="17"/>
        </w:numPr>
        <w:spacing w:after="120"/>
        <w:jc w:val="both"/>
        <w:rPr>
          <w:rFonts w:ascii="Delius" w:hAnsi="Delius"/>
        </w:rPr>
      </w:pPr>
      <w:r w:rsidRPr="007D56D1">
        <w:rPr>
          <w:rFonts w:ascii="Delius" w:hAnsi="Delius"/>
        </w:rPr>
        <w:t>will continue to focus on removing barriers in every area of the life of the school;</w:t>
      </w:r>
    </w:p>
    <w:p w14:paraId="261E0403" w14:textId="77777777" w:rsidR="00D50729" w:rsidRPr="007D56D1" w:rsidRDefault="00D50729" w:rsidP="0070461C">
      <w:pPr>
        <w:pStyle w:val="ListParagraph"/>
        <w:numPr>
          <w:ilvl w:val="0"/>
          <w:numId w:val="17"/>
        </w:numPr>
        <w:spacing w:after="120"/>
        <w:jc w:val="both"/>
        <w:rPr>
          <w:rFonts w:ascii="Delius" w:hAnsi="Delius"/>
        </w:rPr>
      </w:pPr>
      <w:r w:rsidRPr="007D56D1">
        <w:rPr>
          <w:rFonts w:ascii="Delius" w:hAnsi="Delius"/>
        </w:rPr>
        <w:t>is committed to embracing equa</w:t>
      </w:r>
      <w:r w:rsidR="00EA4094" w:rsidRPr="007D56D1">
        <w:rPr>
          <w:rFonts w:ascii="Delius" w:hAnsi="Delius"/>
        </w:rPr>
        <w:t>l opportunities for all members of the school community</w:t>
      </w:r>
      <w:r w:rsidRPr="007D56D1">
        <w:rPr>
          <w:rFonts w:ascii="Delius" w:hAnsi="Delius"/>
        </w:rPr>
        <w:t>.</w:t>
      </w:r>
    </w:p>
    <w:p w14:paraId="688CBA1C" w14:textId="77777777" w:rsidR="00D50729" w:rsidRPr="00624B83" w:rsidRDefault="00D50729" w:rsidP="0070461C">
      <w:pPr>
        <w:pStyle w:val="Heading3"/>
        <w:jc w:val="both"/>
        <w:rPr>
          <w:rFonts w:ascii="Delius" w:hAnsi="Delius"/>
        </w:rPr>
      </w:pPr>
      <w:bookmarkStart w:id="9" w:name="_Toc520205783"/>
      <w:r w:rsidRPr="00624B83">
        <w:rPr>
          <w:rFonts w:ascii="Delius" w:hAnsi="Delius"/>
        </w:rPr>
        <w:t>Information from Pupil Data and School Audit</w:t>
      </w:r>
      <w:bookmarkEnd w:id="9"/>
    </w:p>
    <w:p w14:paraId="79CCA7E6" w14:textId="3DAA4DB3" w:rsidR="00D50729" w:rsidRPr="001C46B6" w:rsidRDefault="00D50729" w:rsidP="0070461C">
      <w:pPr>
        <w:pStyle w:val="ListParagraph"/>
        <w:numPr>
          <w:ilvl w:val="0"/>
          <w:numId w:val="21"/>
        </w:numPr>
        <w:spacing w:after="120"/>
        <w:jc w:val="both"/>
        <w:rPr>
          <w:rFonts w:ascii="Delius" w:hAnsi="Delius"/>
          <w:color w:val="000000" w:themeColor="text1"/>
          <w:szCs w:val="22"/>
        </w:rPr>
      </w:pPr>
      <w:r w:rsidRPr="001C46B6">
        <w:rPr>
          <w:rFonts w:ascii="Delius" w:hAnsi="Delius"/>
          <w:iCs/>
          <w:color w:val="000000" w:themeColor="text1"/>
          <w:szCs w:val="22"/>
        </w:rPr>
        <w:t xml:space="preserve">The school has identified that we have, as at </w:t>
      </w:r>
      <w:r w:rsidR="005B10FD" w:rsidRPr="001C46B6">
        <w:rPr>
          <w:rFonts w:ascii="Delius" w:hAnsi="Delius"/>
          <w:iCs/>
          <w:color w:val="000000" w:themeColor="text1"/>
          <w:szCs w:val="22"/>
        </w:rPr>
        <w:t xml:space="preserve">the </w:t>
      </w:r>
      <w:r w:rsidR="00256220" w:rsidRPr="001C46B6">
        <w:rPr>
          <w:rFonts w:ascii="Delius" w:hAnsi="Delius"/>
          <w:iCs/>
          <w:color w:val="000000" w:themeColor="text1"/>
          <w:szCs w:val="22"/>
        </w:rPr>
        <w:t xml:space="preserve">start of the academic year </w:t>
      </w:r>
      <w:r w:rsidR="009A07D9">
        <w:rPr>
          <w:rFonts w:ascii="Delius" w:hAnsi="Delius"/>
          <w:iCs/>
          <w:color w:val="000000" w:themeColor="text1"/>
          <w:szCs w:val="22"/>
        </w:rPr>
        <w:t>2023</w:t>
      </w:r>
      <w:r w:rsidRPr="001C46B6">
        <w:rPr>
          <w:rFonts w:ascii="Delius" w:hAnsi="Delius"/>
          <w:iCs/>
          <w:color w:val="000000" w:themeColor="text1"/>
          <w:szCs w:val="22"/>
        </w:rPr>
        <w:t xml:space="preserve"> </w:t>
      </w:r>
      <w:r w:rsidR="009A07D9">
        <w:rPr>
          <w:rFonts w:ascii="Delius" w:hAnsi="Delius"/>
          <w:iCs/>
          <w:color w:val="000000" w:themeColor="text1"/>
          <w:szCs w:val="22"/>
        </w:rPr>
        <w:t>22</w:t>
      </w:r>
      <w:r w:rsidRPr="001C46B6">
        <w:rPr>
          <w:rFonts w:ascii="Delius" w:hAnsi="Delius"/>
          <w:iCs/>
          <w:color w:val="000000" w:themeColor="text1"/>
          <w:szCs w:val="22"/>
        </w:rPr>
        <w:t xml:space="preserve"> </w:t>
      </w:r>
      <w:r w:rsidR="00132C8A" w:rsidRPr="001C46B6">
        <w:rPr>
          <w:rFonts w:ascii="Delius" w:hAnsi="Delius"/>
          <w:iCs/>
          <w:color w:val="000000" w:themeColor="text1"/>
          <w:szCs w:val="22"/>
        </w:rPr>
        <w:t>pupils</w:t>
      </w:r>
      <w:r w:rsidRPr="001C46B6">
        <w:rPr>
          <w:rFonts w:ascii="Delius" w:hAnsi="Delius"/>
          <w:iCs/>
          <w:color w:val="000000" w:themeColor="text1"/>
          <w:szCs w:val="22"/>
        </w:rPr>
        <w:t xml:space="preserve"> </w:t>
      </w:r>
      <w:r w:rsidR="00F239F1" w:rsidRPr="00F239F1">
        <w:rPr>
          <w:rFonts w:ascii="Delius" w:hAnsi="Delius"/>
          <w:iCs/>
          <w:color w:val="000000" w:themeColor="text1"/>
          <w:szCs w:val="22"/>
          <w:highlight w:val="yellow"/>
        </w:rPr>
        <w:t>regarded as having a disability within the meaning of the Equality Act.</w:t>
      </w:r>
      <w:r w:rsidR="00F239F1" w:rsidRPr="00A7399E">
        <w:rPr>
          <w:rFonts w:asciiTheme="minorHAnsi" w:hAnsiTheme="minorHAnsi"/>
          <w:i/>
          <w:iCs/>
          <w:color w:val="000000" w:themeColor="text1"/>
          <w:szCs w:val="22"/>
        </w:rPr>
        <w:t xml:space="preserve"> </w:t>
      </w:r>
      <w:r w:rsidR="00F239F1">
        <w:rPr>
          <w:rFonts w:asciiTheme="minorHAnsi" w:hAnsiTheme="minorHAnsi"/>
          <w:i/>
          <w:iCs/>
          <w:color w:val="000000" w:themeColor="text1"/>
          <w:szCs w:val="22"/>
        </w:rPr>
        <w:t xml:space="preserve"> </w:t>
      </w:r>
      <w:r w:rsidRPr="001C46B6">
        <w:rPr>
          <w:rFonts w:ascii="Delius" w:hAnsi="Delius"/>
          <w:iCs/>
          <w:color w:val="000000" w:themeColor="text1"/>
          <w:szCs w:val="22"/>
        </w:rPr>
        <w:t>These can be grouped as:</w:t>
      </w:r>
      <w:r w:rsidR="00132C8A" w:rsidRPr="001C46B6">
        <w:rPr>
          <w:rFonts w:ascii="Delius" w:hAnsi="Delius"/>
          <w:iCs/>
          <w:color w:val="000000" w:themeColor="text1"/>
          <w:szCs w:val="22"/>
        </w:rPr>
        <w:t xml:space="preserve"> </w:t>
      </w:r>
      <w:r w:rsidR="00572F3B" w:rsidRPr="001C46B6">
        <w:rPr>
          <w:rFonts w:ascii="Delius" w:hAnsi="Delius"/>
          <w:iCs/>
          <w:color w:val="000000" w:themeColor="text1"/>
          <w:szCs w:val="22"/>
        </w:rPr>
        <w:t>1 pupil</w:t>
      </w:r>
      <w:r w:rsidR="00DD21EC" w:rsidRPr="001C46B6">
        <w:rPr>
          <w:rFonts w:ascii="Delius" w:hAnsi="Delius"/>
          <w:iCs/>
          <w:color w:val="000000" w:themeColor="text1"/>
          <w:szCs w:val="22"/>
        </w:rPr>
        <w:t xml:space="preserve"> with social, emotional and mental hea</w:t>
      </w:r>
      <w:r w:rsidR="00572F3B" w:rsidRPr="001C46B6">
        <w:rPr>
          <w:rFonts w:ascii="Delius" w:hAnsi="Delius"/>
          <w:iCs/>
          <w:color w:val="000000" w:themeColor="text1"/>
          <w:szCs w:val="22"/>
        </w:rPr>
        <w:t>lth difficulties</w:t>
      </w:r>
      <w:r w:rsidR="00132C8A" w:rsidRPr="001C46B6">
        <w:rPr>
          <w:rFonts w:ascii="Delius" w:hAnsi="Delius"/>
          <w:iCs/>
          <w:color w:val="000000" w:themeColor="text1"/>
          <w:szCs w:val="22"/>
        </w:rPr>
        <w:t xml:space="preserve"> 1 pupil with a </w:t>
      </w:r>
      <w:r w:rsidRPr="001C46B6">
        <w:rPr>
          <w:rFonts w:ascii="Delius" w:hAnsi="Delius"/>
          <w:iCs/>
          <w:color w:val="000000" w:themeColor="text1"/>
          <w:szCs w:val="22"/>
        </w:rPr>
        <w:t xml:space="preserve">physical </w:t>
      </w:r>
      <w:r w:rsidR="00132C8A" w:rsidRPr="001C46B6">
        <w:rPr>
          <w:rFonts w:ascii="Delius" w:hAnsi="Delius"/>
          <w:iCs/>
          <w:color w:val="000000" w:themeColor="text1"/>
          <w:szCs w:val="22"/>
        </w:rPr>
        <w:t>disability</w:t>
      </w:r>
      <w:r w:rsidRPr="001C46B6">
        <w:rPr>
          <w:rFonts w:ascii="Delius" w:hAnsi="Delius"/>
          <w:iCs/>
          <w:color w:val="000000" w:themeColor="text1"/>
          <w:szCs w:val="22"/>
        </w:rPr>
        <w:t>,</w:t>
      </w:r>
      <w:r w:rsidR="00132C8A" w:rsidRPr="001C46B6">
        <w:rPr>
          <w:rFonts w:ascii="Delius" w:hAnsi="Delius"/>
          <w:iCs/>
          <w:color w:val="000000" w:themeColor="text1"/>
          <w:szCs w:val="22"/>
        </w:rPr>
        <w:t xml:space="preserve"> </w:t>
      </w:r>
      <w:r w:rsidR="00572F3B" w:rsidRPr="001C46B6">
        <w:rPr>
          <w:rFonts w:ascii="Delius" w:hAnsi="Delius"/>
          <w:iCs/>
          <w:color w:val="000000" w:themeColor="text1"/>
          <w:szCs w:val="22"/>
        </w:rPr>
        <w:t>5</w:t>
      </w:r>
      <w:r w:rsidR="00132C8A" w:rsidRPr="001C46B6">
        <w:rPr>
          <w:rFonts w:ascii="Delius" w:hAnsi="Delius"/>
          <w:iCs/>
          <w:color w:val="000000" w:themeColor="text1"/>
          <w:szCs w:val="22"/>
        </w:rPr>
        <w:t xml:space="preserve"> pupils diagnosed to be</w:t>
      </w:r>
      <w:r w:rsidRPr="001C46B6">
        <w:rPr>
          <w:rFonts w:ascii="Delius" w:hAnsi="Delius"/>
          <w:iCs/>
          <w:color w:val="000000" w:themeColor="text1"/>
          <w:szCs w:val="22"/>
        </w:rPr>
        <w:t xml:space="preserve"> Autistic</w:t>
      </w:r>
      <w:r w:rsidR="00132C8A" w:rsidRPr="001C46B6">
        <w:rPr>
          <w:rFonts w:ascii="Delius" w:hAnsi="Delius"/>
          <w:iCs/>
          <w:color w:val="000000" w:themeColor="text1"/>
          <w:szCs w:val="22"/>
        </w:rPr>
        <w:t xml:space="preserve">, </w:t>
      </w:r>
      <w:r w:rsidR="00572F3B" w:rsidRPr="001C46B6">
        <w:rPr>
          <w:rFonts w:ascii="Delius" w:hAnsi="Delius"/>
          <w:iCs/>
          <w:color w:val="000000" w:themeColor="text1"/>
          <w:szCs w:val="22"/>
        </w:rPr>
        <w:t>8</w:t>
      </w:r>
      <w:r w:rsidR="00132C8A" w:rsidRPr="001C46B6">
        <w:rPr>
          <w:rFonts w:ascii="Delius" w:hAnsi="Delius"/>
          <w:iCs/>
          <w:color w:val="000000" w:themeColor="text1"/>
          <w:szCs w:val="22"/>
        </w:rPr>
        <w:t xml:space="preserve"> pupils with Speech, Language</w:t>
      </w:r>
      <w:r w:rsidR="001C46B6" w:rsidRPr="001C46B6">
        <w:rPr>
          <w:rFonts w:ascii="Delius" w:hAnsi="Delius"/>
          <w:iCs/>
          <w:color w:val="000000" w:themeColor="text1"/>
          <w:szCs w:val="22"/>
        </w:rPr>
        <w:t xml:space="preserve"> and Communication difficulties, </w:t>
      </w:r>
      <w:r w:rsidR="00132C8A" w:rsidRPr="001C46B6">
        <w:rPr>
          <w:rFonts w:ascii="Delius" w:hAnsi="Delius"/>
          <w:iCs/>
          <w:color w:val="000000" w:themeColor="text1"/>
          <w:szCs w:val="22"/>
        </w:rPr>
        <w:t>1 pupil with Profound and Multiple needs</w:t>
      </w:r>
      <w:r w:rsidR="001C46B6" w:rsidRPr="001C46B6">
        <w:rPr>
          <w:rFonts w:ascii="Delius" w:hAnsi="Delius"/>
          <w:iCs/>
          <w:color w:val="000000" w:themeColor="text1"/>
          <w:szCs w:val="22"/>
        </w:rPr>
        <w:t xml:space="preserve"> and 2 pupils with Specific Learning Difficulties</w:t>
      </w:r>
      <w:r w:rsidR="00132C8A" w:rsidRPr="001C46B6">
        <w:rPr>
          <w:rFonts w:ascii="Delius" w:hAnsi="Delius"/>
          <w:iCs/>
          <w:color w:val="000000" w:themeColor="text1"/>
          <w:szCs w:val="22"/>
        </w:rPr>
        <w:t>.</w:t>
      </w:r>
    </w:p>
    <w:p w14:paraId="45A05F98" w14:textId="3D86C1C0" w:rsidR="000401F0" w:rsidRPr="00F239F1" w:rsidRDefault="000401F0" w:rsidP="0070461C">
      <w:pPr>
        <w:pStyle w:val="ListParagraph"/>
        <w:numPr>
          <w:ilvl w:val="0"/>
          <w:numId w:val="21"/>
        </w:numPr>
        <w:spacing w:after="120"/>
        <w:jc w:val="both"/>
        <w:rPr>
          <w:rFonts w:ascii="Delius" w:hAnsi="Delius"/>
          <w:color w:val="000000" w:themeColor="text1"/>
          <w:szCs w:val="22"/>
        </w:rPr>
      </w:pPr>
      <w:r>
        <w:rPr>
          <w:rFonts w:ascii="Delius" w:hAnsi="Delius"/>
          <w:iCs/>
          <w:color w:val="000000" w:themeColor="text1"/>
          <w:szCs w:val="22"/>
        </w:rPr>
        <w:t>We operate an inclusive school and try, at length, to accommodate the needs of all individuals who care to be part of our school. This may mean ensuring sufficiently trained staff are available to cater for their medical</w:t>
      </w:r>
      <w:r w:rsidR="001C46B6">
        <w:rPr>
          <w:rFonts w:ascii="Delius" w:hAnsi="Delius"/>
          <w:iCs/>
          <w:color w:val="000000" w:themeColor="text1"/>
          <w:szCs w:val="22"/>
        </w:rPr>
        <w:t xml:space="preserve"> and behavioural</w:t>
      </w:r>
      <w:r>
        <w:rPr>
          <w:rFonts w:ascii="Delius" w:hAnsi="Delius"/>
          <w:iCs/>
          <w:color w:val="000000" w:themeColor="text1"/>
          <w:szCs w:val="22"/>
        </w:rPr>
        <w:t xml:space="preserve"> needs; procuring specialist equipment to support their physical</w:t>
      </w:r>
      <w:r w:rsidR="001C46B6">
        <w:rPr>
          <w:rFonts w:ascii="Delius" w:hAnsi="Delius"/>
          <w:iCs/>
          <w:color w:val="000000" w:themeColor="text1"/>
          <w:szCs w:val="22"/>
        </w:rPr>
        <w:t xml:space="preserve"> and emotional</w:t>
      </w:r>
      <w:r>
        <w:rPr>
          <w:rFonts w:ascii="Delius" w:hAnsi="Delius"/>
          <w:iCs/>
          <w:color w:val="000000" w:themeColor="text1"/>
          <w:szCs w:val="22"/>
        </w:rPr>
        <w:t xml:space="preserve"> needs; planning alternative curriculum both in school, on the school site and using the wider locality to best support their personal development etc.</w:t>
      </w:r>
    </w:p>
    <w:p w14:paraId="75C3B039" w14:textId="1524CB66" w:rsidR="00F239F1" w:rsidRPr="00132C8A" w:rsidRDefault="00F239F1" w:rsidP="0070461C">
      <w:pPr>
        <w:pStyle w:val="ListParagraph"/>
        <w:numPr>
          <w:ilvl w:val="0"/>
          <w:numId w:val="21"/>
        </w:numPr>
        <w:spacing w:after="120"/>
        <w:jc w:val="both"/>
        <w:rPr>
          <w:rFonts w:ascii="Delius" w:hAnsi="Delius"/>
          <w:color w:val="000000" w:themeColor="text1"/>
          <w:szCs w:val="22"/>
        </w:rPr>
      </w:pPr>
      <w:r>
        <w:rPr>
          <w:rFonts w:ascii="Delius" w:hAnsi="Delius"/>
          <w:color w:val="000000" w:themeColor="text1"/>
          <w:szCs w:val="22"/>
        </w:rPr>
        <w:t>Taking in pupils from the age of 2, we are able to plan ahead for the diverse requirements of the majority of our up-coming pupils.</w:t>
      </w:r>
    </w:p>
    <w:p w14:paraId="3B5219B1" w14:textId="77777777" w:rsidR="00D50729" w:rsidRPr="00132C8A" w:rsidRDefault="006269B0" w:rsidP="0070461C">
      <w:pPr>
        <w:pStyle w:val="ListParagraph"/>
        <w:numPr>
          <w:ilvl w:val="0"/>
          <w:numId w:val="21"/>
        </w:numPr>
        <w:spacing w:after="120"/>
        <w:jc w:val="both"/>
        <w:rPr>
          <w:rFonts w:ascii="Delius" w:hAnsi="Delius"/>
          <w:color w:val="000000" w:themeColor="text1"/>
          <w:szCs w:val="22"/>
        </w:rPr>
      </w:pPr>
      <w:r w:rsidRPr="00132C8A">
        <w:rPr>
          <w:rFonts w:ascii="Delius" w:hAnsi="Delius"/>
          <w:iCs/>
          <w:color w:val="000000" w:themeColor="text1"/>
          <w:szCs w:val="22"/>
        </w:rPr>
        <w:t>Our</w:t>
      </w:r>
      <w:r w:rsidR="00D50729" w:rsidRPr="00132C8A">
        <w:rPr>
          <w:rFonts w:ascii="Delius" w:hAnsi="Delius"/>
          <w:iCs/>
          <w:color w:val="000000" w:themeColor="text1"/>
          <w:szCs w:val="22"/>
        </w:rPr>
        <w:t xml:space="preserve"> annual development plan tak</w:t>
      </w:r>
      <w:r w:rsidRPr="00132C8A">
        <w:rPr>
          <w:rFonts w:ascii="Delius" w:hAnsi="Delius"/>
          <w:iCs/>
          <w:color w:val="000000" w:themeColor="text1"/>
          <w:szCs w:val="22"/>
        </w:rPr>
        <w:t>es into account the needs of our</w:t>
      </w:r>
      <w:r w:rsidR="00D50729" w:rsidRPr="00132C8A">
        <w:rPr>
          <w:rFonts w:ascii="Delius" w:hAnsi="Delius"/>
          <w:iCs/>
          <w:color w:val="000000" w:themeColor="text1"/>
          <w:szCs w:val="22"/>
        </w:rPr>
        <w:t xml:space="preserve"> diverse student population as well as the needs of its wider community. </w:t>
      </w:r>
    </w:p>
    <w:p w14:paraId="57B06DF2" w14:textId="77777777" w:rsidR="00D50729" w:rsidRPr="00132C8A" w:rsidRDefault="00D50729" w:rsidP="0070461C">
      <w:pPr>
        <w:spacing w:after="120"/>
        <w:ind w:left="567"/>
        <w:jc w:val="both"/>
        <w:rPr>
          <w:rFonts w:ascii="Delius" w:hAnsi="Delius"/>
          <w:color w:val="000000" w:themeColor="text1"/>
          <w:szCs w:val="22"/>
        </w:rPr>
      </w:pPr>
      <w:r w:rsidRPr="00132C8A">
        <w:rPr>
          <w:rFonts w:ascii="Delius" w:hAnsi="Delius"/>
          <w:color w:val="000000" w:themeColor="text1"/>
          <w:szCs w:val="22"/>
        </w:rPr>
        <w:t xml:space="preserve">In order to ensure that our data is up to date and accurate we will: </w:t>
      </w:r>
    </w:p>
    <w:p w14:paraId="2676C42B" w14:textId="77777777" w:rsidR="00D50729" w:rsidRPr="00132C8A" w:rsidRDefault="00D50729" w:rsidP="0070461C">
      <w:pPr>
        <w:pStyle w:val="ListParagraph"/>
        <w:numPr>
          <w:ilvl w:val="0"/>
          <w:numId w:val="22"/>
        </w:numPr>
        <w:spacing w:after="120"/>
        <w:jc w:val="both"/>
        <w:rPr>
          <w:rFonts w:ascii="Delius" w:hAnsi="Delius"/>
          <w:color w:val="000000" w:themeColor="text1"/>
          <w:szCs w:val="22"/>
        </w:rPr>
      </w:pPr>
      <w:r w:rsidRPr="00132C8A">
        <w:rPr>
          <w:rFonts w:ascii="Delius" w:hAnsi="Delius"/>
          <w:color w:val="000000" w:themeColor="text1"/>
          <w:szCs w:val="22"/>
        </w:rPr>
        <w:t>liaise with the Local Authority so as to identify and therefore plan a response to students with a disa</w:t>
      </w:r>
      <w:r w:rsidR="006269B0" w:rsidRPr="00132C8A">
        <w:rPr>
          <w:rFonts w:ascii="Delius" w:hAnsi="Delius"/>
          <w:color w:val="000000" w:themeColor="text1"/>
          <w:szCs w:val="22"/>
        </w:rPr>
        <w:t>bility well before they arrive;</w:t>
      </w:r>
    </w:p>
    <w:p w14:paraId="355064A3" w14:textId="77777777" w:rsidR="00D50729" w:rsidRPr="00132C8A" w:rsidRDefault="00D50729" w:rsidP="0070461C">
      <w:pPr>
        <w:pStyle w:val="ListParagraph"/>
        <w:numPr>
          <w:ilvl w:val="0"/>
          <w:numId w:val="22"/>
        </w:numPr>
        <w:spacing w:after="120"/>
        <w:jc w:val="both"/>
        <w:rPr>
          <w:rFonts w:ascii="Delius" w:hAnsi="Delius"/>
          <w:color w:val="000000" w:themeColor="text1"/>
          <w:szCs w:val="22"/>
        </w:rPr>
      </w:pPr>
      <w:r w:rsidRPr="00132C8A">
        <w:rPr>
          <w:rFonts w:ascii="Delius" w:hAnsi="Delius"/>
          <w:color w:val="000000" w:themeColor="text1"/>
          <w:szCs w:val="22"/>
        </w:rPr>
        <w:t>improve the information dissemination fr</w:t>
      </w:r>
      <w:r w:rsidR="00B91BC7" w:rsidRPr="00132C8A">
        <w:rPr>
          <w:rFonts w:ascii="Delius" w:hAnsi="Delius"/>
          <w:color w:val="000000" w:themeColor="text1"/>
          <w:szCs w:val="22"/>
        </w:rPr>
        <w:t xml:space="preserve">om our Learning Support </w:t>
      </w:r>
      <w:r w:rsidR="00132C8A" w:rsidRPr="00132C8A">
        <w:rPr>
          <w:rFonts w:ascii="Delius" w:hAnsi="Delius"/>
          <w:color w:val="000000" w:themeColor="text1"/>
          <w:szCs w:val="22"/>
        </w:rPr>
        <w:t>team</w:t>
      </w:r>
      <w:r w:rsidR="006269B0" w:rsidRPr="00132C8A">
        <w:rPr>
          <w:rFonts w:ascii="Delius" w:hAnsi="Delius"/>
          <w:color w:val="000000" w:themeColor="text1"/>
          <w:szCs w:val="22"/>
        </w:rPr>
        <w:t>;</w:t>
      </w:r>
    </w:p>
    <w:p w14:paraId="683191D6" w14:textId="77777777" w:rsidR="00D50729" w:rsidRPr="00132C8A" w:rsidRDefault="00E46198" w:rsidP="0070461C">
      <w:pPr>
        <w:pStyle w:val="ListParagraph"/>
        <w:numPr>
          <w:ilvl w:val="0"/>
          <w:numId w:val="22"/>
        </w:numPr>
        <w:spacing w:after="120"/>
        <w:jc w:val="both"/>
        <w:rPr>
          <w:rFonts w:ascii="Delius" w:hAnsi="Delius"/>
          <w:color w:val="000000" w:themeColor="text1"/>
          <w:szCs w:val="22"/>
        </w:rPr>
      </w:pPr>
      <w:r w:rsidRPr="00132C8A">
        <w:rPr>
          <w:rFonts w:ascii="Delius" w:hAnsi="Delius"/>
          <w:color w:val="000000" w:themeColor="text1"/>
          <w:szCs w:val="22"/>
        </w:rPr>
        <w:t>implement</w:t>
      </w:r>
      <w:r w:rsidR="00D50729" w:rsidRPr="00132C8A">
        <w:rPr>
          <w:rFonts w:ascii="Delius" w:hAnsi="Delius"/>
          <w:color w:val="000000" w:themeColor="text1"/>
          <w:szCs w:val="22"/>
        </w:rPr>
        <w:t xml:space="preserve"> a system that allows parents to inform us if th</w:t>
      </w:r>
      <w:r w:rsidR="006269B0" w:rsidRPr="00132C8A">
        <w:rPr>
          <w:rFonts w:ascii="Delius" w:hAnsi="Delius"/>
          <w:color w:val="000000" w:themeColor="text1"/>
          <w:szCs w:val="22"/>
        </w:rPr>
        <w:t>ey themselves have a disability;</w:t>
      </w:r>
    </w:p>
    <w:p w14:paraId="50B4A9AA" w14:textId="77777777" w:rsidR="00D50729" w:rsidRPr="00132C8A" w:rsidRDefault="00D50729" w:rsidP="0070461C">
      <w:pPr>
        <w:pStyle w:val="ListParagraph"/>
        <w:numPr>
          <w:ilvl w:val="0"/>
          <w:numId w:val="22"/>
        </w:numPr>
        <w:spacing w:after="120"/>
        <w:jc w:val="both"/>
        <w:rPr>
          <w:rFonts w:ascii="Delius" w:hAnsi="Delius"/>
          <w:color w:val="000000" w:themeColor="text1"/>
          <w:szCs w:val="22"/>
        </w:rPr>
      </w:pPr>
      <w:r w:rsidRPr="00132C8A">
        <w:rPr>
          <w:rFonts w:ascii="Delius" w:hAnsi="Delius"/>
          <w:color w:val="000000" w:themeColor="text1"/>
          <w:szCs w:val="22"/>
        </w:rPr>
        <w:t>identify early on in their school career any obstacles to the effective learning of disabled stu</w:t>
      </w:r>
      <w:r w:rsidR="006269B0" w:rsidRPr="00132C8A">
        <w:rPr>
          <w:rFonts w:ascii="Delius" w:hAnsi="Delius"/>
          <w:color w:val="000000" w:themeColor="text1"/>
          <w:szCs w:val="22"/>
        </w:rPr>
        <w:t>dents;</w:t>
      </w:r>
    </w:p>
    <w:p w14:paraId="3DDDC051" w14:textId="77777777" w:rsidR="00D50729" w:rsidRPr="00132C8A" w:rsidRDefault="00D50729" w:rsidP="0070461C">
      <w:pPr>
        <w:pStyle w:val="ListParagraph"/>
        <w:numPr>
          <w:ilvl w:val="0"/>
          <w:numId w:val="22"/>
        </w:numPr>
        <w:spacing w:after="120"/>
        <w:jc w:val="both"/>
        <w:rPr>
          <w:rFonts w:ascii="Delius" w:hAnsi="Delius"/>
          <w:color w:val="000000" w:themeColor="text1"/>
          <w:szCs w:val="22"/>
        </w:rPr>
      </w:pPr>
      <w:r w:rsidRPr="00132C8A">
        <w:rPr>
          <w:rFonts w:ascii="Delius" w:hAnsi="Delius"/>
          <w:color w:val="000000" w:themeColor="text1"/>
          <w:szCs w:val="22"/>
        </w:rPr>
        <w:t>use all available data to inform the planning of indiv</w:t>
      </w:r>
      <w:r w:rsidR="006269B0" w:rsidRPr="00132C8A">
        <w:rPr>
          <w:rFonts w:ascii="Delius" w:hAnsi="Delius"/>
          <w:color w:val="000000" w:themeColor="text1"/>
          <w:szCs w:val="22"/>
        </w:rPr>
        <w:t>idual student learning patterns;</w:t>
      </w:r>
    </w:p>
    <w:p w14:paraId="7F27A9EE" w14:textId="77777777" w:rsidR="00DE46AF" w:rsidRPr="00132C8A" w:rsidRDefault="00DE46AF" w:rsidP="0070461C">
      <w:pPr>
        <w:pStyle w:val="ListParagraph"/>
        <w:numPr>
          <w:ilvl w:val="0"/>
          <w:numId w:val="22"/>
        </w:numPr>
        <w:spacing w:after="120"/>
        <w:jc w:val="both"/>
        <w:rPr>
          <w:rFonts w:ascii="Delius" w:hAnsi="Delius"/>
          <w:color w:val="000000" w:themeColor="text1"/>
          <w:szCs w:val="22"/>
        </w:rPr>
      </w:pPr>
      <w:r w:rsidRPr="00132C8A">
        <w:rPr>
          <w:rFonts w:ascii="Delius" w:hAnsi="Delius"/>
          <w:color w:val="000000" w:themeColor="text1"/>
          <w:szCs w:val="22"/>
        </w:rPr>
        <w:t xml:space="preserve">use information </w:t>
      </w:r>
      <w:r w:rsidR="00B91BC7" w:rsidRPr="00132C8A">
        <w:rPr>
          <w:rFonts w:ascii="Delius" w:hAnsi="Delius"/>
          <w:color w:val="000000" w:themeColor="text1"/>
          <w:szCs w:val="22"/>
        </w:rPr>
        <w:t>supplied via previous LA Asset M</w:t>
      </w:r>
      <w:r w:rsidRPr="00132C8A">
        <w:rPr>
          <w:rFonts w:ascii="Delius" w:hAnsi="Delius"/>
          <w:color w:val="000000" w:themeColor="text1"/>
          <w:szCs w:val="22"/>
        </w:rPr>
        <w:t>anagement/Accessibility Audits to assist us to develop an action plan to reduce obstacles for the school</w:t>
      </w:r>
      <w:r w:rsidR="00B91BC7" w:rsidRPr="00132C8A">
        <w:rPr>
          <w:rFonts w:ascii="Delius" w:hAnsi="Delius"/>
          <w:color w:val="000000" w:themeColor="text1"/>
          <w:szCs w:val="22"/>
        </w:rPr>
        <w:t>/setting</w:t>
      </w:r>
      <w:r w:rsidRPr="00132C8A">
        <w:rPr>
          <w:rFonts w:ascii="Delius" w:hAnsi="Delius"/>
          <w:color w:val="000000" w:themeColor="text1"/>
          <w:szCs w:val="22"/>
        </w:rPr>
        <w:t xml:space="preserve"> community. </w:t>
      </w:r>
    </w:p>
    <w:p w14:paraId="2FAF0CBE" w14:textId="77777777" w:rsidR="006269B0" w:rsidRPr="00624B83" w:rsidRDefault="003F3988" w:rsidP="0070461C">
      <w:pPr>
        <w:pStyle w:val="Heading3"/>
        <w:jc w:val="both"/>
        <w:rPr>
          <w:rFonts w:ascii="Delius" w:hAnsi="Delius"/>
        </w:rPr>
      </w:pPr>
      <w:bookmarkStart w:id="10" w:name="_Toc520205784"/>
      <w:r w:rsidRPr="00624B83">
        <w:rPr>
          <w:rFonts w:ascii="Delius" w:hAnsi="Delius"/>
        </w:rPr>
        <w:t>Views of those C</w:t>
      </w:r>
      <w:r w:rsidR="006269B0" w:rsidRPr="00624B83">
        <w:rPr>
          <w:rFonts w:ascii="Delius" w:hAnsi="Delius"/>
        </w:rPr>
        <w:t>onsulted</w:t>
      </w:r>
      <w:r w:rsidRPr="00624B83">
        <w:rPr>
          <w:rFonts w:ascii="Delius" w:hAnsi="Delius"/>
        </w:rPr>
        <w:t xml:space="preserve"> during the development of the P</w:t>
      </w:r>
      <w:r w:rsidR="006269B0" w:rsidRPr="00624B83">
        <w:rPr>
          <w:rFonts w:ascii="Delius" w:hAnsi="Delius"/>
        </w:rPr>
        <w:t>lan</w:t>
      </w:r>
      <w:bookmarkEnd w:id="10"/>
    </w:p>
    <w:p w14:paraId="6988A379" w14:textId="77777777" w:rsidR="006269B0" w:rsidRPr="00132C8A" w:rsidRDefault="00D730FA" w:rsidP="0070461C">
      <w:pPr>
        <w:spacing w:after="120"/>
        <w:ind w:left="567"/>
        <w:jc w:val="both"/>
        <w:rPr>
          <w:rFonts w:ascii="Delius" w:hAnsi="Delius"/>
          <w:szCs w:val="22"/>
        </w:rPr>
      </w:pPr>
      <w:r w:rsidRPr="00132C8A">
        <w:rPr>
          <w:rFonts w:ascii="Delius" w:hAnsi="Delius"/>
          <w:color w:val="000000" w:themeColor="text1"/>
          <w:szCs w:val="22"/>
        </w:rPr>
        <w:t>We</w:t>
      </w:r>
      <w:r w:rsidR="006269B0" w:rsidRPr="00132C8A">
        <w:rPr>
          <w:rFonts w:ascii="Delius" w:hAnsi="Delius"/>
          <w:color w:val="000000" w:themeColor="text1"/>
          <w:szCs w:val="22"/>
        </w:rPr>
        <w:t xml:space="preserve"> </w:t>
      </w:r>
      <w:r w:rsidR="006269B0" w:rsidRPr="00132C8A">
        <w:rPr>
          <w:rFonts w:ascii="Delius" w:hAnsi="Delius"/>
          <w:szCs w:val="22"/>
        </w:rPr>
        <w:t xml:space="preserve">will: </w:t>
      </w:r>
    </w:p>
    <w:p w14:paraId="39F4399D" w14:textId="77777777" w:rsidR="00DF3F6A" w:rsidRPr="00132C8A" w:rsidRDefault="00DF3F6A" w:rsidP="0070461C">
      <w:pPr>
        <w:pStyle w:val="ListParagraph"/>
        <w:numPr>
          <w:ilvl w:val="0"/>
          <w:numId w:val="24"/>
        </w:numPr>
        <w:spacing w:after="120"/>
        <w:jc w:val="both"/>
        <w:rPr>
          <w:rFonts w:ascii="Delius" w:hAnsi="Delius"/>
          <w:szCs w:val="22"/>
        </w:rPr>
      </w:pPr>
      <w:r w:rsidRPr="00132C8A">
        <w:rPr>
          <w:rFonts w:ascii="Delius" w:hAnsi="Delius"/>
          <w:szCs w:val="22"/>
        </w:rPr>
        <w:t>ensure the development of the plan involves coordination with the Local Authority in line with the LA Accessibility Strategy</w:t>
      </w:r>
      <w:r w:rsidR="007125BD" w:rsidRPr="00132C8A">
        <w:rPr>
          <w:rFonts w:ascii="Delius" w:hAnsi="Delius"/>
          <w:szCs w:val="22"/>
        </w:rPr>
        <w:t xml:space="preserve"> and ensure </w:t>
      </w:r>
      <w:r w:rsidR="00D730FA" w:rsidRPr="00132C8A">
        <w:rPr>
          <w:rFonts w:ascii="Delius" w:hAnsi="Delius"/>
          <w:szCs w:val="22"/>
        </w:rPr>
        <w:t>that we provide</w:t>
      </w:r>
      <w:r w:rsidR="007125BD" w:rsidRPr="00132C8A">
        <w:rPr>
          <w:rFonts w:ascii="Delius" w:hAnsi="Delius"/>
          <w:szCs w:val="22"/>
        </w:rPr>
        <w:t xml:space="preserve"> the best choices for students wanting to enrol here</w:t>
      </w:r>
      <w:r w:rsidRPr="00132C8A">
        <w:rPr>
          <w:rFonts w:ascii="Delius" w:hAnsi="Delius"/>
          <w:szCs w:val="22"/>
        </w:rPr>
        <w:t>;</w:t>
      </w:r>
    </w:p>
    <w:p w14:paraId="69532203" w14:textId="7D3EE1FA" w:rsidR="00583F4D" w:rsidRPr="00132C8A" w:rsidRDefault="000401F0" w:rsidP="0070461C">
      <w:pPr>
        <w:pStyle w:val="ListParagraph"/>
        <w:numPr>
          <w:ilvl w:val="0"/>
          <w:numId w:val="24"/>
        </w:numPr>
        <w:spacing w:after="120"/>
        <w:jc w:val="both"/>
        <w:rPr>
          <w:rFonts w:ascii="Delius" w:hAnsi="Delius"/>
          <w:szCs w:val="22"/>
        </w:rPr>
      </w:pPr>
      <w:r>
        <w:rPr>
          <w:rFonts w:ascii="Delius" w:hAnsi="Delius"/>
          <w:szCs w:val="22"/>
        </w:rPr>
        <w:t>consult the full governing body</w:t>
      </w:r>
      <w:r w:rsidR="00583F4D" w:rsidRPr="00132C8A">
        <w:rPr>
          <w:rFonts w:ascii="Delius" w:hAnsi="Delius"/>
          <w:szCs w:val="22"/>
        </w:rPr>
        <w:t>;</w:t>
      </w:r>
    </w:p>
    <w:p w14:paraId="354CAF19" w14:textId="77777777" w:rsidR="00471C85" w:rsidRPr="00132C8A" w:rsidRDefault="00471C85" w:rsidP="0070461C">
      <w:pPr>
        <w:pStyle w:val="ListParagraph"/>
        <w:numPr>
          <w:ilvl w:val="0"/>
          <w:numId w:val="24"/>
        </w:numPr>
        <w:spacing w:after="120"/>
        <w:jc w:val="both"/>
        <w:rPr>
          <w:rFonts w:ascii="Delius" w:hAnsi="Delius"/>
          <w:szCs w:val="22"/>
        </w:rPr>
      </w:pPr>
      <w:r w:rsidRPr="00132C8A">
        <w:rPr>
          <w:rFonts w:ascii="Delius" w:hAnsi="Delius"/>
          <w:szCs w:val="22"/>
        </w:rPr>
        <w:t>consult staff including specifically SENCo</w:t>
      </w:r>
      <w:r w:rsidR="00BA7076" w:rsidRPr="00132C8A">
        <w:rPr>
          <w:rFonts w:ascii="Delius" w:hAnsi="Delius"/>
          <w:szCs w:val="22"/>
        </w:rPr>
        <w:t>;</w:t>
      </w:r>
    </w:p>
    <w:p w14:paraId="59E61C09" w14:textId="77777777" w:rsidR="006269B0" w:rsidRPr="00132C8A" w:rsidRDefault="006269B0" w:rsidP="0070461C">
      <w:pPr>
        <w:pStyle w:val="ListParagraph"/>
        <w:numPr>
          <w:ilvl w:val="0"/>
          <w:numId w:val="24"/>
        </w:numPr>
        <w:spacing w:after="120"/>
        <w:jc w:val="both"/>
        <w:rPr>
          <w:rFonts w:ascii="Delius" w:hAnsi="Delius"/>
          <w:szCs w:val="22"/>
        </w:rPr>
      </w:pPr>
      <w:r w:rsidRPr="00132C8A">
        <w:rPr>
          <w:rFonts w:ascii="Delius" w:hAnsi="Delius"/>
          <w:szCs w:val="22"/>
        </w:rPr>
        <w:t>set up a structure to allow the views of students, both able and disabled to be taken into account;</w:t>
      </w:r>
    </w:p>
    <w:p w14:paraId="6BCE69D2" w14:textId="70BB4D1D" w:rsidR="006269B0" w:rsidRPr="00132C8A" w:rsidRDefault="00F239F1" w:rsidP="0070461C">
      <w:pPr>
        <w:pStyle w:val="ListParagraph"/>
        <w:numPr>
          <w:ilvl w:val="0"/>
          <w:numId w:val="24"/>
        </w:numPr>
        <w:spacing w:after="120"/>
        <w:jc w:val="both"/>
        <w:rPr>
          <w:rFonts w:ascii="Delius" w:hAnsi="Delius"/>
          <w:szCs w:val="22"/>
        </w:rPr>
      </w:pPr>
      <w:r>
        <w:rPr>
          <w:rFonts w:ascii="Delius" w:hAnsi="Delius"/>
          <w:szCs w:val="22"/>
        </w:rPr>
        <w:t>involve</w:t>
      </w:r>
      <w:r w:rsidR="006269B0" w:rsidRPr="00132C8A">
        <w:rPr>
          <w:rFonts w:ascii="Delius" w:hAnsi="Delius"/>
          <w:szCs w:val="22"/>
        </w:rPr>
        <w:t xml:space="preserve"> parents</w:t>
      </w:r>
      <w:r w:rsidR="00583F4D" w:rsidRPr="00132C8A">
        <w:rPr>
          <w:rFonts w:ascii="Delius" w:hAnsi="Delius"/>
          <w:szCs w:val="22"/>
        </w:rPr>
        <w:t>/carers</w:t>
      </w:r>
      <w:r w:rsidR="006269B0" w:rsidRPr="00132C8A">
        <w:rPr>
          <w:rFonts w:ascii="Delius" w:hAnsi="Delius"/>
          <w:szCs w:val="22"/>
        </w:rPr>
        <w:t xml:space="preserve"> to ascertain their views on our provision for disabled students and any developments they feel would be of use to the students</w:t>
      </w:r>
      <w:r>
        <w:rPr>
          <w:rFonts w:ascii="Delius" w:hAnsi="Delius"/>
          <w:szCs w:val="22"/>
        </w:rPr>
        <w:t>;</w:t>
      </w:r>
    </w:p>
    <w:p w14:paraId="68BE9459" w14:textId="77777777" w:rsidR="006269B0" w:rsidRPr="00132C8A" w:rsidRDefault="006269B0" w:rsidP="0070461C">
      <w:pPr>
        <w:pStyle w:val="ListParagraph"/>
        <w:numPr>
          <w:ilvl w:val="0"/>
          <w:numId w:val="24"/>
        </w:numPr>
        <w:spacing w:after="120"/>
        <w:jc w:val="both"/>
        <w:rPr>
          <w:rFonts w:ascii="Delius" w:hAnsi="Delius"/>
          <w:szCs w:val="22"/>
        </w:rPr>
      </w:pPr>
      <w:r w:rsidRPr="00132C8A">
        <w:rPr>
          <w:rFonts w:ascii="Delius" w:hAnsi="Delius"/>
          <w:szCs w:val="22"/>
        </w:rPr>
        <w:t>i</w:t>
      </w:r>
      <w:r w:rsidR="00583F4D" w:rsidRPr="00132C8A">
        <w:rPr>
          <w:rFonts w:ascii="Delius" w:hAnsi="Delius"/>
          <w:szCs w:val="22"/>
        </w:rPr>
        <w:t xml:space="preserve">nvolve outside agencies who </w:t>
      </w:r>
      <w:r w:rsidRPr="00132C8A">
        <w:rPr>
          <w:rFonts w:ascii="Delius" w:hAnsi="Delius"/>
          <w:szCs w:val="22"/>
        </w:rPr>
        <w:t>already exist to assist disabled students in their education and future careers;</w:t>
      </w:r>
    </w:p>
    <w:p w14:paraId="724E0C4C" w14:textId="77777777" w:rsidR="00BA7076" w:rsidRPr="00132C8A" w:rsidRDefault="00BA7076" w:rsidP="0070461C">
      <w:pPr>
        <w:pStyle w:val="ListParagraph"/>
        <w:numPr>
          <w:ilvl w:val="0"/>
          <w:numId w:val="24"/>
        </w:numPr>
        <w:spacing w:after="120"/>
        <w:jc w:val="both"/>
        <w:rPr>
          <w:rFonts w:ascii="Delius" w:hAnsi="Delius"/>
          <w:szCs w:val="22"/>
        </w:rPr>
      </w:pPr>
      <w:r w:rsidRPr="00132C8A">
        <w:rPr>
          <w:rFonts w:ascii="Delius" w:hAnsi="Delius"/>
          <w:szCs w:val="22"/>
        </w:rPr>
        <w:t xml:space="preserve">ensure the views of </w:t>
      </w:r>
      <w:r w:rsidR="007125BD" w:rsidRPr="00132C8A">
        <w:rPr>
          <w:rFonts w:ascii="Delius" w:hAnsi="Delius"/>
          <w:szCs w:val="22"/>
        </w:rPr>
        <w:t xml:space="preserve">ALL </w:t>
      </w:r>
      <w:r w:rsidRPr="00132C8A">
        <w:rPr>
          <w:rFonts w:ascii="Delius" w:hAnsi="Delius"/>
          <w:szCs w:val="22"/>
        </w:rPr>
        <w:t xml:space="preserve">those consulted are taken into consideration and the plan modified where reasonable to meet the </w:t>
      </w:r>
      <w:r w:rsidR="00A22F8C" w:rsidRPr="00132C8A">
        <w:rPr>
          <w:rFonts w:ascii="Delius" w:hAnsi="Delius"/>
          <w:szCs w:val="22"/>
        </w:rPr>
        <w:t>needs</w:t>
      </w:r>
      <w:r w:rsidRPr="00132C8A">
        <w:rPr>
          <w:rFonts w:ascii="Delius" w:hAnsi="Delius"/>
          <w:szCs w:val="22"/>
        </w:rPr>
        <w:t xml:space="preserve"> of stakeholders;</w:t>
      </w:r>
    </w:p>
    <w:p w14:paraId="373AA404" w14:textId="77777777" w:rsidR="006269B0" w:rsidRPr="00624B83" w:rsidRDefault="00B06E4A" w:rsidP="0070461C">
      <w:pPr>
        <w:pStyle w:val="Heading2"/>
        <w:jc w:val="both"/>
        <w:rPr>
          <w:rFonts w:ascii="Delius" w:hAnsi="Delius"/>
        </w:rPr>
      </w:pPr>
      <w:bookmarkStart w:id="11" w:name="_Toc520205785"/>
      <w:r w:rsidRPr="00624B83">
        <w:rPr>
          <w:rFonts w:ascii="Delius" w:hAnsi="Delius"/>
        </w:rPr>
        <w:t>SCOPE OF THE</w:t>
      </w:r>
      <w:r w:rsidR="006269B0" w:rsidRPr="00624B83">
        <w:rPr>
          <w:rFonts w:ascii="Delius" w:hAnsi="Delius"/>
        </w:rPr>
        <w:t xml:space="preserve"> PLAN</w:t>
      </w:r>
      <w:bookmarkEnd w:id="11"/>
    </w:p>
    <w:p w14:paraId="5FB2F036" w14:textId="77777777" w:rsidR="006269B0" w:rsidRPr="00624B83" w:rsidRDefault="006269B0" w:rsidP="0070461C">
      <w:pPr>
        <w:pStyle w:val="Heading3"/>
        <w:jc w:val="both"/>
        <w:rPr>
          <w:rFonts w:ascii="Delius" w:hAnsi="Delius"/>
        </w:rPr>
      </w:pPr>
      <w:bookmarkStart w:id="12" w:name="_Toc520205786"/>
      <w:r w:rsidRPr="00624B83">
        <w:rPr>
          <w:rFonts w:ascii="Delius" w:hAnsi="Delius"/>
        </w:rPr>
        <w:t>Increasing the extent to which disabled pupils can participate in the school curriculum</w:t>
      </w:r>
      <w:bookmarkEnd w:id="12"/>
    </w:p>
    <w:p w14:paraId="6EB641BF" w14:textId="77777777" w:rsidR="006269B0" w:rsidRPr="00624B83" w:rsidRDefault="006269B0" w:rsidP="0070461C">
      <w:pPr>
        <w:pStyle w:val="ListParagraph"/>
        <w:numPr>
          <w:ilvl w:val="0"/>
          <w:numId w:val="25"/>
        </w:numPr>
        <w:spacing w:after="120"/>
        <w:jc w:val="both"/>
        <w:rPr>
          <w:rFonts w:ascii="Delius" w:hAnsi="Delius"/>
        </w:rPr>
      </w:pPr>
      <w:r w:rsidRPr="00624B83">
        <w:rPr>
          <w:rFonts w:ascii="Delius" w:hAnsi="Delius"/>
        </w:rPr>
        <w:t>to investigate how the access to those areas of the curriculum that are normally difficult for disabled students to access can be improved;</w:t>
      </w:r>
    </w:p>
    <w:p w14:paraId="61053F6F" w14:textId="77777777" w:rsidR="006269B0" w:rsidRPr="00624B83" w:rsidRDefault="006269B0" w:rsidP="0070461C">
      <w:pPr>
        <w:pStyle w:val="ListParagraph"/>
        <w:numPr>
          <w:ilvl w:val="0"/>
          <w:numId w:val="25"/>
        </w:numPr>
        <w:spacing w:after="120"/>
        <w:jc w:val="both"/>
        <w:rPr>
          <w:rFonts w:ascii="Delius" w:hAnsi="Delius"/>
        </w:rPr>
      </w:pPr>
      <w:r w:rsidRPr="00624B83">
        <w:rPr>
          <w:rFonts w:ascii="Delius" w:hAnsi="Delius"/>
        </w:rPr>
        <w:t>to further investigate what support or alternative approaches can be adopted to increase the choice/participation of disabled students;</w:t>
      </w:r>
    </w:p>
    <w:p w14:paraId="215F79B1" w14:textId="77777777" w:rsidR="006269B0" w:rsidRPr="00624B83" w:rsidRDefault="006269B0" w:rsidP="0070461C">
      <w:pPr>
        <w:pStyle w:val="ListParagraph"/>
        <w:numPr>
          <w:ilvl w:val="0"/>
          <w:numId w:val="25"/>
        </w:numPr>
        <w:spacing w:after="120"/>
        <w:jc w:val="both"/>
        <w:rPr>
          <w:rFonts w:ascii="Delius" w:hAnsi="Delius"/>
          <w:b/>
          <w:szCs w:val="22"/>
        </w:rPr>
      </w:pPr>
      <w:r w:rsidRPr="00624B83">
        <w:rPr>
          <w:rFonts w:ascii="Delius" w:hAnsi="Delius"/>
        </w:rPr>
        <w:t>to investigate alternative provision/routes and collaboration that will assist disabled students to learn</w:t>
      </w:r>
      <w:r w:rsidR="00880C71" w:rsidRPr="00624B83">
        <w:rPr>
          <w:rFonts w:ascii="Delius" w:hAnsi="Delius"/>
        </w:rPr>
        <w:t xml:space="preserve"> including liaison with </w:t>
      </w:r>
      <w:r w:rsidR="00880C71" w:rsidRPr="00624B83">
        <w:rPr>
          <w:rFonts w:ascii="Delius" w:hAnsi="Delius"/>
          <w:szCs w:val="22"/>
        </w:rPr>
        <w:t>the LA</w:t>
      </w:r>
      <w:r w:rsidR="00880C71" w:rsidRPr="00624B83">
        <w:rPr>
          <w:rFonts w:ascii="Delius" w:hAnsi="Delius"/>
          <w:b/>
          <w:szCs w:val="22"/>
        </w:rPr>
        <w:t xml:space="preserve"> </w:t>
      </w:r>
      <w:r w:rsidR="00880C71" w:rsidRPr="00624B83">
        <w:rPr>
          <w:rStyle w:val="Strong"/>
          <w:rFonts w:ascii="Delius" w:hAnsi="Delius" w:cs="Arial"/>
          <w:b w:val="0"/>
          <w:szCs w:val="22"/>
        </w:rPr>
        <w:t>Special Educational Needs and Disabilities (SEND) Statementing and Provision Team</w:t>
      </w:r>
      <w:r w:rsidRPr="00624B83">
        <w:rPr>
          <w:rFonts w:ascii="Delius" w:hAnsi="Delius"/>
          <w:b/>
          <w:szCs w:val="22"/>
        </w:rPr>
        <w:t>.</w:t>
      </w:r>
    </w:p>
    <w:p w14:paraId="66CC3225" w14:textId="77777777" w:rsidR="0098312B" w:rsidRPr="00624B83" w:rsidRDefault="00D730FA" w:rsidP="0070461C">
      <w:pPr>
        <w:tabs>
          <w:tab w:val="left" w:pos="720"/>
        </w:tabs>
        <w:spacing w:after="120"/>
        <w:ind w:left="567"/>
        <w:jc w:val="both"/>
        <w:rPr>
          <w:rFonts w:ascii="Delius" w:hAnsi="Delius"/>
          <w:szCs w:val="22"/>
        </w:rPr>
      </w:pPr>
      <w:r w:rsidRPr="00624B83">
        <w:rPr>
          <w:rFonts w:ascii="Delius" w:hAnsi="Delius"/>
          <w:color w:val="000000" w:themeColor="text1"/>
          <w:szCs w:val="22"/>
        </w:rPr>
        <w:t>We plan</w:t>
      </w:r>
      <w:r w:rsidR="0098312B" w:rsidRPr="00624B83">
        <w:rPr>
          <w:rFonts w:ascii="Delius" w:hAnsi="Delius"/>
          <w:szCs w:val="22"/>
        </w:rPr>
        <w:t xml:space="preserve"> to i</w:t>
      </w:r>
      <w:r w:rsidR="0098312B" w:rsidRPr="00624B83">
        <w:rPr>
          <w:rFonts w:ascii="Delius" w:hAnsi="Delius"/>
        </w:rPr>
        <w:t xml:space="preserve">ncrease access to the </w:t>
      </w:r>
      <w:r w:rsidR="0098312B" w:rsidRPr="00624B83">
        <w:rPr>
          <w:rFonts w:ascii="Delius" w:hAnsi="Delius"/>
          <w:b/>
        </w:rPr>
        <w:t>curriculum</w:t>
      </w:r>
      <w:r w:rsidR="0098312B" w:rsidRPr="00624B83">
        <w:rPr>
          <w:rFonts w:ascii="Delius" w:hAnsi="Delius"/>
        </w:rPr>
        <w:t xml:space="preserve"> for pupils with a disability, expanding the curriculum as necessary to ensure that pupils with a disability are as, equally, prepared for lif</w:t>
      </w:r>
      <w:r w:rsidR="00E76A24" w:rsidRPr="00624B83">
        <w:rPr>
          <w:rFonts w:ascii="Delius" w:hAnsi="Delius"/>
        </w:rPr>
        <w:t>e as are the able-bodied pupils</w:t>
      </w:r>
      <w:r w:rsidR="0098312B" w:rsidRPr="00624B83">
        <w:rPr>
          <w:rFonts w:ascii="Delius" w:hAnsi="Delius"/>
        </w:rPr>
        <w:t>.</w:t>
      </w:r>
      <w:r w:rsidR="00E76A24" w:rsidRPr="00624B83">
        <w:rPr>
          <w:rFonts w:ascii="Delius" w:hAnsi="Delius"/>
        </w:rPr>
        <w:t xml:space="preserve"> </w:t>
      </w:r>
      <w:r w:rsidR="0098312B" w:rsidRPr="00624B83">
        <w:rPr>
          <w:rFonts w:ascii="Delius" w:hAnsi="Delius"/>
        </w:rPr>
        <w:t xml:space="preserve"> This covers teaching and learning and the wider curriculum of the school such as participation in after-school clubs, leisure and cultural activities or </w:t>
      </w:r>
      <w:r w:rsidR="00AB55F9" w:rsidRPr="00624B83">
        <w:rPr>
          <w:rFonts w:ascii="Delius" w:hAnsi="Delius"/>
        </w:rPr>
        <w:t>off-site</w:t>
      </w:r>
      <w:r w:rsidR="0098312B" w:rsidRPr="00624B83">
        <w:rPr>
          <w:rFonts w:ascii="Delius" w:hAnsi="Delius"/>
        </w:rPr>
        <w:t xml:space="preserve"> visits. </w:t>
      </w:r>
      <w:r w:rsidR="00AB55F9" w:rsidRPr="00624B83">
        <w:rPr>
          <w:rFonts w:ascii="Delius" w:hAnsi="Delius"/>
        </w:rPr>
        <w:t xml:space="preserve"> </w:t>
      </w:r>
      <w:r w:rsidR="0098312B" w:rsidRPr="00624B83">
        <w:rPr>
          <w:rFonts w:ascii="Delius" w:hAnsi="Delius"/>
        </w:rPr>
        <w:t xml:space="preserve">It also covers the provision of specialist </w:t>
      </w:r>
      <w:r w:rsidR="0098312B" w:rsidRPr="00624B83">
        <w:rPr>
          <w:rFonts w:ascii="Delius" w:hAnsi="Delius"/>
          <w:b/>
        </w:rPr>
        <w:t>aids and equipment</w:t>
      </w:r>
      <w:r w:rsidR="0098312B" w:rsidRPr="00624B83">
        <w:rPr>
          <w:rFonts w:ascii="Delius" w:hAnsi="Delius"/>
        </w:rPr>
        <w:t xml:space="preserve">, which may assist these pupils in accessing the curriculum.  </w:t>
      </w:r>
      <w:r w:rsidR="0098312B" w:rsidRPr="00624B83">
        <w:rPr>
          <w:rFonts w:ascii="Delius" w:hAnsi="Delius"/>
          <w:szCs w:val="22"/>
        </w:rPr>
        <w:t>The school will continue to seek and follow the advice of LA services, such as specialist teacher advisers and SEN</w:t>
      </w:r>
      <w:r w:rsidR="00AB55F9" w:rsidRPr="00624B83">
        <w:rPr>
          <w:rFonts w:ascii="Delius" w:hAnsi="Delius"/>
          <w:szCs w:val="22"/>
        </w:rPr>
        <w:t>D</w:t>
      </w:r>
      <w:r w:rsidR="0098312B" w:rsidRPr="00624B83">
        <w:rPr>
          <w:rFonts w:ascii="Delius" w:hAnsi="Delius"/>
          <w:szCs w:val="22"/>
        </w:rPr>
        <w:t xml:space="preserve"> inspectors/advisers, and of appropriate health professionals from the local NHS Trusts.</w:t>
      </w:r>
    </w:p>
    <w:p w14:paraId="42ACB425" w14:textId="2173C680" w:rsidR="007D56D1" w:rsidRPr="007D56D1" w:rsidRDefault="00132C8A" w:rsidP="0070461C">
      <w:pPr>
        <w:spacing w:after="120"/>
        <w:ind w:left="567"/>
        <w:jc w:val="both"/>
        <w:rPr>
          <w:rFonts w:ascii="Delius" w:hAnsi="Delius"/>
        </w:rPr>
      </w:pPr>
      <w:r w:rsidRPr="007D56D1">
        <w:rPr>
          <w:rFonts w:ascii="Delius" w:hAnsi="Delius"/>
        </w:rPr>
        <w:t xml:space="preserve">Our staff are incredibly </w:t>
      </w:r>
      <w:r w:rsidR="007D56D1" w:rsidRPr="007D56D1">
        <w:rPr>
          <w:rFonts w:ascii="Delius" w:hAnsi="Delius"/>
        </w:rPr>
        <w:t>effective at balancing the needs of the individual in order to ensure that all pupils make good progress. There are times when SEND pupils will be supported to access the learning of the rest of the cohort; times when they make be withdrawn for specific work on their personalised targets</w:t>
      </w:r>
      <w:r w:rsidR="000401F0">
        <w:rPr>
          <w:rFonts w:ascii="Delius" w:hAnsi="Delius"/>
        </w:rPr>
        <w:t>;</w:t>
      </w:r>
      <w:r w:rsidR="007D56D1" w:rsidRPr="007D56D1">
        <w:rPr>
          <w:rFonts w:ascii="Delius" w:hAnsi="Delius"/>
        </w:rPr>
        <w:t xml:space="preserve"> times when the curriculum is enhanced by visits and walks around the local area</w:t>
      </w:r>
      <w:r w:rsidR="000401F0">
        <w:rPr>
          <w:rFonts w:ascii="Delius" w:hAnsi="Delius"/>
        </w:rPr>
        <w:t xml:space="preserve"> and times when we radically modify the provision of pupils in order to support their needs</w:t>
      </w:r>
      <w:r w:rsidR="007D56D1" w:rsidRPr="007D56D1">
        <w:rPr>
          <w:rFonts w:ascii="Delius" w:hAnsi="Delius"/>
        </w:rPr>
        <w:t xml:space="preserve">. </w:t>
      </w:r>
    </w:p>
    <w:p w14:paraId="7687CF32" w14:textId="117405B3" w:rsidR="0098312B" w:rsidRDefault="007D56D1" w:rsidP="0070461C">
      <w:pPr>
        <w:spacing w:after="120"/>
        <w:ind w:left="567"/>
        <w:jc w:val="both"/>
        <w:rPr>
          <w:rFonts w:ascii="Delius" w:hAnsi="Delius"/>
        </w:rPr>
      </w:pPr>
      <w:r w:rsidRPr="007D56D1">
        <w:rPr>
          <w:rFonts w:ascii="Delius" w:hAnsi="Delius"/>
        </w:rPr>
        <w:t>Planning is undertaken by the classroom teacher, under the guidance of the SEN</w:t>
      </w:r>
      <w:r w:rsidR="000401F0">
        <w:rPr>
          <w:rFonts w:ascii="Delius" w:hAnsi="Delius"/>
        </w:rPr>
        <w:t>D</w:t>
      </w:r>
      <w:r w:rsidRPr="007D56D1">
        <w:rPr>
          <w:rFonts w:ascii="Delius" w:hAnsi="Delius"/>
        </w:rPr>
        <w:t>Co with input from the teaching assistant(s) who are often best placed to discuss progress and next steps.</w:t>
      </w:r>
      <w:r w:rsidR="000401F0">
        <w:rPr>
          <w:rFonts w:ascii="Delius" w:hAnsi="Delius"/>
        </w:rPr>
        <w:t xml:space="preserve"> </w:t>
      </w:r>
    </w:p>
    <w:p w14:paraId="2B0B5A5A" w14:textId="0EDACA9D" w:rsidR="000401F0" w:rsidRDefault="000401F0" w:rsidP="0070461C">
      <w:pPr>
        <w:spacing w:after="120"/>
        <w:ind w:left="567"/>
        <w:jc w:val="both"/>
        <w:rPr>
          <w:rFonts w:ascii="Delius" w:hAnsi="Delius"/>
        </w:rPr>
      </w:pPr>
      <w:r>
        <w:rPr>
          <w:rFonts w:ascii="Delius" w:hAnsi="Delius"/>
        </w:rPr>
        <w:t xml:space="preserve">Allocated hours of provision are often shared across multiple members of staff to encourage independence and discourage over-reliance on individual adults. </w:t>
      </w:r>
    </w:p>
    <w:p w14:paraId="5324B69C" w14:textId="77777777" w:rsidR="007D56D1" w:rsidRPr="007D56D1" w:rsidRDefault="007D56D1" w:rsidP="0070461C">
      <w:pPr>
        <w:spacing w:after="120"/>
        <w:ind w:left="567"/>
        <w:jc w:val="both"/>
        <w:rPr>
          <w:rFonts w:ascii="Delius" w:hAnsi="Delius"/>
          <w:i/>
        </w:rPr>
      </w:pPr>
      <w:r>
        <w:rPr>
          <w:rFonts w:ascii="Delius" w:hAnsi="Delius"/>
        </w:rPr>
        <w:t xml:space="preserve">At all stages, the school attempts to allocate provision based on the individual needs of the pupil. </w:t>
      </w:r>
    </w:p>
    <w:p w14:paraId="427E6BD8" w14:textId="77777777" w:rsidR="00246B15" w:rsidRPr="007D56D1" w:rsidRDefault="00246B15" w:rsidP="0070461C">
      <w:pPr>
        <w:spacing w:after="120"/>
        <w:ind w:left="567"/>
        <w:jc w:val="both"/>
        <w:rPr>
          <w:rFonts w:ascii="Delius" w:eastAsiaTheme="minorHAnsi" w:hAnsi="Delius"/>
        </w:rPr>
      </w:pPr>
      <w:r w:rsidRPr="007D56D1">
        <w:rPr>
          <w:rFonts w:ascii="Delius" w:eastAsiaTheme="minorHAnsi" w:hAnsi="Delius"/>
        </w:rPr>
        <w:t>Governors identify action in the school access plan to enhance teaching and learning opportunities for all those in the school community with disabilities</w:t>
      </w:r>
      <w:r w:rsidR="007D56D1">
        <w:rPr>
          <w:rFonts w:ascii="Delius" w:eastAsiaTheme="minorHAnsi" w:hAnsi="Delius"/>
        </w:rPr>
        <w:t>, including</w:t>
      </w:r>
      <w:r w:rsidRPr="007D56D1">
        <w:rPr>
          <w:rFonts w:ascii="Delius" w:eastAsiaTheme="minorHAnsi" w:hAnsi="Delius"/>
        </w:rPr>
        <w:t>:</w:t>
      </w:r>
    </w:p>
    <w:p w14:paraId="06FC09E6" w14:textId="77777777" w:rsidR="00246B15" w:rsidRPr="007D56D1" w:rsidRDefault="00697004" w:rsidP="0070461C">
      <w:pPr>
        <w:pStyle w:val="ListParagraph"/>
        <w:numPr>
          <w:ilvl w:val="0"/>
          <w:numId w:val="26"/>
        </w:numPr>
        <w:spacing w:after="120"/>
        <w:jc w:val="both"/>
        <w:rPr>
          <w:rFonts w:ascii="Delius" w:eastAsiaTheme="minorHAnsi" w:hAnsi="Delius"/>
        </w:rPr>
      </w:pPr>
      <w:r w:rsidRPr="007D56D1">
        <w:rPr>
          <w:rFonts w:ascii="Delius" w:eastAsiaTheme="minorHAnsi" w:hAnsi="Delius"/>
        </w:rPr>
        <w:t>c</w:t>
      </w:r>
      <w:r w:rsidR="00246B15" w:rsidRPr="007D56D1">
        <w:rPr>
          <w:rFonts w:ascii="Delius" w:eastAsiaTheme="minorHAnsi" w:hAnsi="Delius"/>
        </w:rPr>
        <w:t xml:space="preserve">onsideration of whole-school ways of increasing participation in activities such as after-school clubs, leisure and cultural activities, as well as </w:t>
      </w:r>
      <w:r w:rsidR="00AB55F9" w:rsidRPr="007D56D1">
        <w:rPr>
          <w:rFonts w:ascii="Delius" w:eastAsiaTheme="minorHAnsi" w:hAnsi="Delius"/>
        </w:rPr>
        <w:t>off-site</w:t>
      </w:r>
      <w:r w:rsidR="00246B15" w:rsidRPr="007D56D1">
        <w:rPr>
          <w:rFonts w:ascii="Delius" w:eastAsiaTheme="minorHAnsi" w:hAnsi="Delius"/>
        </w:rPr>
        <w:t xml:space="preserve"> visits, particularly for difficult-to-include pupil groups, such as those with phy</w:t>
      </w:r>
      <w:r w:rsidRPr="007D56D1">
        <w:rPr>
          <w:rFonts w:ascii="Delius" w:eastAsiaTheme="minorHAnsi" w:hAnsi="Delius"/>
        </w:rPr>
        <w:t>sical or behavioural challenges;</w:t>
      </w:r>
    </w:p>
    <w:p w14:paraId="42AD2279" w14:textId="77777777" w:rsidR="00246B15" w:rsidRPr="007D56D1" w:rsidRDefault="00697004" w:rsidP="0070461C">
      <w:pPr>
        <w:pStyle w:val="ListParagraph"/>
        <w:numPr>
          <w:ilvl w:val="0"/>
          <w:numId w:val="26"/>
        </w:numPr>
        <w:spacing w:after="120"/>
        <w:jc w:val="both"/>
        <w:rPr>
          <w:rFonts w:ascii="Delius" w:eastAsiaTheme="minorHAnsi" w:hAnsi="Delius"/>
        </w:rPr>
      </w:pPr>
      <w:r w:rsidRPr="007D56D1">
        <w:rPr>
          <w:rFonts w:ascii="Delius" w:eastAsiaTheme="minorHAnsi" w:hAnsi="Delius"/>
        </w:rPr>
        <w:t>i</w:t>
      </w:r>
      <w:r w:rsidR="00246B15" w:rsidRPr="007D56D1">
        <w:rPr>
          <w:rFonts w:ascii="Delius" w:eastAsiaTheme="minorHAnsi" w:hAnsi="Delius"/>
        </w:rPr>
        <w:t>dentifying how classroom support arrangements, such as deployment of teaching assistants, provision of ICT, contribute to, and</w:t>
      </w:r>
      <w:r w:rsidRPr="007D56D1">
        <w:rPr>
          <w:rFonts w:ascii="Delius" w:eastAsiaTheme="minorHAnsi" w:hAnsi="Delius"/>
        </w:rPr>
        <w:t xml:space="preserve"> enhance learning opportunities;</w:t>
      </w:r>
    </w:p>
    <w:p w14:paraId="071053DA" w14:textId="0DABAD31" w:rsidR="00246B15" w:rsidRPr="007D56D1" w:rsidRDefault="00697004" w:rsidP="0070461C">
      <w:pPr>
        <w:pStyle w:val="ListParagraph"/>
        <w:numPr>
          <w:ilvl w:val="0"/>
          <w:numId w:val="26"/>
        </w:numPr>
        <w:spacing w:after="120"/>
        <w:jc w:val="both"/>
        <w:rPr>
          <w:rFonts w:ascii="Delius" w:eastAsiaTheme="minorHAnsi" w:hAnsi="Delius"/>
        </w:rPr>
      </w:pPr>
      <w:r w:rsidRPr="007D56D1">
        <w:rPr>
          <w:rFonts w:ascii="Delius" w:eastAsiaTheme="minorHAnsi" w:hAnsi="Delius"/>
        </w:rPr>
        <w:t>d</w:t>
      </w:r>
      <w:r w:rsidR="00246B15" w:rsidRPr="007D56D1">
        <w:rPr>
          <w:rFonts w:ascii="Delius" w:eastAsiaTheme="minorHAnsi" w:hAnsi="Delius"/>
        </w:rPr>
        <w:t>eciding how the implementation of specific strategies such as flexible or shar</w:t>
      </w:r>
      <w:r w:rsidR="00F239F1">
        <w:rPr>
          <w:rFonts w:ascii="Delius" w:eastAsiaTheme="minorHAnsi" w:hAnsi="Delius"/>
        </w:rPr>
        <w:t>ed timetabling, nurture groups</w:t>
      </w:r>
      <w:r w:rsidR="00246B15" w:rsidRPr="007D56D1">
        <w:rPr>
          <w:rFonts w:ascii="Delius" w:eastAsiaTheme="minorHAnsi" w:hAnsi="Delius"/>
        </w:rPr>
        <w:t>, first day absence response, have enhanced attendance and participation</w:t>
      </w:r>
      <w:r w:rsidRPr="007D56D1">
        <w:rPr>
          <w:rFonts w:ascii="Delius" w:eastAsiaTheme="minorHAnsi" w:hAnsi="Delius"/>
        </w:rPr>
        <w:t>;</w:t>
      </w:r>
    </w:p>
    <w:p w14:paraId="186D8825" w14:textId="77777777" w:rsidR="00246B15" w:rsidRPr="007D56D1" w:rsidRDefault="00697004" w:rsidP="0070461C">
      <w:pPr>
        <w:pStyle w:val="ListParagraph"/>
        <w:numPr>
          <w:ilvl w:val="0"/>
          <w:numId w:val="26"/>
        </w:numPr>
        <w:spacing w:after="120"/>
        <w:jc w:val="both"/>
        <w:rPr>
          <w:rFonts w:ascii="Delius" w:eastAsiaTheme="minorHAnsi" w:hAnsi="Delius"/>
        </w:rPr>
      </w:pPr>
      <w:r w:rsidRPr="007D56D1">
        <w:rPr>
          <w:rFonts w:ascii="Delius" w:eastAsiaTheme="minorHAnsi" w:hAnsi="Delius"/>
        </w:rPr>
        <w:t>c</w:t>
      </w:r>
      <w:r w:rsidR="00246B15" w:rsidRPr="007D56D1">
        <w:rPr>
          <w:rFonts w:ascii="Delius" w:eastAsiaTheme="minorHAnsi" w:hAnsi="Delius"/>
        </w:rPr>
        <w:t>onsideration of how classroom/group organisation has been targeted to ensure that all pupils achieved inc</w:t>
      </w:r>
      <w:r w:rsidRPr="007D56D1">
        <w:rPr>
          <w:rFonts w:ascii="Delius" w:eastAsiaTheme="minorHAnsi" w:hAnsi="Delius"/>
        </w:rPr>
        <w:t>reased levels of school success;</w:t>
      </w:r>
    </w:p>
    <w:p w14:paraId="3D0CC4E4" w14:textId="77777777" w:rsidR="00246B15" w:rsidRPr="007D56D1" w:rsidRDefault="00697004" w:rsidP="0070461C">
      <w:pPr>
        <w:pStyle w:val="ListParagraph"/>
        <w:numPr>
          <w:ilvl w:val="0"/>
          <w:numId w:val="26"/>
        </w:numPr>
        <w:spacing w:after="120"/>
        <w:jc w:val="both"/>
        <w:rPr>
          <w:rFonts w:ascii="Delius" w:eastAsiaTheme="minorHAnsi" w:hAnsi="Delius"/>
        </w:rPr>
      </w:pPr>
      <w:r w:rsidRPr="007D56D1">
        <w:rPr>
          <w:rFonts w:ascii="Delius" w:eastAsiaTheme="minorHAnsi" w:hAnsi="Delius"/>
        </w:rPr>
        <w:t>d</w:t>
      </w:r>
      <w:r w:rsidR="00246B15" w:rsidRPr="007D56D1">
        <w:rPr>
          <w:rFonts w:ascii="Delius" w:eastAsiaTheme="minorHAnsi" w:hAnsi="Delius"/>
        </w:rPr>
        <w:t>escription of action to increase curriculum choice</w:t>
      </w:r>
      <w:r w:rsidRPr="007D56D1">
        <w:rPr>
          <w:rFonts w:ascii="Delius" w:eastAsiaTheme="minorHAnsi" w:hAnsi="Delius"/>
        </w:rPr>
        <w:t>;</w:t>
      </w:r>
    </w:p>
    <w:p w14:paraId="2DEA2350" w14:textId="77777777" w:rsidR="00246B15" w:rsidRPr="007D56D1" w:rsidRDefault="00697004" w:rsidP="0070461C">
      <w:pPr>
        <w:pStyle w:val="ListParagraph"/>
        <w:numPr>
          <w:ilvl w:val="0"/>
          <w:numId w:val="26"/>
        </w:numPr>
        <w:spacing w:after="120"/>
        <w:jc w:val="both"/>
        <w:rPr>
          <w:rFonts w:ascii="Delius" w:eastAsiaTheme="minorHAnsi" w:hAnsi="Delius"/>
        </w:rPr>
      </w:pPr>
      <w:r w:rsidRPr="007D56D1">
        <w:rPr>
          <w:rFonts w:ascii="Delius" w:eastAsiaTheme="minorHAnsi" w:hAnsi="Delius"/>
        </w:rPr>
        <w:t>c</w:t>
      </w:r>
      <w:r w:rsidR="00246B15" w:rsidRPr="007D56D1">
        <w:rPr>
          <w:rFonts w:ascii="Delius" w:eastAsiaTheme="minorHAnsi" w:hAnsi="Delius"/>
        </w:rPr>
        <w:t>onsideration of the school response to pupils through the application of the SEN</w:t>
      </w:r>
      <w:r w:rsidR="00AB55F9" w:rsidRPr="007D56D1">
        <w:rPr>
          <w:rFonts w:ascii="Delius" w:eastAsiaTheme="minorHAnsi" w:hAnsi="Delius"/>
        </w:rPr>
        <w:t>D</w:t>
      </w:r>
      <w:r w:rsidR="00246B15" w:rsidRPr="007D56D1">
        <w:rPr>
          <w:rFonts w:ascii="Delius" w:eastAsiaTheme="minorHAnsi" w:hAnsi="Delius"/>
        </w:rPr>
        <w:t xml:space="preserve"> Code of Practice has improved pupil attainment and how effective communication regarding specific pupil needs has</w:t>
      </w:r>
      <w:r w:rsidRPr="007D56D1">
        <w:rPr>
          <w:rFonts w:ascii="Delius" w:eastAsiaTheme="minorHAnsi" w:hAnsi="Delius"/>
        </w:rPr>
        <w:t xml:space="preserve"> been achieved and is monitored;</w:t>
      </w:r>
    </w:p>
    <w:p w14:paraId="0A598EA8" w14:textId="77777777" w:rsidR="00246B15" w:rsidRPr="007D56D1" w:rsidRDefault="00697004" w:rsidP="0070461C">
      <w:pPr>
        <w:pStyle w:val="ListParagraph"/>
        <w:numPr>
          <w:ilvl w:val="0"/>
          <w:numId w:val="26"/>
        </w:numPr>
        <w:spacing w:after="120"/>
        <w:jc w:val="both"/>
        <w:rPr>
          <w:rFonts w:ascii="Delius" w:eastAsiaTheme="minorHAnsi" w:hAnsi="Delius"/>
        </w:rPr>
      </w:pPr>
      <w:r w:rsidRPr="007D56D1">
        <w:rPr>
          <w:rFonts w:ascii="Delius" w:eastAsiaTheme="minorHAnsi" w:hAnsi="Delius"/>
        </w:rPr>
        <w:t>c</w:t>
      </w:r>
      <w:r w:rsidR="00246B15" w:rsidRPr="007D56D1">
        <w:rPr>
          <w:rFonts w:ascii="Delius" w:eastAsiaTheme="minorHAnsi" w:hAnsi="Delius"/>
        </w:rPr>
        <w:t>onsideration of how liaison, increased communication and relationships with external</w:t>
      </w:r>
      <w:r w:rsidR="00532560" w:rsidRPr="007D56D1">
        <w:rPr>
          <w:rFonts w:ascii="Delius" w:eastAsiaTheme="minorHAnsi" w:hAnsi="Delius"/>
        </w:rPr>
        <w:t xml:space="preserve"> </w:t>
      </w:r>
      <w:r w:rsidR="00246B15" w:rsidRPr="007D56D1">
        <w:rPr>
          <w:rFonts w:ascii="Delius" w:eastAsiaTheme="minorHAnsi" w:hAnsi="Delius"/>
        </w:rPr>
        <w:t>agencies has supported and enhanced pupils’ access to the curriculum and how this is</w:t>
      </w:r>
      <w:r w:rsidR="00532560" w:rsidRPr="007D56D1">
        <w:rPr>
          <w:rFonts w:ascii="Delius" w:eastAsiaTheme="minorHAnsi" w:hAnsi="Delius"/>
        </w:rPr>
        <w:t xml:space="preserve"> </w:t>
      </w:r>
      <w:r w:rsidR="00246B15" w:rsidRPr="007D56D1">
        <w:rPr>
          <w:rFonts w:ascii="Delius" w:eastAsiaTheme="minorHAnsi" w:hAnsi="Delius"/>
        </w:rPr>
        <w:t>moni</w:t>
      </w:r>
      <w:r w:rsidRPr="007D56D1">
        <w:rPr>
          <w:rFonts w:ascii="Delius" w:eastAsiaTheme="minorHAnsi" w:hAnsi="Delius"/>
        </w:rPr>
        <w:t>tored and improvements targeted;</w:t>
      </w:r>
    </w:p>
    <w:p w14:paraId="28C2674C" w14:textId="77777777" w:rsidR="00246B15" w:rsidRPr="007D56D1" w:rsidRDefault="00697004" w:rsidP="0070461C">
      <w:pPr>
        <w:pStyle w:val="ListParagraph"/>
        <w:numPr>
          <w:ilvl w:val="0"/>
          <w:numId w:val="26"/>
        </w:numPr>
        <w:spacing w:after="120"/>
        <w:jc w:val="both"/>
        <w:rPr>
          <w:rFonts w:ascii="Delius" w:eastAsiaTheme="minorHAnsi" w:hAnsi="Delius"/>
        </w:rPr>
      </w:pPr>
      <w:r w:rsidRPr="007D56D1">
        <w:rPr>
          <w:rFonts w:ascii="Delius" w:eastAsiaTheme="minorHAnsi" w:hAnsi="Delius"/>
        </w:rPr>
        <w:t>i</w:t>
      </w:r>
      <w:r w:rsidR="00246B15" w:rsidRPr="007D56D1">
        <w:rPr>
          <w:rFonts w:ascii="Delius" w:eastAsiaTheme="minorHAnsi" w:hAnsi="Delius"/>
        </w:rPr>
        <w:t>dentifying staff training needs in order to effectively meet the diverse abilities and</w:t>
      </w:r>
      <w:r w:rsidR="00532560" w:rsidRPr="007D56D1">
        <w:rPr>
          <w:rFonts w:ascii="Delius" w:eastAsiaTheme="minorHAnsi" w:hAnsi="Delius"/>
        </w:rPr>
        <w:t xml:space="preserve"> </w:t>
      </w:r>
      <w:r w:rsidR="00246B15" w:rsidRPr="007D56D1">
        <w:rPr>
          <w:rFonts w:ascii="Delius" w:eastAsiaTheme="minorHAnsi" w:hAnsi="Delius"/>
        </w:rPr>
        <w:t>disabilities of all pupils, including prospective pupils who may require manual handling,</w:t>
      </w:r>
      <w:r w:rsidR="00532560" w:rsidRPr="007D56D1">
        <w:rPr>
          <w:rFonts w:ascii="Delius" w:eastAsiaTheme="minorHAnsi" w:hAnsi="Delius"/>
        </w:rPr>
        <w:t xml:space="preserve"> </w:t>
      </w:r>
      <w:r w:rsidR="00246B15" w:rsidRPr="007D56D1">
        <w:rPr>
          <w:rFonts w:ascii="Delius" w:eastAsiaTheme="minorHAnsi" w:hAnsi="Delius"/>
        </w:rPr>
        <w:t>signing, personal hygiene support etc</w:t>
      </w:r>
      <w:r w:rsidR="00532560" w:rsidRPr="007D56D1">
        <w:rPr>
          <w:rFonts w:ascii="Delius" w:eastAsiaTheme="minorHAnsi" w:hAnsi="Delius"/>
        </w:rPr>
        <w:t>.</w:t>
      </w:r>
      <w:r w:rsidR="00246B15" w:rsidRPr="007D56D1">
        <w:rPr>
          <w:rFonts w:ascii="Delius" w:eastAsiaTheme="minorHAnsi" w:hAnsi="Delius"/>
        </w:rPr>
        <w:t xml:space="preserve"> ha</w:t>
      </w:r>
      <w:r w:rsidRPr="007D56D1">
        <w:rPr>
          <w:rFonts w:ascii="Delius" w:eastAsiaTheme="minorHAnsi" w:hAnsi="Delius"/>
        </w:rPr>
        <w:t>s been identified and supported;</w:t>
      </w:r>
    </w:p>
    <w:p w14:paraId="7E081A07" w14:textId="3ADBCB39" w:rsidR="00595E1C" w:rsidRDefault="00595E1C" w:rsidP="0070461C">
      <w:pPr>
        <w:pStyle w:val="ListParagraph"/>
        <w:numPr>
          <w:ilvl w:val="0"/>
          <w:numId w:val="26"/>
        </w:numPr>
        <w:spacing w:after="120"/>
        <w:jc w:val="both"/>
        <w:rPr>
          <w:rFonts w:ascii="Delius" w:eastAsiaTheme="minorHAnsi" w:hAnsi="Delius"/>
        </w:rPr>
      </w:pPr>
      <w:r>
        <w:rPr>
          <w:rFonts w:ascii="Delius" w:eastAsiaTheme="minorHAnsi" w:hAnsi="Delius"/>
        </w:rPr>
        <w:t>taking action to ensure that disabled members of the school are seen in a positive light through publications promoting disability and providing positive role models of adults with disabilities to encourage success and achievement;</w:t>
      </w:r>
    </w:p>
    <w:p w14:paraId="6B299B23" w14:textId="2B97EA66" w:rsidR="00246B15" w:rsidRPr="007D56D1" w:rsidRDefault="00697004" w:rsidP="0070461C">
      <w:pPr>
        <w:pStyle w:val="ListParagraph"/>
        <w:numPr>
          <w:ilvl w:val="0"/>
          <w:numId w:val="26"/>
        </w:numPr>
        <w:spacing w:after="120"/>
        <w:jc w:val="both"/>
        <w:rPr>
          <w:rFonts w:ascii="Delius" w:eastAsiaTheme="minorHAnsi" w:hAnsi="Delius"/>
        </w:rPr>
      </w:pPr>
      <w:r w:rsidRPr="007D56D1">
        <w:rPr>
          <w:rFonts w:ascii="Delius" w:eastAsiaTheme="minorHAnsi" w:hAnsi="Delius"/>
        </w:rPr>
        <w:t>e</w:t>
      </w:r>
      <w:r w:rsidR="00246B15" w:rsidRPr="007D56D1">
        <w:rPr>
          <w:rFonts w:ascii="Delius" w:eastAsiaTheme="minorHAnsi" w:hAnsi="Delius"/>
        </w:rPr>
        <w:t>nsuring that action has been undertaken to ensure that parents and carers see</w:t>
      </w:r>
      <w:r w:rsidR="00532560" w:rsidRPr="007D56D1">
        <w:rPr>
          <w:rFonts w:ascii="Delius" w:eastAsiaTheme="minorHAnsi" w:hAnsi="Delius"/>
        </w:rPr>
        <w:t xml:space="preserve"> </w:t>
      </w:r>
      <w:r w:rsidR="00246B15" w:rsidRPr="007D56D1">
        <w:rPr>
          <w:rFonts w:ascii="Delius" w:eastAsiaTheme="minorHAnsi" w:hAnsi="Delius"/>
        </w:rPr>
        <w:t>themselves as partners in their children’s education and are increasingly willing to</w:t>
      </w:r>
      <w:r w:rsidR="00532560" w:rsidRPr="007D56D1">
        <w:rPr>
          <w:rFonts w:ascii="Delius" w:eastAsiaTheme="minorHAnsi" w:hAnsi="Delius"/>
        </w:rPr>
        <w:t xml:space="preserve"> </w:t>
      </w:r>
      <w:r w:rsidR="00246B15" w:rsidRPr="007D56D1">
        <w:rPr>
          <w:rFonts w:ascii="Delius" w:eastAsiaTheme="minorHAnsi" w:hAnsi="Delius"/>
        </w:rPr>
        <w:t>actively sup</w:t>
      </w:r>
      <w:r w:rsidRPr="007D56D1">
        <w:rPr>
          <w:rFonts w:ascii="Delius" w:eastAsiaTheme="minorHAnsi" w:hAnsi="Delius"/>
        </w:rPr>
        <w:t>port their children’s education;</w:t>
      </w:r>
    </w:p>
    <w:p w14:paraId="363182FB" w14:textId="77777777" w:rsidR="00246B15" w:rsidRPr="007D56D1" w:rsidRDefault="00697004" w:rsidP="0070461C">
      <w:pPr>
        <w:pStyle w:val="ListParagraph"/>
        <w:numPr>
          <w:ilvl w:val="0"/>
          <w:numId w:val="26"/>
        </w:numPr>
        <w:spacing w:after="120"/>
        <w:jc w:val="both"/>
        <w:rPr>
          <w:rFonts w:ascii="Delius" w:hAnsi="Delius"/>
        </w:rPr>
      </w:pPr>
      <w:r w:rsidRPr="007D56D1">
        <w:rPr>
          <w:rFonts w:ascii="Delius" w:eastAsiaTheme="minorHAnsi" w:hAnsi="Delius"/>
        </w:rPr>
        <w:t>e</w:t>
      </w:r>
      <w:r w:rsidR="00246B15" w:rsidRPr="007D56D1">
        <w:rPr>
          <w:rFonts w:ascii="Delius" w:eastAsiaTheme="minorHAnsi" w:hAnsi="Delius"/>
        </w:rPr>
        <w:t>nhancing the positive culture and ethos of the school by undertaking quality marks or</w:t>
      </w:r>
      <w:r w:rsidR="00532560" w:rsidRPr="007D56D1">
        <w:rPr>
          <w:rFonts w:ascii="Delius" w:eastAsiaTheme="minorHAnsi" w:hAnsi="Delius"/>
        </w:rPr>
        <w:t xml:space="preserve"> </w:t>
      </w:r>
      <w:r w:rsidR="00246B15" w:rsidRPr="007D56D1">
        <w:rPr>
          <w:rFonts w:ascii="Delius" w:eastAsiaTheme="minorHAnsi" w:hAnsi="Delius"/>
        </w:rPr>
        <w:t>other additional intervention to improve the school</w:t>
      </w:r>
      <w:r w:rsidR="00DD21EC">
        <w:rPr>
          <w:rFonts w:ascii="Delius" w:eastAsiaTheme="minorHAnsi" w:hAnsi="Delius"/>
        </w:rPr>
        <w:t>’</w:t>
      </w:r>
      <w:r w:rsidR="00246B15" w:rsidRPr="007D56D1">
        <w:rPr>
          <w:rFonts w:ascii="Delius" w:eastAsiaTheme="minorHAnsi" w:hAnsi="Delius"/>
        </w:rPr>
        <w:t>s ability to include those with</w:t>
      </w:r>
      <w:r w:rsidR="00532560" w:rsidRPr="007D56D1">
        <w:rPr>
          <w:rFonts w:ascii="Delius" w:eastAsiaTheme="minorHAnsi" w:hAnsi="Delius"/>
        </w:rPr>
        <w:t xml:space="preserve"> </w:t>
      </w:r>
      <w:r w:rsidR="00246B15" w:rsidRPr="007D56D1">
        <w:rPr>
          <w:rFonts w:ascii="Delius" w:eastAsiaTheme="minorHAnsi" w:hAnsi="Delius"/>
        </w:rPr>
        <w:t>disabilities.</w:t>
      </w:r>
    </w:p>
    <w:p w14:paraId="247A9500" w14:textId="35DDEC80" w:rsidR="006269B0" w:rsidRPr="00624B83" w:rsidRDefault="006269B0" w:rsidP="0070461C">
      <w:pPr>
        <w:pStyle w:val="Heading3"/>
        <w:jc w:val="both"/>
        <w:rPr>
          <w:rFonts w:ascii="Delius" w:hAnsi="Delius"/>
        </w:rPr>
      </w:pPr>
      <w:bookmarkStart w:id="13" w:name="_Toc520205787"/>
      <w:r w:rsidRPr="00624B83">
        <w:rPr>
          <w:rFonts w:ascii="Delius" w:hAnsi="Delius"/>
        </w:rPr>
        <w:t>Improving the physical environment of the school to increase the extent to which disabled pupils can take advantage of education and associated services</w:t>
      </w:r>
      <w:bookmarkEnd w:id="13"/>
    </w:p>
    <w:p w14:paraId="0DB2F539" w14:textId="77777777" w:rsidR="006269B0" w:rsidRPr="00624B83" w:rsidRDefault="006269B0" w:rsidP="0070461C">
      <w:pPr>
        <w:pStyle w:val="ListParagraph"/>
        <w:numPr>
          <w:ilvl w:val="0"/>
          <w:numId w:val="27"/>
        </w:numPr>
        <w:spacing w:after="120"/>
        <w:jc w:val="both"/>
        <w:rPr>
          <w:rFonts w:ascii="Delius" w:hAnsi="Delius"/>
        </w:rPr>
      </w:pPr>
      <w:r w:rsidRPr="00624B83">
        <w:rPr>
          <w:rFonts w:ascii="Delius" w:hAnsi="Delius"/>
        </w:rPr>
        <w:t>in consultation with the LA</w:t>
      </w:r>
      <w:r w:rsidR="00211017" w:rsidRPr="00624B83">
        <w:rPr>
          <w:rFonts w:ascii="Delius" w:hAnsi="Delius"/>
        </w:rPr>
        <w:t xml:space="preserve"> (where necessary and appropriate)</w:t>
      </w:r>
      <w:r w:rsidRPr="00624B83">
        <w:rPr>
          <w:rFonts w:ascii="Delius" w:hAnsi="Delius"/>
        </w:rPr>
        <w:t xml:space="preserve"> investigate various improvements to the site;</w:t>
      </w:r>
    </w:p>
    <w:p w14:paraId="2576457B" w14:textId="77777777" w:rsidR="006269B0" w:rsidRPr="00624B83" w:rsidRDefault="006269B0" w:rsidP="0070461C">
      <w:pPr>
        <w:pStyle w:val="ListParagraph"/>
        <w:numPr>
          <w:ilvl w:val="0"/>
          <w:numId w:val="27"/>
        </w:numPr>
        <w:spacing w:after="120"/>
        <w:jc w:val="both"/>
        <w:rPr>
          <w:rFonts w:ascii="Delius" w:hAnsi="Delius"/>
        </w:rPr>
      </w:pPr>
      <w:r w:rsidRPr="00624B83">
        <w:rPr>
          <w:rFonts w:ascii="Delius" w:hAnsi="Delius"/>
        </w:rPr>
        <w:t>improve accessibility points to different curriculum areas;</w:t>
      </w:r>
    </w:p>
    <w:p w14:paraId="455434E2" w14:textId="77777777" w:rsidR="006269B0" w:rsidRPr="00624B83" w:rsidRDefault="006269B0" w:rsidP="0070461C">
      <w:pPr>
        <w:pStyle w:val="ListParagraph"/>
        <w:numPr>
          <w:ilvl w:val="0"/>
          <w:numId w:val="27"/>
        </w:numPr>
        <w:spacing w:after="120"/>
        <w:jc w:val="both"/>
        <w:rPr>
          <w:rFonts w:ascii="Delius" w:hAnsi="Delius"/>
        </w:rPr>
      </w:pPr>
      <w:r w:rsidRPr="00624B83">
        <w:rPr>
          <w:rFonts w:ascii="Delius" w:hAnsi="Delius"/>
        </w:rPr>
        <w:t>investigate ways of making the site more accessible to both disabled parents and adult users.</w:t>
      </w:r>
    </w:p>
    <w:p w14:paraId="4A7D9A97" w14:textId="1A934A2E" w:rsidR="0098312B" w:rsidRDefault="0098312B" w:rsidP="0070461C">
      <w:pPr>
        <w:spacing w:after="120"/>
        <w:ind w:left="567"/>
        <w:jc w:val="both"/>
        <w:rPr>
          <w:rFonts w:ascii="Delius" w:hAnsi="Delius"/>
        </w:rPr>
      </w:pPr>
      <w:r w:rsidRPr="00624B83">
        <w:rPr>
          <w:rFonts w:ascii="Delius" w:hAnsi="Delius"/>
        </w:rPr>
        <w:t>The school will take account of the needs of pupils and visitors with physical difficulties and sensory impairments when planning and undertaking future improvements and refurbishments of the site and premises, such as improved access, lighting, acoustic treatment and colour schemes, and more accessible facilities and fittings.</w:t>
      </w:r>
      <w:r w:rsidR="00CF20E3" w:rsidRPr="00624B83">
        <w:rPr>
          <w:rFonts w:ascii="Delius" w:hAnsi="Delius"/>
        </w:rPr>
        <w:t xml:space="preserve"> This is required regardless of whether the school has pupils or visitors with disabilities and is preparation for a situation when they do.</w:t>
      </w:r>
    </w:p>
    <w:p w14:paraId="4FA0808D" w14:textId="0E0C9471" w:rsidR="00E27408" w:rsidRPr="00624B83" w:rsidRDefault="00DD21EC" w:rsidP="0070461C">
      <w:pPr>
        <w:spacing w:after="120"/>
        <w:ind w:left="567"/>
        <w:jc w:val="both"/>
        <w:rPr>
          <w:rFonts w:ascii="Delius" w:eastAsiaTheme="minorHAnsi" w:hAnsi="Delius"/>
          <w:i/>
          <w:color w:val="FF0000"/>
          <w:szCs w:val="22"/>
        </w:rPr>
      </w:pPr>
      <w:r>
        <w:rPr>
          <w:rFonts w:ascii="Delius" w:hAnsi="Delius"/>
        </w:rPr>
        <w:t>W</w:t>
      </w:r>
      <w:r w:rsidR="002C27D0">
        <w:rPr>
          <w:rFonts w:ascii="Delius" w:hAnsi="Delius"/>
        </w:rPr>
        <w:t>here need is identified, the school endeavours to modify and adapt the physical environment to support pupils’ needs. This may include things such as:</w:t>
      </w:r>
      <w:r w:rsidR="00E27408" w:rsidRPr="00624B83">
        <w:rPr>
          <w:rFonts w:ascii="Delius" w:eastAsiaTheme="minorHAnsi" w:hAnsi="Delius"/>
          <w:i/>
          <w:color w:val="FF0000"/>
          <w:szCs w:val="22"/>
        </w:rPr>
        <w:t xml:space="preserve"> </w:t>
      </w:r>
      <w:r w:rsidR="00E27408" w:rsidRPr="002C27D0">
        <w:rPr>
          <w:rFonts w:ascii="Delius" w:eastAsiaTheme="minorHAnsi" w:hAnsi="Delius"/>
          <w:szCs w:val="22"/>
        </w:rPr>
        <w:t xml:space="preserve">steps, stairways, kerbs, exterior surfaces and paving, parking areas, building entrances and exits (including emergency escape routes), internal and external doors, gates, toilets and washing facilities, lighting, ventilation, lifts, floor coverings, signs and furniture. Aids to physical access </w:t>
      </w:r>
      <w:r w:rsidR="00B7563B">
        <w:rPr>
          <w:rFonts w:ascii="Delius" w:eastAsiaTheme="minorHAnsi" w:hAnsi="Delius"/>
          <w:szCs w:val="22"/>
        </w:rPr>
        <w:t xml:space="preserve">may </w:t>
      </w:r>
      <w:r w:rsidR="00E27408" w:rsidRPr="002C27D0">
        <w:rPr>
          <w:rFonts w:ascii="Delius" w:eastAsiaTheme="minorHAnsi" w:hAnsi="Delius"/>
          <w:szCs w:val="22"/>
        </w:rPr>
        <w:t xml:space="preserve">include ramps, handrails, lifts, widened doorways, electromagnetic doors, adapted toilets and washing facilities, adjustable lighting, blinds, induction loops and way-finding systems. </w:t>
      </w:r>
    </w:p>
    <w:p w14:paraId="5B707810" w14:textId="796B658E" w:rsidR="00E27408" w:rsidRPr="00E81439" w:rsidRDefault="00E81439" w:rsidP="0070461C">
      <w:pPr>
        <w:spacing w:after="120"/>
        <w:ind w:left="567"/>
        <w:jc w:val="both"/>
        <w:rPr>
          <w:rFonts w:ascii="Delius" w:eastAsiaTheme="minorHAnsi" w:hAnsi="Delius"/>
          <w:szCs w:val="22"/>
        </w:rPr>
      </w:pPr>
      <w:r w:rsidRPr="00E81439">
        <w:rPr>
          <w:rFonts w:ascii="Delius" w:eastAsiaTheme="minorHAnsi" w:hAnsi="Delius"/>
          <w:szCs w:val="22"/>
        </w:rPr>
        <w:t>In addition, the school will endeavour to facilitate access to p</w:t>
      </w:r>
      <w:r w:rsidR="00E27408" w:rsidRPr="00E81439">
        <w:rPr>
          <w:rFonts w:ascii="Delius" w:eastAsiaTheme="minorHAnsi" w:hAnsi="Delius"/>
          <w:szCs w:val="22"/>
        </w:rPr>
        <w:t>hysical aids to access edu</w:t>
      </w:r>
      <w:r w:rsidRPr="00E81439">
        <w:rPr>
          <w:rFonts w:ascii="Delius" w:eastAsiaTheme="minorHAnsi" w:hAnsi="Delius"/>
          <w:szCs w:val="22"/>
        </w:rPr>
        <w:t xml:space="preserve">cation </w:t>
      </w:r>
      <w:r w:rsidR="00E27408" w:rsidRPr="00E81439">
        <w:rPr>
          <w:rFonts w:ascii="Delius" w:eastAsiaTheme="minorHAnsi" w:hAnsi="Delius"/>
          <w:szCs w:val="22"/>
        </w:rPr>
        <w:t xml:space="preserve">such as ICT equipment, enlarged computer screens and keyboards, concept key boards, switches, specialist desks and chairs and portable aids for children with motor coordination and poor hand/eye skills, extra robust scientific glassware and specialist pens and pencils. </w:t>
      </w:r>
    </w:p>
    <w:p w14:paraId="11EF70D0" w14:textId="367F6F80" w:rsidR="005246C5" w:rsidRPr="00E81439" w:rsidRDefault="00E81439" w:rsidP="0070461C">
      <w:pPr>
        <w:spacing w:after="120"/>
        <w:ind w:left="567"/>
        <w:jc w:val="both"/>
        <w:rPr>
          <w:rFonts w:ascii="Delius" w:eastAsiaTheme="minorHAnsi" w:hAnsi="Delius"/>
        </w:rPr>
      </w:pPr>
      <w:r w:rsidRPr="00295099">
        <w:rPr>
          <w:rFonts w:ascii="Delius" w:eastAsiaTheme="minorHAnsi" w:hAnsi="Delius"/>
          <w:highlight w:val="yellow"/>
        </w:rPr>
        <w:t xml:space="preserve">As part of our Grounds and Premises Management Cycle, </w:t>
      </w:r>
      <w:r w:rsidR="005246C5" w:rsidRPr="00295099">
        <w:rPr>
          <w:rFonts w:ascii="Delius" w:eastAsiaTheme="minorHAnsi" w:hAnsi="Delius"/>
          <w:highlight w:val="yellow"/>
        </w:rPr>
        <w:t>The Governing body consider</w:t>
      </w:r>
      <w:r w:rsidRPr="00295099">
        <w:rPr>
          <w:rFonts w:ascii="Delius" w:eastAsiaTheme="minorHAnsi" w:hAnsi="Delius"/>
          <w:highlight w:val="yellow"/>
        </w:rPr>
        <w:t>s</w:t>
      </w:r>
      <w:r w:rsidR="005246C5" w:rsidRPr="00295099">
        <w:rPr>
          <w:rFonts w:ascii="Delius" w:eastAsiaTheme="minorHAnsi" w:hAnsi="Delius"/>
          <w:highlight w:val="yellow"/>
        </w:rPr>
        <w:t xml:space="preserve"> and record</w:t>
      </w:r>
      <w:r w:rsidRPr="00295099">
        <w:rPr>
          <w:rFonts w:ascii="Delius" w:eastAsiaTheme="minorHAnsi" w:hAnsi="Delius"/>
          <w:highlight w:val="yellow"/>
        </w:rPr>
        <w:t>s</w:t>
      </w:r>
      <w:r w:rsidR="005246C5" w:rsidRPr="00295099">
        <w:rPr>
          <w:rFonts w:ascii="Delius" w:eastAsiaTheme="minorHAnsi" w:hAnsi="Delius"/>
          <w:highlight w:val="yellow"/>
        </w:rPr>
        <w:t xml:space="preserve"> reflection upon all areas of the physical environment such as:</w:t>
      </w:r>
    </w:p>
    <w:p w14:paraId="29C79ACE" w14:textId="3F54A596" w:rsidR="005246C5" w:rsidRPr="00E81439" w:rsidRDefault="005246C5" w:rsidP="0070461C">
      <w:pPr>
        <w:pStyle w:val="ListParagraph"/>
        <w:numPr>
          <w:ilvl w:val="0"/>
          <w:numId w:val="28"/>
        </w:numPr>
        <w:spacing w:after="120"/>
        <w:jc w:val="both"/>
        <w:rPr>
          <w:rFonts w:ascii="Delius" w:eastAsiaTheme="minorHAnsi" w:hAnsi="Delius"/>
        </w:rPr>
      </w:pPr>
      <w:r w:rsidRPr="00E81439">
        <w:rPr>
          <w:rFonts w:ascii="Delius" w:eastAsiaTheme="minorHAnsi" w:hAnsi="Delius"/>
        </w:rPr>
        <w:t xml:space="preserve">Changes to improve access to </w:t>
      </w:r>
      <w:r w:rsidR="009A328B">
        <w:rPr>
          <w:rFonts w:ascii="Delius" w:eastAsiaTheme="minorHAnsi" w:hAnsi="Delius"/>
        </w:rPr>
        <w:t>toilets and changing facilities for older pupils</w:t>
      </w:r>
      <w:r w:rsidRPr="00E81439">
        <w:rPr>
          <w:rFonts w:ascii="Delius" w:eastAsiaTheme="minorHAnsi" w:hAnsi="Delius"/>
        </w:rPr>
        <w:t>.</w:t>
      </w:r>
    </w:p>
    <w:p w14:paraId="698A9000" w14:textId="3CC0BF2B" w:rsidR="005246C5" w:rsidRPr="00E81439" w:rsidRDefault="005246C5" w:rsidP="0070461C">
      <w:pPr>
        <w:pStyle w:val="ListParagraph"/>
        <w:numPr>
          <w:ilvl w:val="0"/>
          <w:numId w:val="28"/>
        </w:numPr>
        <w:spacing w:after="120"/>
        <w:jc w:val="both"/>
        <w:rPr>
          <w:rFonts w:ascii="Delius" w:eastAsiaTheme="minorHAnsi" w:hAnsi="Delius"/>
        </w:rPr>
      </w:pPr>
      <w:r w:rsidRPr="00E81439">
        <w:rPr>
          <w:rFonts w:ascii="Delius" w:eastAsiaTheme="minorHAnsi" w:hAnsi="Delius"/>
        </w:rPr>
        <w:t>Changes outside of the school building e.g. provision of disabled parking etc.</w:t>
      </w:r>
    </w:p>
    <w:p w14:paraId="03C32E90" w14:textId="77777777" w:rsidR="005246C5" w:rsidRPr="00E81439" w:rsidRDefault="005246C5" w:rsidP="0070461C">
      <w:pPr>
        <w:pStyle w:val="ListParagraph"/>
        <w:numPr>
          <w:ilvl w:val="0"/>
          <w:numId w:val="28"/>
        </w:numPr>
        <w:spacing w:after="120"/>
        <w:jc w:val="both"/>
        <w:rPr>
          <w:rFonts w:ascii="Delius" w:eastAsiaTheme="minorHAnsi" w:hAnsi="Delius"/>
        </w:rPr>
      </w:pPr>
      <w:r w:rsidRPr="00E81439">
        <w:rPr>
          <w:rFonts w:ascii="Delius" w:eastAsiaTheme="minorHAnsi" w:hAnsi="Delius"/>
        </w:rPr>
        <w:t>Management and organisation issues such as maintenance of lights, fire alarms appropriate to those with hearing impairments etc.</w:t>
      </w:r>
    </w:p>
    <w:p w14:paraId="71DE06A1" w14:textId="77777777" w:rsidR="005246C5" w:rsidRPr="00E81439" w:rsidRDefault="005246C5" w:rsidP="0070461C">
      <w:pPr>
        <w:pStyle w:val="ListParagraph"/>
        <w:numPr>
          <w:ilvl w:val="0"/>
          <w:numId w:val="28"/>
        </w:numPr>
        <w:spacing w:after="120"/>
        <w:jc w:val="both"/>
        <w:rPr>
          <w:rFonts w:ascii="Delius" w:eastAsiaTheme="minorHAnsi" w:hAnsi="Delius"/>
        </w:rPr>
      </w:pPr>
      <w:r w:rsidRPr="00E81439">
        <w:rPr>
          <w:rFonts w:ascii="Delius" w:eastAsiaTheme="minorHAnsi" w:hAnsi="Delius"/>
        </w:rPr>
        <w:t>Increased access to and maintenance of, auxiliary aids, ICT apparatus such as computer hardware/software.</w:t>
      </w:r>
    </w:p>
    <w:p w14:paraId="6DB130CB" w14:textId="6C0287D5" w:rsidR="005246C5" w:rsidRPr="00E81439" w:rsidRDefault="009A328B" w:rsidP="0070461C">
      <w:pPr>
        <w:pStyle w:val="ListParagraph"/>
        <w:numPr>
          <w:ilvl w:val="0"/>
          <w:numId w:val="28"/>
        </w:numPr>
        <w:spacing w:after="120"/>
        <w:jc w:val="both"/>
        <w:rPr>
          <w:rFonts w:ascii="Delius" w:eastAsiaTheme="minorHAnsi" w:hAnsi="Delius"/>
        </w:rPr>
      </w:pPr>
      <w:r>
        <w:rPr>
          <w:rFonts w:ascii="Delius" w:eastAsiaTheme="minorHAnsi" w:hAnsi="Delius"/>
        </w:rPr>
        <w:t>Provision of sensory areas and quiet spaces for neurod</w:t>
      </w:r>
      <w:r w:rsidR="00F360D6">
        <w:rPr>
          <w:rFonts w:ascii="Delius" w:eastAsiaTheme="minorHAnsi" w:hAnsi="Delius"/>
        </w:rPr>
        <w:t xml:space="preserve">ivergent pupils and those with </w:t>
      </w:r>
      <w:r>
        <w:rPr>
          <w:rFonts w:ascii="Delius" w:eastAsiaTheme="minorHAnsi" w:hAnsi="Delius"/>
        </w:rPr>
        <w:t>mental health issues such as anxiety disorders.</w:t>
      </w:r>
    </w:p>
    <w:p w14:paraId="41A9C193" w14:textId="1D62115C" w:rsidR="005246C5" w:rsidRPr="00E81439" w:rsidRDefault="005246C5" w:rsidP="0070461C">
      <w:pPr>
        <w:pStyle w:val="ListParagraph"/>
        <w:numPr>
          <w:ilvl w:val="0"/>
          <w:numId w:val="28"/>
        </w:numPr>
        <w:spacing w:after="120"/>
        <w:jc w:val="both"/>
        <w:rPr>
          <w:rFonts w:ascii="Delius" w:eastAsiaTheme="minorHAnsi" w:hAnsi="Delius"/>
        </w:rPr>
      </w:pPr>
      <w:r w:rsidRPr="00E81439">
        <w:rPr>
          <w:rFonts w:ascii="Delius" w:eastAsiaTheme="minorHAnsi" w:hAnsi="Delius"/>
        </w:rPr>
        <w:t>Improvements of storage implications for whee</w:t>
      </w:r>
      <w:r w:rsidR="00E81439">
        <w:rPr>
          <w:rFonts w:ascii="Delius" w:eastAsiaTheme="minorHAnsi" w:hAnsi="Delius"/>
        </w:rPr>
        <w:t>lchairs and other mobility devic</w:t>
      </w:r>
      <w:r w:rsidRPr="00E81439">
        <w:rPr>
          <w:rFonts w:ascii="Delius" w:eastAsiaTheme="minorHAnsi" w:hAnsi="Delius"/>
        </w:rPr>
        <w:t>es.</w:t>
      </w:r>
    </w:p>
    <w:p w14:paraId="2873F88C" w14:textId="77777777" w:rsidR="005246C5" w:rsidRPr="00E81439" w:rsidRDefault="005246C5" w:rsidP="0070461C">
      <w:pPr>
        <w:pStyle w:val="ListParagraph"/>
        <w:numPr>
          <w:ilvl w:val="0"/>
          <w:numId w:val="28"/>
        </w:numPr>
        <w:spacing w:after="120"/>
        <w:jc w:val="both"/>
        <w:rPr>
          <w:rFonts w:ascii="Delius" w:hAnsi="Delius"/>
        </w:rPr>
      </w:pPr>
      <w:r w:rsidRPr="00E81439">
        <w:rPr>
          <w:rFonts w:ascii="Delius" w:eastAsiaTheme="minorHAnsi" w:hAnsi="Delius"/>
        </w:rPr>
        <w:t>Application and progress on capital funding for major access works funded by the Schools Access Initiative through the Local Authority, and details on schools funds delegation to support targets such as provision of suitable floor coverings, furniture and layout of the playgrounds.</w:t>
      </w:r>
    </w:p>
    <w:p w14:paraId="0412EC07" w14:textId="77777777" w:rsidR="006269B0" w:rsidRPr="00624B83" w:rsidRDefault="006269B0" w:rsidP="0070461C">
      <w:pPr>
        <w:pStyle w:val="Heading3"/>
        <w:jc w:val="both"/>
        <w:rPr>
          <w:rFonts w:ascii="Delius" w:hAnsi="Delius"/>
        </w:rPr>
      </w:pPr>
      <w:bookmarkStart w:id="14" w:name="_Toc520205788"/>
      <w:r w:rsidRPr="00624B83">
        <w:rPr>
          <w:rFonts w:ascii="Delius" w:hAnsi="Delius"/>
        </w:rPr>
        <w:t>Improving the delivery to disabled pupils of information that is provided in writing for pupils who are disabled</w:t>
      </w:r>
      <w:bookmarkEnd w:id="14"/>
    </w:p>
    <w:p w14:paraId="64F581DC" w14:textId="77777777" w:rsidR="006269B0" w:rsidRPr="00624B83" w:rsidRDefault="00D730FA" w:rsidP="0070461C">
      <w:pPr>
        <w:spacing w:after="120"/>
        <w:ind w:left="567"/>
        <w:jc w:val="both"/>
        <w:rPr>
          <w:rFonts w:ascii="Delius" w:hAnsi="Delius"/>
          <w:b/>
          <w:bCs/>
        </w:rPr>
      </w:pPr>
      <w:r w:rsidRPr="00624B83">
        <w:rPr>
          <w:rFonts w:ascii="Delius" w:hAnsi="Delius"/>
          <w:color w:val="000000" w:themeColor="text1"/>
        </w:rPr>
        <w:t xml:space="preserve">We </w:t>
      </w:r>
      <w:r w:rsidR="006269B0" w:rsidRPr="00624B83">
        <w:rPr>
          <w:rFonts w:ascii="Delius" w:hAnsi="Delius"/>
          <w:bCs/>
        </w:rPr>
        <w:t>will strive to:</w:t>
      </w:r>
      <w:r w:rsidR="006269B0" w:rsidRPr="00624B83">
        <w:rPr>
          <w:rFonts w:ascii="Delius" w:hAnsi="Delius"/>
          <w:b/>
          <w:bCs/>
        </w:rPr>
        <w:t xml:space="preserve"> </w:t>
      </w:r>
    </w:p>
    <w:p w14:paraId="3983D367" w14:textId="2AE86BCA" w:rsidR="006269B0" w:rsidRPr="00624B83" w:rsidRDefault="006269B0" w:rsidP="0070461C">
      <w:pPr>
        <w:pStyle w:val="ListParagraph"/>
        <w:numPr>
          <w:ilvl w:val="0"/>
          <w:numId w:val="29"/>
        </w:numPr>
        <w:spacing w:after="120"/>
        <w:jc w:val="both"/>
        <w:rPr>
          <w:rFonts w:ascii="Delius" w:hAnsi="Delius"/>
        </w:rPr>
      </w:pPr>
      <w:r w:rsidRPr="00624B83">
        <w:rPr>
          <w:rFonts w:ascii="Delius" w:hAnsi="Delius"/>
        </w:rPr>
        <w:t>produce all school literature at the correct font size to help visually impaired students;</w:t>
      </w:r>
    </w:p>
    <w:p w14:paraId="1151E146" w14:textId="77777777" w:rsidR="006269B0" w:rsidRPr="00624B83" w:rsidRDefault="006269B0" w:rsidP="0070461C">
      <w:pPr>
        <w:pStyle w:val="ListParagraph"/>
        <w:numPr>
          <w:ilvl w:val="0"/>
          <w:numId w:val="29"/>
        </w:numPr>
        <w:spacing w:after="120"/>
        <w:jc w:val="both"/>
        <w:rPr>
          <w:rFonts w:ascii="Delius" w:hAnsi="Delius"/>
        </w:rPr>
      </w:pPr>
      <w:r w:rsidRPr="00624B83">
        <w:rPr>
          <w:rFonts w:ascii="Delius" w:hAnsi="Delius"/>
        </w:rPr>
        <w:t>investigate alternative ways of providing access to information, software and activities;</w:t>
      </w:r>
    </w:p>
    <w:p w14:paraId="1DC831BE" w14:textId="0BFA7764" w:rsidR="00FD650F" w:rsidRDefault="006269B0" w:rsidP="00FD650F">
      <w:pPr>
        <w:pStyle w:val="ListParagraph"/>
        <w:numPr>
          <w:ilvl w:val="0"/>
          <w:numId w:val="29"/>
        </w:numPr>
        <w:spacing w:after="120"/>
        <w:jc w:val="both"/>
        <w:rPr>
          <w:rFonts w:ascii="Delius" w:hAnsi="Delius"/>
        </w:rPr>
      </w:pPr>
      <w:r w:rsidRPr="00624B83">
        <w:rPr>
          <w:rFonts w:ascii="Delius" w:hAnsi="Delius"/>
        </w:rPr>
        <w:t>investigate ways of communicating effectively with disabled parents and carers and other d</w:t>
      </w:r>
      <w:r w:rsidR="0098312B" w:rsidRPr="00624B83">
        <w:rPr>
          <w:rFonts w:ascii="Delius" w:hAnsi="Delius"/>
        </w:rPr>
        <w:t>isabled adult users of the site</w:t>
      </w:r>
      <w:r w:rsidR="00FD650F">
        <w:rPr>
          <w:rFonts w:ascii="Delius" w:hAnsi="Delius"/>
        </w:rPr>
        <w:t>;</w:t>
      </w:r>
    </w:p>
    <w:p w14:paraId="51C63090" w14:textId="3E0BD56F" w:rsidR="0098312B" w:rsidRDefault="0098312B" w:rsidP="0070461C">
      <w:pPr>
        <w:spacing w:after="120"/>
        <w:ind w:left="567"/>
        <w:jc w:val="both"/>
        <w:rPr>
          <w:rFonts w:ascii="Delius" w:hAnsi="Delius"/>
        </w:rPr>
      </w:pPr>
      <w:r w:rsidRPr="00624B83">
        <w:rPr>
          <w:rFonts w:ascii="Delius" w:hAnsi="Delius"/>
          <w:color w:val="000000" w:themeColor="text1"/>
          <w:szCs w:val="22"/>
        </w:rPr>
        <w:t>The s</w:t>
      </w:r>
      <w:r w:rsidRPr="00624B83">
        <w:rPr>
          <w:rFonts w:ascii="Delius" w:hAnsi="Delius"/>
          <w:szCs w:val="22"/>
        </w:rPr>
        <w:t>chool plans to i</w:t>
      </w:r>
      <w:r w:rsidRPr="00624B83">
        <w:rPr>
          <w:rFonts w:ascii="Delius" w:hAnsi="Delius"/>
        </w:rPr>
        <w:t xml:space="preserve">mprove the delivery of </w:t>
      </w:r>
      <w:r w:rsidRPr="00624B83">
        <w:rPr>
          <w:rFonts w:ascii="Delius" w:hAnsi="Delius"/>
          <w:b/>
        </w:rPr>
        <w:t>written information</w:t>
      </w:r>
      <w:r w:rsidRPr="00624B83">
        <w:rPr>
          <w:rFonts w:ascii="Delius" w:hAnsi="Delius"/>
        </w:rPr>
        <w:t xml:space="preserve"> to pupils, staff, parents and visitors with disabilities. The information should be made available in various preferred formats within a reasonable time frame. The school</w:t>
      </w:r>
      <w:r w:rsidRPr="00624B83">
        <w:rPr>
          <w:rFonts w:ascii="Delius" w:hAnsi="Delius"/>
          <w:color w:val="000000" w:themeColor="text1"/>
        </w:rPr>
        <w:t xml:space="preserve"> </w:t>
      </w:r>
      <w:r w:rsidRPr="00624B83">
        <w:rPr>
          <w:rFonts w:ascii="Delius" w:hAnsi="Delius"/>
        </w:rPr>
        <w:t>will make itself aware of local services, including those provided through the LA, for providing information in alternative formats when required or requested.</w:t>
      </w:r>
    </w:p>
    <w:p w14:paraId="6707D1FF" w14:textId="3EA39F43" w:rsidR="00B7563B" w:rsidRDefault="00B7563B" w:rsidP="0070461C">
      <w:pPr>
        <w:spacing w:after="120"/>
        <w:ind w:left="567"/>
        <w:jc w:val="both"/>
        <w:rPr>
          <w:rFonts w:ascii="Delius" w:hAnsi="Delius"/>
          <w:color w:val="000000" w:themeColor="text1"/>
          <w:szCs w:val="22"/>
        </w:rPr>
      </w:pPr>
      <w:r>
        <w:rPr>
          <w:rFonts w:ascii="Delius" w:hAnsi="Delius"/>
          <w:color w:val="000000" w:themeColor="text1"/>
          <w:szCs w:val="22"/>
        </w:rPr>
        <w:t xml:space="preserve">Where requested, the school can provide written material in alternative formats to make them more accessible to disabled pupils and/or parents such as through Braille, audio tape and large print; through lip speaking or sign language; through a recognised symbol system or ICT. </w:t>
      </w:r>
    </w:p>
    <w:p w14:paraId="2CF1AE8D" w14:textId="37441EC0" w:rsidR="00F360D6" w:rsidRPr="00F360D6" w:rsidRDefault="00F360D6" w:rsidP="00F360D6">
      <w:pPr>
        <w:spacing w:after="120"/>
        <w:ind w:left="567"/>
        <w:jc w:val="both"/>
        <w:rPr>
          <w:rFonts w:ascii="Delius" w:hAnsi="Delius"/>
          <w:color w:val="000000" w:themeColor="text1"/>
          <w:szCs w:val="22"/>
        </w:rPr>
      </w:pPr>
      <w:r>
        <w:rPr>
          <w:rFonts w:ascii="Delius" w:hAnsi="Delius"/>
          <w:color w:val="000000" w:themeColor="text1"/>
          <w:szCs w:val="22"/>
        </w:rPr>
        <w:t>With the increasing numbers of pupils and their families who have English as an additional language, the school is considering how to increase information accessibility both for the children in school and to enable their families to access school information and meetings etc.</w:t>
      </w:r>
    </w:p>
    <w:p w14:paraId="42F38B41" w14:textId="77777777" w:rsidR="0098312B" w:rsidRPr="00624B83" w:rsidRDefault="0098312B" w:rsidP="0070461C">
      <w:pPr>
        <w:pStyle w:val="Heading3"/>
        <w:jc w:val="both"/>
        <w:rPr>
          <w:rFonts w:ascii="Delius" w:hAnsi="Delius"/>
        </w:rPr>
      </w:pPr>
      <w:bookmarkStart w:id="15" w:name="_Toc520205789"/>
      <w:r w:rsidRPr="00624B83">
        <w:rPr>
          <w:rFonts w:ascii="Delius" w:hAnsi="Delius"/>
        </w:rPr>
        <w:t>Financial Planning and Control</w:t>
      </w:r>
      <w:bookmarkEnd w:id="15"/>
    </w:p>
    <w:p w14:paraId="1432072C" w14:textId="0D266A24" w:rsidR="0098312B" w:rsidRPr="00624B83" w:rsidRDefault="0098312B" w:rsidP="0070461C">
      <w:pPr>
        <w:spacing w:after="120"/>
        <w:ind w:left="567"/>
        <w:jc w:val="both"/>
        <w:rPr>
          <w:rFonts w:ascii="Delius" w:hAnsi="Delius"/>
        </w:rPr>
      </w:pPr>
      <w:r w:rsidRPr="00624B83">
        <w:rPr>
          <w:rFonts w:ascii="Delius" w:hAnsi="Delius"/>
        </w:rPr>
        <w:t xml:space="preserve">The Head teacher, </w:t>
      </w:r>
      <w:r w:rsidR="00F360D6">
        <w:rPr>
          <w:rFonts w:ascii="Delius" w:hAnsi="Delius"/>
        </w:rPr>
        <w:t xml:space="preserve">with Senior Management Team, together with governors </w:t>
      </w:r>
      <w:r w:rsidRPr="00624B83">
        <w:rPr>
          <w:rFonts w:ascii="Delius" w:hAnsi="Delius"/>
        </w:rPr>
        <w:t xml:space="preserve">will review the financial implications of the School Accessibility Plan as part of the normal budget review process.  The objective is that over time School Accessibility Plan </w:t>
      </w:r>
      <w:r w:rsidR="00F056BB" w:rsidRPr="00624B83">
        <w:rPr>
          <w:rFonts w:ascii="Delius" w:hAnsi="Delius"/>
        </w:rPr>
        <w:t xml:space="preserve">actions </w:t>
      </w:r>
      <w:r w:rsidRPr="00624B83">
        <w:rPr>
          <w:rFonts w:ascii="Delius" w:hAnsi="Delius"/>
        </w:rPr>
        <w:t>will be integrated into the School Development Plan.</w:t>
      </w:r>
    </w:p>
    <w:p w14:paraId="5E49CC32" w14:textId="77777777" w:rsidR="003F16B1" w:rsidRPr="00624B83" w:rsidRDefault="00D730FA" w:rsidP="0070461C">
      <w:pPr>
        <w:autoSpaceDE w:val="0"/>
        <w:autoSpaceDN w:val="0"/>
        <w:adjustRightInd w:val="0"/>
        <w:spacing w:after="120"/>
        <w:ind w:left="567"/>
        <w:jc w:val="both"/>
        <w:rPr>
          <w:rFonts w:ascii="Delius" w:hAnsi="Delius"/>
        </w:rPr>
      </w:pPr>
      <w:r w:rsidRPr="00624B83">
        <w:rPr>
          <w:rFonts w:ascii="Delius" w:eastAsiaTheme="minorHAnsi" w:hAnsi="Delius" w:cs="Arial"/>
          <w:color w:val="000000" w:themeColor="text1"/>
          <w:szCs w:val="22"/>
        </w:rPr>
        <w:t>We</w:t>
      </w:r>
      <w:r w:rsidR="003F16B1" w:rsidRPr="00624B83">
        <w:rPr>
          <w:rFonts w:ascii="Delius" w:eastAsiaTheme="minorHAnsi" w:hAnsi="Delius" w:cs="Arial"/>
          <w:color w:val="000000" w:themeColor="text1"/>
          <w:szCs w:val="22"/>
        </w:rPr>
        <w:t xml:space="preserve"> </w:t>
      </w:r>
      <w:r w:rsidR="003F16B1" w:rsidRPr="00624B83">
        <w:rPr>
          <w:rFonts w:ascii="Delius" w:eastAsiaTheme="minorHAnsi" w:hAnsi="Delius" w:cs="Arial"/>
          <w:szCs w:val="22"/>
        </w:rPr>
        <w:t>will finance the plan by identifying costs and incorporating them into current and future budget commitments.</w:t>
      </w:r>
    </w:p>
    <w:p w14:paraId="502B7042" w14:textId="77777777" w:rsidR="0019612C" w:rsidRPr="00624B83" w:rsidRDefault="00073158" w:rsidP="0070461C">
      <w:pPr>
        <w:pStyle w:val="Heading2"/>
        <w:jc w:val="both"/>
        <w:rPr>
          <w:rFonts w:ascii="Delius" w:hAnsi="Delius"/>
        </w:rPr>
      </w:pPr>
      <w:bookmarkStart w:id="16" w:name="_Toc520205790"/>
      <w:r w:rsidRPr="00624B83">
        <w:rPr>
          <w:rFonts w:ascii="Delius" w:hAnsi="Delius"/>
        </w:rPr>
        <w:t>IMPLEMENTATION</w:t>
      </w:r>
      <w:bookmarkEnd w:id="16"/>
    </w:p>
    <w:p w14:paraId="2D7E6281" w14:textId="77777777" w:rsidR="0019612C" w:rsidRPr="00624B83" w:rsidRDefault="003F3988" w:rsidP="0070461C">
      <w:pPr>
        <w:pStyle w:val="Heading3"/>
        <w:jc w:val="both"/>
        <w:rPr>
          <w:rFonts w:ascii="Delius" w:hAnsi="Delius"/>
        </w:rPr>
      </w:pPr>
      <w:bookmarkStart w:id="17" w:name="_Toc520205791"/>
      <w:r w:rsidRPr="00624B83">
        <w:rPr>
          <w:rFonts w:ascii="Delius" w:hAnsi="Delius"/>
        </w:rPr>
        <w:t>Management, Coordination and I</w:t>
      </w:r>
      <w:r w:rsidR="0019612C" w:rsidRPr="00624B83">
        <w:rPr>
          <w:rFonts w:ascii="Delius" w:hAnsi="Delius"/>
        </w:rPr>
        <w:t>mplementation</w:t>
      </w:r>
      <w:bookmarkEnd w:id="17"/>
      <w:r w:rsidR="0019612C" w:rsidRPr="00624B83">
        <w:rPr>
          <w:rFonts w:ascii="Delius" w:hAnsi="Delius"/>
        </w:rPr>
        <w:t xml:space="preserve"> </w:t>
      </w:r>
    </w:p>
    <w:p w14:paraId="5D929D7B" w14:textId="311D7414" w:rsidR="0047067D" w:rsidRPr="009D357E" w:rsidRDefault="00D730FA" w:rsidP="0070461C">
      <w:pPr>
        <w:spacing w:after="120"/>
        <w:ind w:left="567"/>
        <w:jc w:val="both"/>
        <w:rPr>
          <w:rFonts w:ascii="Delius" w:eastAsiaTheme="minorHAnsi" w:hAnsi="Delius" w:cs="Calibri"/>
          <w:color w:val="000000"/>
          <w:szCs w:val="22"/>
        </w:rPr>
      </w:pPr>
      <w:r w:rsidRPr="009D357E">
        <w:rPr>
          <w:rFonts w:ascii="Delius" w:hAnsi="Delius"/>
          <w:color w:val="000000" w:themeColor="text1"/>
          <w:szCs w:val="22"/>
        </w:rPr>
        <w:t>Our</w:t>
      </w:r>
      <w:r w:rsidR="0019612C" w:rsidRPr="009D357E">
        <w:rPr>
          <w:rFonts w:ascii="Delius" w:hAnsi="Delius"/>
          <w:color w:val="000000" w:themeColor="text1"/>
          <w:szCs w:val="22"/>
        </w:rPr>
        <w:t xml:space="preserve"> </w:t>
      </w:r>
      <w:r w:rsidR="0019612C" w:rsidRPr="009D357E">
        <w:rPr>
          <w:rFonts w:ascii="Delius" w:hAnsi="Delius"/>
          <w:szCs w:val="22"/>
        </w:rPr>
        <w:t xml:space="preserve">Leadership Team </w:t>
      </w:r>
      <w:r w:rsidR="0047067D" w:rsidRPr="009D357E">
        <w:rPr>
          <w:rFonts w:ascii="Delius" w:eastAsiaTheme="minorHAnsi" w:hAnsi="Delius" w:cs="Calibri"/>
          <w:color w:val="000000"/>
          <w:szCs w:val="22"/>
        </w:rPr>
        <w:t>undertake</w:t>
      </w:r>
      <w:r w:rsidR="009D357E">
        <w:rPr>
          <w:rFonts w:ascii="Delius" w:eastAsiaTheme="minorHAnsi" w:hAnsi="Delius" w:cs="Calibri"/>
          <w:color w:val="000000"/>
          <w:szCs w:val="22"/>
        </w:rPr>
        <w:t>s</w:t>
      </w:r>
      <w:r w:rsidR="0047067D" w:rsidRPr="009D357E">
        <w:rPr>
          <w:rFonts w:ascii="Delius" w:eastAsiaTheme="minorHAnsi" w:hAnsi="Delius" w:cs="Calibri"/>
          <w:color w:val="000000"/>
          <w:szCs w:val="22"/>
        </w:rPr>
        <w:t xml:space="preserve"> a disability audit using a cross section of staff, pupils and parents</w:t>
      </w:r>
      <w:r w:rsidR="003F16B1" w:rsidRPr="009D357E">
        <w:rPr>
          <w:rFonts w:ascii="Delius" w:eastAsiaTheme="minorHAnsi" w:hAnsi="Delius" w:cs="Calibri"/>
          <w:color w:val="000000"/>
          <w:szCs w:val="22"/>
        </w:rPr>
        <w:t xml:space="preserve"> (refer to Section </w:t>
      </w:r>
      <w:r w:rsidR="008078AC" w:rsidRPr="009D357E">
        <w:rPr>
          <w:rFonts w:ascii="Delius" w:eastAsiaTheme="minorHAnsi" w:hAnsi="Delius" w:cs="Calibri"/>
          <w:color w:val="000000"/>
          <w:szCs w:val="22"/>
        </w:rPr>
        <w:t>7</w:t>
      </w:r>
      <w:r w:rsidR="003F16B1" w:rsidRPr="009D357E">
        <w:rPr>
          <w:rFonts w:ascii="Delius" w:eastAsiaTheme="minorHAnsi" w:hAnsi="Delius" w:cs="Calibri"/>
          <w:color w:val="000000"/>
          <w:szCs w:val="22"/>
        </w:rPr>
        <w:t>.3).</w:t>
      </w:r>
    </w:p>
    <w:p w14:paraId="5CB05A10" w14:textId="6CEE7AFF" w:rsidR="0047067D" w:rsidRPr="009D357E" w:rsidRDefault="0047067D" w:rsidP="0070461C">
      <w:pPr>
        <w:autoSpaceDE w:val="0"/>
        <w:autoSpaceDN w:val="0"/>
        <w:adjustRightInd w:val="0"/>
        <w:spacing w:after="120"/>
        <w:ind w:left="567"/>
        <w:jc w:val="both"/>
        <w:rPr>
          <w:rFonts w:ascii="Delius" w:eastAsiaTheme="minorHAnsi" w:hAnsi="Delius" w:cs="Calibri"/>
          <w:color w:val="000000"/>
          <w:szCs w:val="22"/>
        </w:rPr>
      </w:pPr>
      <w:r w:rsidRPr="009D357E">
        <w:rPr>
          <w:rFonts w:ascii="Delius" w:eastAsiaTheme="minorHAnsi" w:hAnsi="Delius" w:cs="Calibri"/>
          <w:color w:val="000000"/>
          <w:szCs w:val="22"/>
        </w:rPr>
        <w:t xml:space="preserve">As a result of the audit, we: </w:t>
      </w:r>
    </w:p>
    <w:p w14:paraId="747C049B" w14:textId="196FB475" w:rsidR="0019612C" w:rsidRPr="009D357E" w:rsidRDefault="00FD4D62" w:rsidP="0070461C">
      <w:pPr>
        <w:pStyle w:val="ListParagraph"/>
        <w:numPr>
          <w:ilvl w:val="0"/>
          <w:numId w:val="31"/>
        </w:numPr>
        <w:spacing w:after="120"/>
        <w:jc w:val="both"/>
        <w:rPr>
          <w:rFonts w:ascii="Delius" w:hAnsi="Delius"/>
          <w:szCs w:val="22"/>
        </w:rPr>
      </w:pPr>
      <w:r w:rsidRPr="009D357E">
        <w:rPr>
          <w:rFonts w:ascii="Delius" w:hAnsi="Delius"/>
          <w:szCs w:val="22"/>
        </w:rPr>
        <w:t>produce</w:t>
      </w:r>
      <w:r w:rsidR="0019612C" w:rsidRPr="009D357E">
        <w:rPr>
          <w:rFonts w:ascii="Delius" w:hAnsi="Delius"/>
          <w:szCs w:val="22"/>
        </w:rPr>
        <w:t xml:space="preserve"> action plans, with time scales for the implementation of the actions implicit in the plan;</w:t>
      </w:r>
    </w:p>
    <w:p w14:paraId="56BD3A68" w14:textId="5A1790F1" w:rsidR="0019612C" w:rsidRDefault="00FD4D62" w:rsidP="0070461C">
      <w:pPr>
        <w:pStyle w:val="ListParagraph"/>
        <w:numPr>
          <w:ilvl w:val="0"/>
          <w:numId w:val="31"/>
        </w:numPr>
        <w:spacing w:after="120"/>
        <w:jc w:val="both"/>
        <w:rPr>
          <w:rFonts w:ascii="Delius" w:hAnsi="Delius"/>
          <w:szCs w:val="22"/>
        </w:rPr>
      </w:pPr>
      <w:r w:rsidRPr="009D357E">
        <w:rPr>
          <w:rFonts w:ascii="Delius" w:hAnsi="Delius"/>
          <w:szCs w:val="22"/>
        </w:rPr>
        <w:t>present</w:t>
      </w:r>
      <w:r w:rsidR="0019612C" w:rsidRPr="009D357E">
        <w:rPr>
          <w:rFonts w:ascii="Delius" w:hAnsi="Delius"/>
          <w:szCs w:val="22"/>
        </w:rPr>
        <w:t xml:space="preserve"> the plan to the governing body for their approval;</w:t>
      </w:r>
    </w:p>
    <w:p w14:paraId="55204105" w14:textId="60D62D05" w:rsidR="00B7563B" w:rsidRPr="009D357E" w:rsidRDefault="00B7563B" w:rsidP="0070461C">
      <w:pPr>
        <w:pStyle w:val="ListParagraph"/>
        <w:numPr>
          <w:ilvl w:val="0"/>
          <w:numId w:val="31"/>
        </w:numPr>
        <w:spacing w:after="120"/>
        <w:jc w:val="both"/>
        <w:rPr>
          <w:rFonts w:ascii="Delius" w:hAnsi="Delius"/>
          <w:szCs w:val="22"/>
        </w:rPr>
      </w:pPr>
      <w:r>
        <w:rPr>
          <w:rFonts w:ascii="Delius" w:hAnsi="Delius"/>
          <w:szCs w:val="22"/>
        </w:rPr>
        <w:t>share the plan with a range of stakeholders;</w:t>
      </w:r>
    </w:p>
    <w:p w14:paraId="34768F09" w14:textId="77777777" w:rsidR="007C6BF8" w:rsidRPr="009D357E" w:rsidRDefault="007C6BF8" w:rsidP="0070461C">
      <w:pPr>
        <w:pStyle w:val="ListParagraph"/>
        <w:numPr>
          <w:ilvl w:val="0"/>
          <w:numId w:val="31"/>
        </w:numPr>
        <w:spacing w:after="120"/>
        <w:jc w:val="both"/>
        <w:rPr>
          <w:rFonts w:ascii="Delius" w:hAnsi="Delius"/>
          <w:szCs w:val="22"/>
        </w:rPr>
      </w:pPr>
      <w:r w:rsidRPr="009D357E">
        <w:rPr>
          <w:rFonts w:ascii="Delius" w:hAnsi="Delius"/>
          <w:szCs w:val="22"/>
        </w:rPr>
        <w:t>modify the plan based on the views of stakeholders;</w:t>
      </w:r>
    </w:p>
    <w:p w14:paraId="435A0B49" w14:textId="49C844ED" w:rsidR="0019612C" w:rsidRPr="009D357E" w:rsidRDefault="0019612C" w:rsidP="0070461C">
      <w:pPr>
        <w:pStyle w:val="ListParagraph"/>
        <w:numPr>
          <w:ilvl w:val="0"/>
          <w:numId w:val="31"/>
        </w:numPr>
        <w:spacing w:after="120"/>
        <w:jc w:val="both"/>
        <w:rPr>
          <w:rFonts w:ascii="Delius" w:hAnsi="Delius"/>
          <w:szCs w:val="22"/>
        </w:rPr>
      </w:pPr>
      <w:r w:rsidRPr="009D357E">
        <w:rPr>
          <w:rFonts w:ascii="Delius" w:hAnsi="Delius"/>
          <w:szCs w:val="22"/>
        </w:rPr>
        <w:t xml:space="preserve">review the plan and the associated action plans </w:t>
      </w:r>
      <w:r w:rsidR="00FD4D62" w:rsidRPr="009D357E">
        <w:rPr>
          <w:rFonts w:ascii="Delius" w:hAnsi="Delius"/>
          <w:szCs w:val="22"/>
        </w:rPr>
        <w:t>t</w:t>
      </w:r>
      <w:r w:rsidRPr="009D357E">
        <w:rPr>
          <w:rFonts w:ascii="Delius" w:hAnsi="Delius"/>
          <w:szCs w:val="22"/>
        </w:rPr>
        <w:t>o see if milestones are being met.</w:t>
      </w:r>
      <w:r w:rsidR="009D357E">
        <w:rPr>
          <w:rFonts w:ascii="Delius" w:hAnsi="Delius"/>
          <w:szCs w:val="22"/>
        </w:rPr>
        <w:t xml:space="preserve"> This plan is</w:t>
      </w:r>
      <w:r w:rsidR="00D77192" w:rsidRPr="009D357E">
        <w:rPr>
          <w:rFonts w:ascii="Delius" w:hAnsi="Delius"/>
          <w:szCs w:val="22"/>
        </w:rPr>
        <w:t xml:space="preserve"> reviewed and adjusted as necessary every three years.</w:t>
      </w:r>
    </w:p>
    <w:p w14:paraId="706FC024" w14:textId="77777777" w:rsidR="008534D4" w:rsidRPr="00624B83" w:rsidRDefault="008534D4" w:rsidP="0070461C">
      <w:pPr>
        <w:pStyle w:val="Heading3"/>
        <w:jc w:val="both"/>
        <w:rPr>
          <w:rFonts w:ascii="Delius" w:hAnsi="Delius"/>
        </w:rPr>
      </w:pPr>
      <w:bookmarkStart w:id="18" w:name="_Toc520205792"/>
      <w:r w:rsidRPr="00624B83">
        <w:rPr>
          <w:rFonts w:ascii="Delius" w:hAnsi="Delius"/>
        </w:rPr>
        <w:t>Monitoring</w:t>
      </w:r>
      <w:bookmarkEnd w:id="18"/>
    </w:p>
    <w:p w14:paraId="0A2B1001" w14:textId="77777777" w:rsidR="006862F3" w:rsidRPr="00624B83" w:rsidRDefault="00D730FA" w:rsidP="0070461C">
      <w:pPr>
        <w:autoSpaceDE w:val="0"/>
        <w:autoSpaceDN w:val="0"/>
        <w:adjustRightInd w:val="0"/>
        <w:spacing w:after="120"/>
        <w:ind w:left="567"/>
        <w:jc w:val="both"/>
        <w:rPr>
          <w:rFonts w:ascii="Delius" w:eastAsiaTheme="minorHAnsi" w:hAnsi="Delius" w:cs="Calibri"/>
          <w:color w:val="000000" w:themeColor="text1"/>
          <w:szCs w:val="22"/>
        </w:rPr>
      </w:pPr>
      <w:r w:rsidRPr="00624B83">
        <w:rPr>
          <w:rFonts w:ascii="Delius" w:hAnsi="Delius"/>
          <w:color w:val="000000" w:themeColor="text1"/>
          <w:szCs w:val="22"/>
        </w:rPr>
        <w:t>We</w:t>
      </w:r>
      <w:r w:rsidR="006862F3" w:rsidRPr="00624B83">
        <w:rPr>
          <w:rFonts w:ascii="Delius" w:hAnsi="Delius"/>
          <w:color w:val="000000" w:themeColor="text1"/>
          <w:szCs w:val="22"/>
        </w:rPr>
        <w:t xml:space="preserve"> </w:t>
      </w:r>
      <w:r w:rsidR="006862F3" w:rsidRPr="00624B83">
        <w:rPr>
          <w:rFonts w:ascii="Delius" w:eastAsiaTheme="minorHAnsi" w:hAnsi="Delius" w:cs="Calibri"/>
          <w:color w:val="000000" w:themeColor="text1"/>
          <w:szCs w:val="22"/>
        </w:rPr>
        <w:t xml:space="preserve">recognise that monitoring is essential to ensure that pupils with disabilities are not being disadvantaged, and that monitoring leads to action planning. </w:t>
      </w:r>
    </w:p>
    <w:p w14:paraId="0ED86155" w14:textId="7056B508" w:rsidR="007C6BF8" w:rsidRPr="009D357E" w:rsidRDefault="007C6BF8" w:rsidP="0070461C">
      <w:pPr>
        <w:spacing w:after="120"/>
        <w:ind w:left="567"/>
        <w:jc w:val="both"/>
        <w:rPr>
          <w:rFonts w:ascii="Delius" w:eastAsiaTheme="minorHAnsi" w:hAnsi="Delius" w:cs="Arial"/>
        </w:rPr>
      </w:pPr>
      <w:r w:rsidRPr="009D357E">
        <w:rPr>
          <w:rFonts w:ascii="Delius" w:eastAsiaTheme="minorHAnsi" w:hAnsi="Delius" w:cs="Arial"/>
          <w:highlight w:val="yellow"/>
        </w:rPr>
        <w:t>Governors comment in their annual report to parents on the accessibility plan</w:t>
      </w:r>
      <w:r w:rsidRPr="009D357E">
        <w:rPr>
          <w:rFonts w:ascii="Delius" w:eastAsiaTheme="minorHAnsi" w:hAnsi="Delius" w:cs="Arial"/>
        </w:rPr>
        <w:t xml:space="preserve"> and identify any revisions as necessary. </w:t>
      </w:r>
      <w:r w:rsidR="00A32E45" w:rsidRPr="009D357E">
        <w:rPr>
          <w:rFonts w:ascii="Delius" w:eastAsiaTheme="minorHAnsi" w:hAnsi="Delius" w:cs="Arial"/>
        </w:rPr>
        <w:t xml:space="preserve"> </w:t>
      </w:r>
      <w:r w:rsidRPr="009D357E">
        <w:rPr>
          <w:rFonts w:ascii="Delius" w:eastAsiaTheme="minorHAnsi" w:hAnsi="Delius" w:cs="Arial"/>
        </w:rPr>
        <w:t>Evaluation</w:t>
      </w:r>
      <w:r w:rsidR="00B7563B">
        <w:rPr>
          <w:rFonts w:ascii="Delius" w:eastAsiaTheme="minorHAnsi" w:hAnsi="Delius" w:cs="Arial"/>
        </w:rPr>
        <w:t>s</w:t>
      </w:r>
      <w:r w:rsidRPr="009D357E">
        <w:rPr>
          <w:rFonts w:ascii="Delius" w:eastAsiaTheme="minorHAnsi" w:hAnsi="Delius" w:cs="Arial"/>
        </w:rPr>
        <w:t xml:space="preserve"> to judge success include:</w:t>
      </w:r>
    </w:p>
    <w:p w14:paraId="7F6B19E2" w14:textId="482F3829" w:rsidR="007C6BF8" w:rsidRPr="009D357E" w:rsidRDefault="00F056BB" w:rsidP="0070461C">
      <w:pPr>
        <w:pStyle w:val="ListParagraph"/>
        <w:numPr>
          <w:ilvl w:val="0"/>
          <w:numId w:val="32"/>
        </w:numPr>
        <w:autoSpaceDE w:val="0"/>
        <w:autoSpaceDN w:val="0"/>
        <w:adjustRightInd w:val="0"/>
        <w:spacing w:after="120"/>
        <w:jc w:val="both"/>
        <w:rPr>
          <w:rFonts w:ascii="Delius" w:eastAsiaTheme="minorHAnsi" w:hAnsi="Delius" w:cs="Arial"/>
          <w:szCs w:val="22"/>
        </w:rPr>
      </w:pPr>
      <w:r w:rsidRPr="009D357E">
        <w:rPr>
          <w:rFonts w:ascii="Delius" w:eastAsiaTheme="minorHAnsi" w:hAnsi="Delius" w:cs="Arial"/>
          <w:szCs w:val="22"/>
        </w:rPr>
        <w:t>c</w:t>
      </w:r>
      <w:r w:rsidR="007C6BF8" w:rsidRPr="009D357E">
        <w:rPr>
          <w:rFonts w:ascii="Delius" w:eastAsiaTheme="minorHAnsi" w:hAnsi="Delius" w:cs="Arial"/>
          <w:szCs w:val="22"/>
        </w:rPr>
        <w:t>hanges in physical accessibility of school buildings</w:t>
      </w:r>
      <w:r w:rsidR="003D4F9A" w:rsidRPr="009D357E">
        <w:rPr>
          <w:rFonts w:ascii="Delius" w:eastAsiaTheme="minorHAnsi" w:hAnsi="Delius" w:cs="Arial"/>
          <w:szCs w:val="22"/>
        </w:rPr>
        <w:t>;</w:t>
      </w:r>
    </w:p>
    <w:p w14:paraId="4ACCF69A" w14:textId="68F96ABD" w:rsidR="007C6BF8" w:rsidRPr="009D357E" w:rsidRDefault="007C6BF8" w:rsidP="0070461C">
      <w:pPr>
        <w:pStyle w:val="ListParagraph"/>
        <w:numPr>
          <w:ilvl w:val="0"/>
          <w:numId w:val="32"/>
        </w:numPr>
        <w:autoSpaceDE w:val="0"/>
        <w:autoSpaceDN w:val="0"/>
        <w:adjustRightInd w:val="0"/>
        <w:spacing w:after="120"/>
        <w:jc w:val="both"/>
        <w:rPr>
          <w:rFonts w:ascii="Delius" w:eastAsiaTheme="minorHAnsi" w:hAnsi="Delius" w:cs="Arial"/>
          <w:szCs w:val="22"/>
        </w:rPr>
      </w:pPr>
      <w:r w:rsidRPr="009D357E">
        <w:rPr>
          <w:rFonts w:ascii="Delius" w:eastAsiaTheme="minorHAnsi" w:hAnsi="Delius" w:cs="Arial"/>
          <w:szCs w:val="22"/>
        </w:rPr>
        <w:t>responses from stakeholders e.g. parents, pupils and staff, indicate increased confidence in the school</w:t>
      </w:r>
      <w:r w:rsidR="00A32E45" w:rsidRPr="009D357E">
        <w:rPr>
          <w:rFonts w:ascii="Delius" w:eastAsiaTheme="minorHAnsi" w:hAnsi="Delius" w:cs="Arial"/>
          <w:szCs w:val="22"/>
        </w:rPr>
        <w:t>’</w:t>
      </w:r>
      <w:r w:rsidRPr="009D357E">
        <w:rPr>
          <w:rFonts w:ascii="Delius" w:eastAsiaTheme="minorHAnsi" w:hAnsi="Delius" w:cs="Arial"/>
          <w:szCs w:val="22"/>
        </w:rPr>
        <w:t>s ability to promote access to educational opportuniti</w:t>
      </w:r>
      <w:r w:rsidR="003D4F9A" w:rsidRPr="009D357E">
        <w:rPr>
          <w:rFonts w:ascii="Delius" w:eastAsiaTheme="minorHAnsi" w:hAnsi="Delius" w:cs="Arial"/>
          <w:szCs w:val="22"/>
        </w:rPr>
        <w:t>es for pupils with disabilities;</w:t>
      </w:r>
    </w:p>
    <w:p w14:paraId="341D4365" w14:textId="77777777" w:rsidR="007C6BF8" w:rsidRPr="009D357E" w:rsidRDefault="00F056BB" w:rsidP="0070461C">
      <w:pPr>
        <w:pStyle w:val="ListParagraph"/>
        <w:numPr>
          <w:ilvl w:val="0"/>
          <w:numId w:val="32"/>
        </w:numPr>
        <w:autoSpaceDE w:val="0"/>
        <w:autoSpaceDN w:val="0"/>
        <w:adjustRightInd w:val="0"/>
        <w:spacing w:after="120"/>
        <w:jc w:val="both"/>
        <w:rPr>
          <w:rFonts w:ascii="Delius" w:eastAsiaTheme="minorHAnsi" w:hAnsi="Delius" w:cs="Arial"/>
          <w:szCs w:val="22"/>
        </w:rPr>
      </w:pPr>
      <w:r w:rsidRPr="009D357E">
        <w:rPr>
          <w:rFonts w:ascii="Delius" w:eastAsiaTheme="minorHAnsi" w:hAnsi="Delius" w:cs="Arial"/>
          <w:szCs w:val="22"/>
        </w:rPr>
        <w:t>i</w:t>
      </w:r>
      <w:r w:rsidR="007C6BF8" w:rsidRPr="009D357E">
        <w:rPr>
          <w:rFonts w:ascii="Delius" w:eastAsiaTheme="minorHAnsi" w:hAnsi="Delius" w:cs="Arial"/>
          <w:szCs w:val="22"/>
        </w:rPr>
        <w:t>mproved levels of confidence in staff in reducing the obstacles to success f</w:t>
      </w:r>
      <w:r w:rsidR="003D4F9A" w:rsidRPr="009D357E">
        <w:rPr>
          <w:rFonts w:ascii="Delius" w:eastAsiaTheme="minorHAnsi" w:hAnsi="Delius" w:cs="Arial"/>
          <w:szCs w:val="22"/>
        </w:rPr>
        <w:t>or pupils with additional needs;</w:t>
      </w:r>
    </w:p>
    <w:p w14:paraId="61AF3E2D" w14:textId="1BFABEBF" w:rsidR="007C6BF8" w:rsidRPr="009D357E" w:rsidRDefault="00F056BB" w:rsidP="0070461C">
      <w:pPr>
        <w:pStyle w:val="ListParagraph"/>
        <w:numPr>
          <w:ilvl w:val="0"/>
          <w:numId w:val="32"/>
        </w:numPr>
        <w:autoSpaceDE w:val="0"/>
        <w:autoSpaceDN w:val="0"/>
        <w:adjustRightInd w:val="0"/>
        <w:spacing w:after="120"/>
        <w:jc w:val="both"/>
        <w:rPr>
          <w:rFonts w:ascii="Delius" w:eastAsiaTheme="minorHAnsi" w:hAnsi="Delius" w:cs="Arial"/>
          <w:szCs w:val="22"/>
        </w:rPr>
      </w:pPr>
      <w:r w:rsidRPr="009D357E">
        <w:rPr>
          <w:rFonts w:ascii="Delius" w:eastAsiaTheme="minorHAnsi" w:hAnsi="Delius" w:cs="Arial"/>
          <w:szCs w:val="22"/>
        </w:rPr>
        <w:t>r</w:t>
      </w:r>
      <w:r w:rsidR="007C6BF8" w:rsidRPr="009D357E">
        <w:rPr>
          <w:rFonts w:ascii="Delius" w:eastAsiaTheme="minorHAnsi" w:hAnsi="Delius" w:cs="Arial"/>
          <w:szCs w:val="22"/>
        </w:rPr>
        <w:t>ecorded evidence that increased numbers of pupils with disabilities are actively participating in all areas of the school</w:t>
      </w:r>
      <w:r w:rsidR="003D4F9A" w:rsidRPr="009D357E">
        <w:rPr>
          <w:rFonts w:ascii="Delius" w:eastAsiaTheme="minorHAnsi" w:hAnsi="Delius" w:cs="Arial"/>
          <w:szCs w:val="22"/>
        </w:rPr>
        <w:t>;</w:t>
      </w:r>
    </w:p>
    <w:p w14:paraId="1AF11EF0" w14:textId="2E16D0A4" w:rsidR="007C6BF8" w:rsidRPr="009D357E" w:rsidRDefault="00F056BB" w:rsidP="0070461C">
      <w:pPr>
        <w:pStyle w:val="ListParagraph"/>
        <w:numPr>
          <w:ilvl w:val="0"/>
          <w:numId w:val="32"/>
        </w:numPr>
        <w:autoSpaceDE w:val="0"/>
        <w:autoSpaceDN w:val="0"/>
        <w:adjustRightInd w:val="0"/>
        <w:spacing w:after="120"/>
        <w:jc w:val="both"/>
        <w:rPr>
          <w:rFonts w:ascii="Delius" w:eastAsiaTheme="minorHAnsi" w:hAnsi="Delius" w:cs="Arial"/>
          <w:szCs w:val="22"/>
        </w:rPr>
      </w:pPr>
      <w:r w:rsidRPr="009D357E">
        <w:rPr>
          <w:rFonts w:ascii="Delius" w:eastAsiaTheme="minorHAnsi" w:hAnsi="Delius" w:cs="Arial"/>
          <w:szCs w:val="22"/>
        </w:rPr>
        <w:t>r</w:t>
      </w:r>
      <w:r w:rsidR="007C6BF8" w:rsidRPr="009D357E">
        <w:rPr>
          <w:rFonts w:ascii="Delius" w:eastAsiaTheme="minorHAnsi" w:hAnsi="Delius" w:cs="Arial"/>
          <w:szCs w:val="22"/>
        </w:rPr>
        <w:t>ecorded evidence that fewer pupils are being excluded from school opportunities as</w:t>
      </w:r>
      <w:r w:rsidR="004E59E7" w:rsidRPr="009D357E">
        <w:rPr>
          <w:rFonts w:ascii="Delius" w:eastAsiaTheme="minorHAnsi" w:hAnsi="Delius" w:cs="Arial"/>
          <w:szCs w:val="22"/>
        </w:rPr>
        <w:t xml:space="preserve"> </w:t>
      </w:r>
      <w:r w:rsidR="007C6BF8" w:rsidRPr="009D357E">
        <w:rPr>
          <w:rFonts w:ascii="Delius" w:eastAsiaTheme="minorHAnsi" w:hAnsi="Delius" w:cs="Arial"/>
          <w:szCs w:val="22"/>
        </w:rPr>
        <w:t>their needs are being more effectively addressed through the application of strategies</w:t>
      </w:r>
      <w:r w:rsidR="004E59E7" w:rsidRPr="009D357E">
        <w:rPr>
          <w:rFonts w:ascii="Delius" w:eastAsiaTheme="minorHAnsi" w:hAnsi="Delius" w:cs="Arial"/>
          <w:szCs w:val="22"/>
        </w:rPr>
        <w:t xml:space="preserve"> </w:t>
      </w:r>
      <w:r w:rsidR="003D4F9A" w:rsidRPr="009D357E">
        <w:rPr>
          <w:rFonts w:ascii="Delius" w:eastAsiaTheme="minorHAnsi" w:hAnsi="Delius" w:cs="Arial"/>
          <w:szCs w:val="22"/>
        </w:rPr>
        <w:t>and procedures;</w:t>
      </w:r>
    </w:p>
    <w:p w14:paraId="2F3CA7D1" w14:textId="77777777" w:rsidR="007C6BF8" w:rsidRPr="009D357E" w:rsidRDefault="00F056BB" w:rsidP="0070461C">
      <w:pPr>
        <w:pStyle w:val="ListParagraph"/>
        <w:numPr>
          <w:ilvl w:val="0"/>
          <w:numId w:val="32"/>
        </w:numPr>
        <w:autoSpaceDE w:val="0"/>
        <w:autoSpaceDN w:val="0"/>
        <w:adjustRightInd w:val="0"/>
        <w:spacing w:after="120"/>
        <w:jc w:val="both"/>
        <w:rPr>
          <w:rFonts w:ascii="Delius" w:eastAsiaTheme="minorHAnsi" w:hAnsi="Delius" w:cs="Arial"/>
          <w:szCs w:val="22"/>
        </w:rPr>
      </w:pPr>
      <w:r w:rsidRPr="009D357E">
        <w:rPr>
          <w:rFonts w:ascii="Delius" w:eastAsiaTheme="minorHAnsi" w:hAnsi="Delius" w:cs="Arial"/>
          <w:szCs w:val="22"/>
        </w:rPr>
        <w:t>i</w:t>
      </w:r>
      <w:r w:rsidR="007C6BF8" w:rsidRPr="009D357E">
        <w:rPr>
          <w:rFonts w:ascii="Delius" w:eastAsiaTheme="minorHAnsi" w:hAnsi="Delius" w:cs="Arial"/>
          <w:szCs w:val="22"/>
        </w:rPr>
        <w:t>ncreased levels of achieveme</w:t>
      </w:r>
      <w:r w:rsidR="003D4F9A" w:rsidRPr="009D357E">
        <w:rPr>
          <w:rFonts w:ascii="Delius" w:eastAsiaTheme="minorHAnsi" w:hAnsi="Delius" w:cs="Arial"/>
          <w:szCs w:val="22"/>
        </w:rPr>
        <w:t>nt for pupils with disabilities;</w:t>
      </w:r>
    </w:p>
    <w:p w14:paraId="44FED378" w14:textId="77777777" w:rsidR="007C6BF8" w:rsidRPr="009D357E" w:rsidRDefault="00E056B7" w:rsidP="0070461C">
      <w:pPr>
        <w:pStyle w:val="ListParagraph"/>
        <w:numPr>
          <w:ilvl w:val="0"/>
          <w:numId w:val="32"/>
        </w:numPr>
        <w:autoSpaceDE w:val="0"/>
        <w:autoSpaceDN w:val="0"/>
        <w:adjustRightInd w:val="0"/>
        <w:spacing w:after="120"/>
        <w:jc w:val="both"/>
        <w:rPr>
          <w:rFonts w:ascii="Delius" w:eastAsiaTheme="minorHAnsi" w:hAnsi="Delius" w:cs="Arial"/>
          <w:szCs w:val="22"/>
        </w:rPr>
      </w:pPr>
      <w:r w:rsidRPr="009D357E">
        <w:rPr>
          <w:rFonts w:ascii="Delius" w:eastAsiaTheme="minorHAnsi" w:hAnsi="Delius" w:cs="Arial"/>
          <w:szCs w:val="22"/>
        </w:rPr>
        <w:t>p</w:t>
      </w:r>
      <w:r w:rsidR="007C6BF8" w:rsidRPr="009D357E">
        <w:rPr>
          <w:rFonts w:ascii="Delius" w:eastAsiaTheme="minorHAnsi" w:hAnsi="Delius" w:cs="Arial"/>
          <w:szCs w:val="22"/>
        </w:rPr>
        <w:t>upil responses; verbally, pictorially and written that indicate that they feel themselves</w:t>
      </w:r>
      <w:r w:rsidR="004E59E7" w:rsidRPr="009D357E">
        <w:rPr>
          <w:rFonts w:ascii="Delius" w:eastAsiaTheme="minorHAnsi" w:hAnsi="Delius" w:cs="Arial"/>
          <w:szCs w:val="22"/>
        </w:rPr>
        <w:t xml:space="preserve"> </w:t>
      </w:r>
      <w:r w:rsidR="003D4F9A" w:rsidRPr="009D357E">
        <w:rPr>
          <w:rFonts w:ascii="Delius" w:eastAsiaTheme="minorHAnsi" w:hAnsi="Delius" w:cs="Arial"/>
          <w:szCs w:val="22"/>
        </w:rPr>
        <w:t>to be included;</w:t>
      </w:r>
    </w:p>
    <w:p w14:paraId="7F037490" w14:textId="77777777" w:rsidR="007C6BF8" w:rsidRPr="009D357E" w:rsidRDefault="00A32E45" w:rsidP="0070461C">
      <w:pPr>
        <w:pStyle w:val="ListParagraph"/>
        <w:numPr>
          <w:ilvl w:val="0"/>
          <w:numId w:val="32"/>
        </w:numPr>
        <w:autoSpaceDE w:val="0"/>
        <w:autoSpaceDN w:val="0"/>
        <w:adjustRightInd w:val="0"/>
        <w:spacing w:after="120"/>
        <w:jc w:val="both"/>
        <w:rPr>
          <w:rFonts w:ascii="Delius" w:eastAsiaTheme="minorHAnsi" w:hAnsi="Delius" w:cs="Calibri"/>
          <w:szCs w:val="22"/>
        </w:rPr>
      </w:pPr>
      <w:r w:rsidRPr="009D357E">
        <w:rPr>
          <w:rFonts w:ascii="Delius" w:eastAsiaTheme="minorHAnsi" w:hAnsi="Delius" w:cs="Arial"/>
          <w:szCs w:val="22"/>
        </w:rPr>
        <w:t>O</w:t>
      </w:r>
      <w:r w:rsidR="007C6BF8" w:rsidRPr="009D357E">
        <w:rPr>
          <w:rFonts w:ascii="Delius" w:eastAsiaTheme="minorHAnsi" w:hAnsi="Delius" w:cs="Arial"/>
          <w:szCs w:val="22"/>
        </w:rPr>
        <w:t xml:space="preserve">fsted inspections </w:t>
      </w:r>
      <w:r w:rsidR="00E056B7" w:rsidRPr="009D357E">
        <w:rPr>
          <w:rFonts w:ascii="Delius" w:eastAsiaTheme="minorHAnsi" w:hAnsi="Delius" w:cs="Arial"/>
          <w:szCs w:val="22"/>
        </w:rPr>
        <w:t xml:space="preserve">that </w:t>
      </w:r>
      <w:r w:rsidR="007C6BF8" w:rsidRPr="009D357E">
        <w:rPr>
          <w:rFonts w:ascii="Delius" w:eastAsiaTheme="minorHAnsi" w:hAnsi="Delius" w:cs="Arial"/>
          <w:szCs w:val="22"/>
        </w:rPr>
        <w:t>identify higher levels of educational inclusion.</w:t>
      </w:r>
    </w:p>
    <w:p w14:paraId="4BCA587F" w14:textId="77777777" w:rsidR="000A3CDB" w:rsidRPr="00624B83" w:rsidRDefault="000A3CDB" w:rsidP="0070461C">
      <w:pPr>
        <w:pStyle w:val="Heading3"/>
        <w:jc w:val="both"/>
        <w:rPr>
          <w:rFonts w:ascii="Delius" w:hAnsi="Delius"/>
        </w:rPr>
      </w:pPr>
      <w:bookmarkStart w:id="19" w:name="_Toc520205794"/>
      <w:r w:rsidRPr="00624B83">
        <w:rPr>
          <w:rFonts w:ascii="Delius" w:hAnsi="Delius"/>
        </w:rPr>
        <w:t>Accessing the School’s Plan</w:t>
      </w:r>
      <w:bookmarkEnd w:id="19"/>
    </w:p>
    <w:p w14:paraId="0FA4D6A4" w14:textId="313884EB" w:rsidR="000A3CDB" w:rsidRPr="00647443" w:rsidRDefault="007C72F4" w:rsidP="00647443">
      <w:pPr>
        <w:spacing w:after="120"/>
        <w:ind w:left="567"/>
        <w:jc w:val="both"/>
        <w:rPr>
          <w:rFonts w:ascii="Delius" w:hAnsi="Delius"/>
          <w:szCs w:val="22"/>
        </w:rPr>
      </w:pPr>
      <w:r>
        <w:rPr>
          <w:rFonts w:ascii="Delius" w:hAnsi="Delius"/>
          <w:szCs w:val="22"/>
        </w:rPr>
        <w:t>Parents and carers can access the plan through</w:t>
      </w:r>
      <w:r w:rsidR="000A3CDB" w:rsidRPr="007C72F4">
        <w:rPr>
          <w:rFonts w:ascii="Delius" w:hAnsi="Delius"/>
          <w:szCs w:val="22"/>
        </w:rPr>
        <w:t xml:space="preserve">: </w:t>
      </w:r>
    </w:p>
    <w:p w14:paraId="01BF60E2" w14:textId="77777777" w:rsidR="007C72F4" w:rsidRDefault="000A3CDB" w:rsidP="0070461C">
      <w:pPr>
        <w:pStyle w:val="ListParagraph"/>
        <w:numPr>
          <w:ilvl w:val="0"/>
          <w:numId w:val="35"/>
        </w:numPr>
        <w:spacing w:after="120"/>
        <w:jc w:val="both"/>
        <w:rPr>
          <w:rFonts w:ascii="Delius" w:hAnsi="Delius"/>
          <w:szCs w:val="22"/>
        </w:rPr>
      </w:pPr>
      <w:r w:rsidRPr="007C72F4">
        <w:rPr>
          <w:rFonts w:ascii="Delius" w:hAnsi="Delius"/>
          <w:szCs w:val="22"/>
        </w:rPr>
        <w:t>mention in the head teacher’s newsletter of the availability of the plan</w:t>
      </w:r>
      <w:r w:rsidR="007C72F4">
        <w:rPr>
          <w:rFonts w:ascii="Delius" w:hAnsi="Delius"/>
          <w:szCs w:val="22"/>
        </w:rPr>
        <w:t>.</w:t>
      </w:r>
    </w:p>
    <w:p w14:paraId="40FA9FA4" w14:textId="30BD02AA" w:rsidR="00B33A28" w:rsidRPr="007C72F4" w:rsidRDefault="00B27928" w:rsidP="0070461C">
      <w:pPr>
        <w:spacing w:after="120"/>
        <w:ind w:left="567"/>
        <w:jc w:val="both"/>
        <w:rPr>
          <w:rFonts w:ascii="Delius" w:hAnsi="Delius"/>
          <w:szCs w:val="22"/>
        </w:rPr>
      </w:pPr>
      <w:r w:rsidRPr="007C72F4">
        <w:rPr>
          <w:rFonts w:ascii="Delius" w:hAnsi="Delius"/>
          <w:szCs w:val="22"/>
        </w:rPr>
        <w:t>We will ensure</w:t>
      </w:r>
      <w:r w:rsidR="002867EA" w:rsidRPr="007C72F4">
        <w:rPr>
          <w:rFonts w:ascii="Delius" w:hAnsi="Delius"/>
          <w:szCs w:val="22"/>
        </w:rPr>
        <w:t xml:space="preserve"> that the plan is available in different formats where</w:t>
      </w:r>
      <w:r w:rsidR="00527895" w:rsidRPr="007C72F4">
        <w:rPr>
          <w:rFonts w:ascii="Delius" w:hAnsi="Delius"/>
          <w:szCs w:val="22"/>
        </w:rPr>
        <w:t xml:space="preserve"> requested</w:t>
      </w:r>
      <w:r w:rsidR="002867EA" w:rsidRPr="007C72F4">
        <w:rPr>
          <w:rFonts w:ascii="Delius" w:hAnsi="Delius"/>
          <w:szCs w:val="22"/>
        </w:rPr>
        <w:t>.</w:t>
      </w:r>
      <w:r w:rsidR="00894526" w:rsidRPr="007C72F4">
        <w:rPr>
          <w:rFonts w:ascii="Delius" w:hAnsi="Delius"/>
          <w:szCs w:val="22"/>
        </w:rPr>
        <w:t xml:space="preserve">  </w:t>
      </w:r>
    </w:p>
    <w:p w14:paraId="69CB1DD5" w14:textId="51ED1809" w:rsidR="000A3CDB" w:rsidRPr="007C72F4" w:rsidRDefault="000A3CDB" w:rsidP="0070461C">
      <w:pPr>
        <w:spacing w:after="120"/>
        <w:ind w:left="567"/>
        <w:jc w:val="both"/>
        <w:rPr>
          <w:rFonts w:ascii="Delius" w:eastAsiaTheme="minorHAnsi" w:hAnsi="Delius"/>
          <w:szCs w:val="22"/>
        </w:rPr>
      </w:pPr>
      <w:r w:rsidRPr="007C72F4">
        <w:rPr>
          <w:rFonts w:ascii="Delius" w:eastAsiaTheme="minorHAnsi" w:hAnsi="Delius"/>
          <w:szCs w:val="22"/>
        </w:rPr>
        <w:t xml:space="preserve">The </w:t>
      </w:r>
      <w:r w:rsidRPr="007C72F4">
        <w:rPr>
          <w:rFonts w:ascii="Delius" w:eastAsiaTheme="minorHAnsi" w:hAnsi="Delius"/>
          <w:color w:val="000000" w:themeColor="text1"/>
          <w:szCs w:val="22"/>
        </w:rPr>
        <w:t xml:space="preserve">school </w:t>
      </w:r>
      <w:r w:rsidRPr="007C72F4">
        <w:rPr>
          <w:rFonts w:ascii="Delius" w:eastAsiaTheme="minorHAnsi" w:hAnsi="Delius"/>
          <w:szCs w:val="22"/>
        </w:rPr>
        <w:t>will achieve successful implementation of the accessibility plan with continued support in the areas of:</w:t>
      </w:r>
    </w:p>
    <w:p w14:paraId="30446A9E" w14:textId="77777777" w:rsidR="000A3CDB" w:rsidRPr="007C72F4" w:rsidRDefault="000A3CDB" w:rsidP="0070461C">
      <w:pPr>
        <w:pStyle w:val="ListParagraph"/>
        <w:numPr>
          <w:ilvl w:val="0"/>
          <w:numId w:val="36"/>
        </w:numPr>
        <w:spacing w:after="120"/>
        <w:jc w:val="both"/>
        <w:rPr>
          <w:rFonts w:ascii="Delius" w:eastAsiaTheme="minorHAnsi" w:hAnsi="Delius"/>
          <w:szCs w:val="22"/>
        </w:rPr>
      </w:pPr>
      <w:r w:rsidRPr="007C72F4">
        <w:rPr>
          <w:rFonts w:ascii="Delius" w:eastAsiaTheme="minorHAnsi" w:hAnsi="Delius"/>
          <w:szCs w:val="22"/>
        </w:rPr>
        <w:t xml:space="preserve">providing training and awareness opportunities to staff, Governors and parents/carers on issues regarding </w:t>
      </w:r>
      <w:r w:rsidR="00B33A28" w:rsidRPr="007C72F4">
        <w:rPr>
          <w:rFonts w:ascii="Delius" w:eastAsiaTheme="minorHAnsi" w:hAnsi="Delius"/>
          <w:szCs w:val="22"/>
        </w:rPr>
        <w:t xml:space="preserve">equality and </w:t>
      </w:r>
      <w:r w:rsidRPr="007C72F4">
        <w:rPr>
          <w:rFonts w:ascii="Delius" w:eastAsiaTheme="minorHAnsi" w:hAnsi="Delius"/>
          <w:szCs w:val="22"/>
        </w:rPr>
        <w:t>inclusion;</w:t>
      </w:r>
    </w:p>
    <w:p w14:paraId="4BBAFB00" w14:textId="77777777" w:rsidR="00B33A28" w:rsidRPr="007C72F4" w:rsidRDefault="00B33A28" w:rsidP="0070461C">
      <w:pPr>
        <w:pStyle w:val="ListParagraph"/>
        <w:numPr>
          <w:ilvl w:val="0"/>
          <w:numId w:val="36"/>
        </w:numPr>
        <w:spacing w:after="120"/>
        <w:jc w:val="both"/>
        <w:rPr>
          <w:rFonts w:ascii="Delius" w:eastAsiaTheme="minorHAnsi" w:hAnsi="Delius"/>
          <w:szCs w:val="22"/>
        </w:rPr>
      </w:pPr>
      <w:r w:rsidRPr="007C72F4">
        <w:rPr>
          <w:rFonts w:ascii="Delius" w:eastAsiaTheme="minorHAnsi" w:hAnsi="Delius"/>
          <w:szCs w:val="22"/>
        </w:rPr>
        <w:t>providing targeted training for particular groups of pupils/staff;</w:t>
      </w:r>
    </w:p>
    <w:p w14:paraId="5F3C1367" w14:textId="77777777" w:rsidR="000A3CDB" w:rsidRPr="007C72F4" w:rsidRDefault="000A3CDB" w:rsidP="0070461C">
      <w:pPr>
        <w:pStyle w:val="ListParagraph"/>
        <w:numPr>
          <w:ilvl w:val="0"/>
          <w:numId w:val="36"/>
        </w:numPr>
        <w:spacing w:after="120"/>
        <w:jc w:val="both"/>
        <w:rPr>
          <w:rFonts w:ascii="Delius" w:eastAsiaTheme="minorHAnsi" w:hAnsi="Delius"/>
          <w:szCs w:val="22"/>
        </w:rPr>
      </w:pPr>
      <w:r w:rsidRPr="007C72F4">
        <w:rPr>
          <w:rFonts w:ascii="Delius" w:eastAsiaTheme="minorHAnsi" w:hAnsi="Delius"/>
          <w:szCs w:val="22"/>
        </w:rPr>
        <w:t>promoting collaboration through the provision of information and the sharing of good practice;</w:t>
      </w:r>
    </w:p>
    <w:p w14:paraId="1EC13F8B" w14:textId="18573682" w:rsidR="000A3CDB" w:rsidRPr="007C72F4" w:rsidRDefault="000A3CDB" w:rsidP="0070461C">
      <w:pPr>
        <w:pStyle w:val="ListParagraph"/>
        <w:numPr>
          <w:ilvl w:val="0"/>
          <w:numId w:val="36"/>
        </w:numPr>
        <w:spacing w:after="120"/>
        <w:jc w:val="both"/>
        <w:rPr>
          <w:rFonts w:ascii="Delius" w:eastAsiaTheme="minorHAnsi" w:hAnsi="Delius"/>
          <w:szCs w:val="22"/>
        </w:rPr>
      </w:pPr>
      <w:r w:rsidRPr="007C72F4">
        <w:rPr>
          <w:rFonts w:ascii="Delius" w:eastAsiaTheme="minorHAnsi" w:hAnsi="Delius"/>
          <w:szCs w:val="22"/>
        </w:rPr>
        <w:t xml:space="preserve">encouraging liaison between other local </w:t>
      </w:r>
      <w:r w:rsidRPr="007C72F4">
        <w:rPr>
          <w:rFonts w:ascii="Delius" w:eastAsiaTheme="minorHAnsi" w:hAnsi="Delius"/>
          <w:color w:val="000000" w:themeColor="text1"/>
          <w:szCs w:val="22"/>
        </w:rPr>
        <w:t xml:space="preserve">schools including </w:t>
      </w:r>
      <w:r w:rsidRPr="007C72F4">
        <w:rPr>
          <w:rFonts w:ascii="Delius" w:eastAsiaTheme="minorHAnsi" w:hAnsi="Delius"/>
          <w:szCs w:val="22"/>
        </w:rPr>
        <w:t>special schools;</w:t>
      </w:r>
    </w:p>
    <w:p w14:paraId="76AF8B43" w14:textId="2D1F7595" w:rsidR="00B27928" w:rsidRPr="007C72F4" w:rsidRDefault="00B27928" w:rsidP="0070461C">
      <w:pPr>
        <w:pStyle w:val="ListParagraph"/>
        <w:numPr>
          <w:ilvl w:val="0"/>
          <w:numId w:val="36"/>
        </w:numPr>
        <w:spacing w:after="120"/>
        <w:jc w:val="both"/>
        <w:rPr>
          <w:rFonts w:ascii="Delius" w:eastAsiaTheme="minorHAnsi" w:hAnsi="Delius"/>
          <w:szCs w:val="22"/>
        </w:rPr>
      </w:pPr>
      <w:r w:rsidRPr="007C72F4">
        <w:rPr>
          <w:rFonts w:ascii="Delius" w:eastAsiaTheme="minorHAnsi" w:hAnsi="Delius"/>
          <w:szCs w:val="22"/>
        </w:rPr>
        <w:t xml:space="preserve">seeking support/advice from outside the </w:t>
      </w:r>
      <w:r w:rsidRPr="007C72F4">
        <w:rPr>
          <w:rFonts w:ascii="Delius" w:eastAsiaTheme="minorHAnsi" w:hAnsi="Delius"/>
          <w:color w:val="000000" w:themeColor="text1"/>
          <w:szCs w:val="22"/>
        </w:rPr>
        <w:t xml:space="preserve">school, </w:t>
      </w:r>
      <w:r w:rsidRPr="007C72F4">
        <w:rPr>
          <w:rFonts w:ascii="Delius" w:eastAsiaTheme="minorHAnsi" w:hAnsi="Delius"/>
          <w:szCs w:val="22"/>
        </w:rPr>
        <w:t>from services, other agencies and organisations;</w:t>
      </w:r>
    </w:p>
    <w:p w14:paraId="477E8C64" w14:textId="2B54FF0B" w:rsidR="000A3CDB" w:rsidRPr="007C72F4" w:rsidRDefault="007C72F4" w:rsidP="0070461C">
      <w:pPr>
        <w:pStyle w:val="ListParagraph"/>
        <w:numPr>
          <w:ilvl w:val="0"/>
          <w:numId w:val="36"/>
        </w:numPr>
        <w:spacing w:after="120"/>
        <w:jc w:val="both"/>
        <w:rPr>
          <w:rFonts w:ascii="Delius" w:hAnsi="Delius"/>
          <w:szCs w:val="22"/>
        </w:rPr>
      </w:pPr>
      <w:r>
        <w:rPr>
          <w:rFonts w:ascii="Delius" w:eastAsiaTheme="minorHAnsi" w:hAnsi="Delius"/>
          <w:szCs w:val="22"/>
        </w:rPr>
        <w:t>ensuring that the school</w:t>
      </w:r>
      <w:r w:rsidR="00A32E45" w:rsidRPr="007C72F4">
        <w:rPr>
          <w:rFonts w:ascii="Delius" w:eastAsiaTheme="minorHAnsi" w:hAnsi="Delius"/>
          <w:szCs w:val="22"/>
        </w:rPr>
        <w:t xml:space="preserve"> </w:t>
      </w:r>
      <w:r w:rsidR="000A3CDB" w:rsidRPr="007C72F4">
        <w:rPr>
          <w:rFonts w:ascii="Delius" w:eastAsiaTheme="minorHAnsi" w:hAnsi="Delius"/>
          <w:szCs w:val="22"/>
        </w:rPr>
        <w:t xml:space="preserve">is aware of all support services that provide advice to schools </w:t>
      </w:r>
      <w:bookmarkStart w:id="20" w:name="_GoBack"/>
      <w:bookmarkEnd w:id="20"/>
      <w:r w:rsidR="000A3CDB" w:rsidRPr="007C72F4">
        <w:rPr>
          <w:rFonts w:ascii="Delius" w:eastAsiaTheme="minorHAnsi" w:hAnsi="Delius"/>
          <w:szCs w:val="22"/>
        </w:rPr>
        <w:t>and staff.</w:t>
      </w:r>
    </w:p>
    <w:p w14:paraId="5CDCA654" w14:textId="77777777" w:rsidR="00F05FFA" w:rsidRPr="007C72F4" w:rsidRDefault="006D404A" w:rsidP="0070461C">
      <w:pPr>
        <w:pStyle w:val="Heading2"/>
        <w:jc w:val="both"/>
        <w:rPr>
          <w:rFonts w:ascii="Delius" w:hAnsi="Delius"/>
        </w:rPr>
      </w:pPr>
      <w:bookmarkStart w:id="21" w:name="_Toc520205795"/>
      <w:r w:rsidRPr="007C72F4">
        <w:rPr>
          <w:rFonts w:ascii="Delius" w:hAnsi="Delius"/>
        </w:rPr>
        <w:t>RELATED</w:t>
      </w:r>
      <w:r w:rsidR="00F05FFA" w:rsidRPr="007C72F4">
        <w:rPr>
          <w:rFonts w:ascii="Delius" w:hAnsi="Delius"/>
        </w:rPr>
        <w:t xml:space="preserve"> POLICIES</w:t>
      </w:r>
      <w:bookmarkEnd w:id="21"/>
    </w:p>
    <w:p w14:paraId="17E5C1BB" w14:textId="77777777" w:rsidR="00F05FFA" w:rsidRPr="00624B83" w:rsidRDefault="00F05FFA" w:rsidP="0070461C">
      <w:pPr>
        <w:spacing w:after="120"/>
        <w:ind w:left="567"/>
        <w:jc w:val="both"/>
        <w:rPr>
          <w:rFonts w:ascii="Delius" w:hAnsi="Delius"/>
        </w:rPr>
      </w:pPr>
      <w:r w:rsidRPr="00624B83">
        <w:rPr>
          <w:rFonts w:ascii="Delius" w:hAnsi="Delius"/>
        </w:rPr>
        <w:t>The Accessibility Plan should be read in conjunction with the following policies, strategies and documents:</w:t>
      </w:r>
    </w:p>
    <w:p w14:paraId="6445D4E9" w14:textId="77777777" w:rsidR="00F05FFA" w:rsidRPr="00624B83" w:rsidRDefault="00F05FFA" w:rsidP="0070461C">
      <w:pPr>
        <w:numPr>
          <w:ilvl w:val="0"/>
          <w:numId w:val="37"/>
        </w:numPr>
        <w:ind w:left="924" w:hanging="357"/>
        <w:jc w:val="both"/>
        <w:rPr>
          <w:rFonts w:ascii="Delius" w:hAnsi="Delius"/>
        </w:rPr>
      </w:pPr>
      <w:r w:rsidRPr="00624B83">
        <w:rPr>
          <w:rFonts w:ascii="Delius" w:hAnsi="Delius"/>
        </w:rPr>
        <w:t>Curriculum Policies</w:t>
      </w:r>
    </w:p>
    <w:p w14:paraId="4104B62E" w14:textId="77777777" w:rsidR="00647443" w:rsidRPr="00647443" w:rsidRDefault="00647443" w:rsidP="00647443">
      <w:pPr>
        <w:numPr>
          <w:ilvl w:val="0"/>
          <w:numId w:val="40"/>
        </w:numPr>
        <w:tabs>
          <w:tab w:val="num" w:pos="624"/>
        </w:tabs>
        <w:ind w:left="981" w:hanging="357"/>
        <w:rPr>
          <w:rFonts w:ascii="Delius" w:hAnsi="Delius"/>
        </w:rPr>
      </w:pPr>
      <w:r w:rsidRPr="00647443">
        <w:rPr>
          <w:rFonts w:ascii="Delius" w:hAnsi="Delius"/>
          <w:highlight w:val="yellow"/>
        </w:rPr>
        <w:t>Equality Policy, Action Plan and</w:t>
      </w:r>
      <w:r w:rsidRPr="00647443">
        <w:rPr>
          <w:rFonts w:ascii="Delius" w:hAnsi="Delius"/>
        </w:rPr>
        <w:t xml:space="preserve"> Objectives</w:t>
      </w:r>
    </w:p>
    <w:p w14:paraId="07CC2481" w14:textId="77777777" w:rsidR="00F05FFA" w:rsidRPr="00624B83" w:rsidRDefault="00F05FFA" w:rsidP="0070461C">
      <w:pPr>
        <w:numPr>
          <w:ilvl w:val="0"/>
          <w:numId w:val="37"/>
        </w:numPr>
        <w:ind w:left="924" w:hanging="357"/>
        <w:jc w:val="both"/>
        <w:rPr>
          <w:rFonts w:ascii="Delius" w:hAnsi="Delius"/>
        </w:rPr>
      </w:pPr>
      <w:r w:rsidRPr="00624B83">
        <w:rPr>
          <w:rFonts w:ascii="Delius" w:hAnsi="Delius"/>
        </w:rPr>
        <w:t>Staff Training and Development</w:t>
      </w:r>
      <w:r w:rsidR="002B4621" w:rsidRPr="00624B83">
        <w:rPr>
          <w:rFonts w:ascii="Delius" w:hAnsi="Delius"/>
        </w:rPr>
        <w:t xml:space="preserve"> Plan</w:t>
      </w:r>
    </w:p>
    <w:p w14:paraId="3DA12F99" w14:textId="77777777" w:rsidR="00F05FFA" w:rsidRPr="00624B83" w:rsidRDefault="00F05FFA" w:rsidP="0070461C">
      <w:pPr>
        <w:numPr>
          <w:ilvl w:val="0"/>
          <w:numId w:val="37"/>
        </w:numPr>
        <w:ind w:left="924" w:hanging="357"/>
        <w:jc w:val="both"/>
        <w:rPr>
          <w:rFonts w:ascii="Delius" w:hAnsi="Delius"/>
        </w:rPr>
      </w:pPr>
      <w:r w:rsidRPr="00624B83">
        <w:rPr>
          <w:rFonts w:ascii="Delius" w:hAnsi="Delius"/>
        </w:rPr>
        <w:t>Governor Training Plan</w:t>
      </w:r>
    </w:p>
    <w:p w14:paraId="6BABC60A" w14:textId="77777777" w:rsidR="00F05FFA" w:rsidRPr="007C72F4" w:rsidRDefault="008078AC" w:rsidP="0070461C">
      <w:pPr>
        <w:numPr>
          <w:ilvl w:val="0"/>
          <w:numId w:val="37"/>
        </w:numPr>
        <w:ind w:left="924" w:hanging="357"/>
        <w:jc w:val="both"/>
        <w:rPr>
          <w:rFonts w:ascii="Delius" w:hAnsi="Delius"/>
        </w:rPr>
      </w:pPr>
      <w:r w:rsidRPr="007C72F4">
        <w:rPr>
          <w:rFonts w:ascii="Delius" w:hAnsi="Delius"/>
        </w:rPr>
        <w:t>Health &amp; Safety</w:t>
      </w:r>
      <w:r w:rsidR="000B4E8A" w:rsidRPr="007C72F4">
        <w:rPr>
          <w:rFonts w:ascii="Delius" w:hAnsi="Delius"/>
        </w:rPr>
        <w:t xml:space="preserve"> Policy</w:t>
      </w:r>
    </w:p>
    <w:p w14:paraId="37D95615" w14:textId="33AF36E3" w:rsidR="00F05FFA" w:rsidRPr="007C72F4" w:rsidRDefault="00F05FFA" w:rsidP="0070461C">
      <w:pPr>
        <w:numPr>
          <w:ilvl w:val="0"/>
          <w:numId w:val="37"/>
        </w:numPr>
        <w:ind w:left="924" w:hanging="357"/>
        <w:jc w:val="both"/>
        <w:rPr>
          <w:rFonts w:ascii="Delius" w:hAnsi="Delius"/>
        </w:rPr>
      </w:pPr>
      <w:r w:rsidRPr="007C72F4">
        <w:rPr>
          <w:rFonts w:ascii="Delius" w:hAnsi="Delius"/>
        </w:rPr>
        <w:t>Special Educational Needs</w:t>
      </w:r>
      <w:r w:rsidR="00A32E45" w:rsidRPr="007C72F4">
        <w:rPr>
          <w:rFonts w:ascii="Delius" w:hAnsi="Delius"/>
        </w:rPr>
        <w:t xml:space="preserve"> and Disabilities</w:t>
      </w:r>
      <w:r w:rsidR="000B4E8A" w:rsidRPr="007C72F4">
        <w:rPr>
          <w:rFonts w:ascii="Delius" w:hAnsi="Delius"/>
        </w:rPr>
        <w:t xml:space="preserve"> </w:t>
      </w:r>
      <w:r w:rsidR="007C72F4">
        <w:rPr>
          <w:rFonts w:ascii="Delius" w:hAnsi="Delius"/>
        </w:rPr>
        <w:t>Policy</w:t>
      </w:r>
      <w:r w:rsidR="00B659C9">
        <w:rPr>
          <w:rFonts w:ascii="Delius" w:hAnsi="Delius"/>
        </w:rPr>
        <w:t>, Local Offer Response &amp; Information Report</w:t>
      </w:r>
    </w:p>
    <w:p w14:paraId="27C84590" w14:textId="77777777" w:rsidR="0019064A" w:rsidRPr="007C72F4" w:rsidRDefault="000B4E8A" w:rsidP="0070461C">
      <w:pPr>
        <w:numPr>
          <w:ilvl w:val="0"/>
          <w:numId w:val="37"/>
        </w:numPr>
        <w:ind w:left="924" w:hanging="357"/>
        <w:jc w:val="both"/>
        <w:rPr>
          <w:rFonts w:ascii="Delius" w:hAnsi="Delius"/>
        </w:rPr>
      </w:pPr>
      <w:r w:rsidRPr="007C72F4">
        <w:rPr>
          <w:rFonts w:ascii="Delius" w:hAnsi="Delius"/>
        </w:rPr>
        <w:t>Off-Site</w:t>
      </w:r>
      <w:r w:rsidR="00C46DF9" w:rsidRPr="007C72F4">
        <w:rPr>
          <w:rFonts w:ascii="Delius" w:hAnsi="Delius"/>
        </w:rPr>
        <w:t xml:space="preserve"> Visits</w:t>
      </w:r>
      <w:r w:rsidRPr="007C72F4">
        <w:rPr>
          <w:rFonts w:ascii="Delius" w:hAnsi="Delius"/>
        </w:rPr>
        <w:t xml:space="preserve"> Procedures</w:t>
      </w:r>
    </w:p>
    <w:p w14:paraId="4921684C" w14:textId="3B341ED0" w:rsidR="00F05FFA" w:rsidRPr="007C72F4" w:rsidRDefault="00F05FFA" w:rsidP="0070461C">
      <w:pPr>
        <w:numPr>
          <w:ilvl w:val="0"/>
          <w:numId w:val="37"/>
        </w:numPr>
        <w:ind w:left="924" w:hanging="357"/>
        <w:jc w:val="both"/>
        <w:rPr>
          <w:rFonts w:ascii="Delius" w:hAnsi="Delius"/>
        </w:rPr>
      </w:pPr>
      <w:r w:rsidRPr="007C72F4">
        <w:rPr>
          <w:rFonts w:ascii="Delius" w:hAnsi="Delius"/>
        </w:rPr>
        <w:t>Whole School Behaviour</w:t>
      </w:r>
      <w:r w:rsidR="007C72F4">
        <w:rPr>
          <w:rFonts w:ascii="Delius" w:hAnsi="Delius"/>
        </w:rPr>
        <w:t xml:space="preserve"> Policy</w:t>
      </w:r>
      <w:r w:rsidR="00B659C9">
        <w:rPr>
          <w:rFonts w:ascii="Delius" w:hAnsi="Delius"/>
        </w:rPr>
        <w:t xml:space="preserve"> &amp; procedures</w:t>
      </w:r>
    </w:p>
    <w:p w14:paraId="21AB1449" w14:textId="77777777" w:rsidR="00F05FFA" w:rsidRPr="007C72F4" w:rsidRDefault="00F05FFA" w:rsidP="0070461C">
      <w:pPr>
        <w:numPr>
          <w:ilvl w:val="0"/>
          <w:numId w:val="37"/>
        </w:numPr>
        <w:ind w:left="924" w:hanging="357"/>
        <w:jc w:val="both"/>
        <w:rPr>
          <w:rFonts w:ascii="Delius" w:hAnsi="Delius"/>
        </w:rPr>
      </w:pPr>
      <w:r w:rsidRPr="007C72F4">
        <w:rPr>
          <w:rFonts w:ascii="Delius" w:hAnsi="Delius"/>
        </w:rPr>
        <w:t>School Development Plan</w:t>
      </w:r>
    </w:p>
    <w:p w14:paraId="3B3604D8" w14:textId="77777777" w:rsidR="00F05FFA" w:rsidRPr="00624B83" w:rsidRDefault="00F05FFA" w:rsidP="0070461C">
      <w:pPr>
        <w:numPr>
          <w:ilvl w:val="0"/>
          <w:numId w:val="37"/>
        </w:numPr>
        <w:ind w:left="924" w:hanging="357"/>
        <w:jc w:val="both"/>
        <w:rPr>
          <w:rFonts w:ascii="Delius" w:hAnsi="Delius"/>
        </w:rPr>
      </w:pPr>
      <w:r w:rsidRPr="00624B83">
        <w:rPr>
          <w:rFonts w:ascii="Delius" w:hAnsi="Delius"/>
        </w:rPr>
        <w:t>Asset Management Plan</w:t>
      </w:r>
    </w:p>
    <w:p w14:paraId="2264A185" w14:textId="77777777" w:rsidR="0019064A" w:rsidRPr="00624B83" w:rsidRDefault="0019064A" w:rsidP="0070461C">
      <w:pPr>
        <w:numPr>
          <w:ilvl w:val="0"/>
          <w:numId w:val="37"/>
        </w:numPr>
        <w:spacing w:after="120"/>
        <w:jc w:val="both"/>
        <w:rPr>
          <w:rFonts w:ascii="Delius" w:hAnsi="Delius"/>
        </w:rPr>
      </w:pPr>
      <w:r w:rsidRPr="00624B83">
        <w:rPr>
          <w:rFonts w:ascii="Delius" w:hAnsi="Delius"/>
        </w:rPr>
        <w:t xml:space="preserve">Complaints </w:t>
      </w:r>
      <w:r w:rsidR="00A32E45" w:rsidRPr="00624B83">
        <w:rPr>
          <w:rFonts w:ascii="Delius" w:hAnsi="Delius"/>
        </w:rPr>
        <w:t>Procedures</w:t>
      </w:r>
    </w:p>
    <w:p w14:paraId="3C6B99A5" w14:textId="77777777" w:rsidR="00996336" w:rsidRPr="00624B83" w:rsidRDefault="00996336" w:rsidP="0070461C">
      <w:pPr>
        <w:spacing w:after="200" w:line="276" w:lineRule="auto"/>
        <w:jc w:val="both"/>
        <w:rPr>
          <w:rFonts w:ascii="Delius" w:hAnsi="Delius"/>
          <w:i/>
          <w:color w:val="000000" w:themeColor="text1"/>
          <w:szCs w:val="22"/>
        </w:rPr>
      </w:pPr>
      <w:r w:rsidRPr="00624B83">
        <w:rPr>
          <w:rFonts w:ascii="Delius" w:hAnsi="Delius"/>
          <w:i/>
          <w:color w:val="FF0000"/>
          <w:szCs w:val="22"/>
        </w:rPr>
        <w:br w:type="page"/>
      </w:r>
    </w:p>
    <w:p w14:paraId="06F233F3" w14:textId="77777777" w:rsidR="00996336" w:rsidRPr="00624B83" w:rsidRDefault="00996336" w:rsidP="00996336">
      <w:pPr>
        <w:jc w:val="center"/>
        <w:rPr>
          <w:rFonts w:ascii="Delius" w:hAnsi="Delius"/>
          <w:b/>
          <w:i/>
          <w:color w:val="000000" w:themeColor="text1"/>
          <w:sz w:val="28"/>
          <w:szCs w:val="22"/>
        </w:rPr>
      </w:pPr>
    </w:p>
    <w:p w14:paraId="14BF9F10" w14:textId="77777777" w:rsidR="00996336" w:rsidRPr="00624B83" w:rsidRDefault="00996336" w:rsidP="00996336">
      <w:pPr>
        <w:jc w:val="center"/>
        <w:rPr>
          <w:rFonts w:ascii="Delius" w:hAnsi="Delius"/>
          <w:b/>
          <w:i/>
          <w:color w:val="000000" w:themeColor="text1"/>
          <w:sz w:val="28"/>
          <w:szCs w:val="22"/>
        </w:rPr>
      </w:pPr>
    </w:p>
    <w:p w14:paraId="1645DB9E" w14:textId="77777777" w:rsidR="00996336" w:rsidRPr="00624B83" w:rsidRDefault="00996336" w:rsidP="00996336">
      <w:pPr>
        <w:jc w:val="center"/>
        <w:rPr>
          <w:rFonts w:ascii="Delius" w:hAnsi="Delius"/>
          <w:b/>
          <w:i/>
          <w:color w:val="000000" w:themeColor="text1"/>
          <w:sz w:val="28"/>
          <w:szCs w:val="22"/>
        </w:rPr>
      </w:pPr>
    </w:p>
    <w:p w14:paraId="1106F5B9" w14:textId="77777777" w:rsidR="00996336" w:rsidRPr="00624B83" w:rsidRDefault="00996336" w:rsidP="00996336">
      <w:pPr>
        <w:jc w:val="center"/>
        <w:rPr>
          <w:rFonts w:ascii="Delius" w:hAnsi="Delius"/>
          <w:b/>
          <w:i/>
          <w:color w:val="000000" w:themeColor="text1"/>
          <w:sz w:val="28"/>
          <w:szCs w:val="22"/>
        </w:rPr>
      </w:pPr>
    </w:p>
    <w:p w14:paraId="530D6BF5" w14:textId="77777777" w:rsidR="00996336" w:rsidRPr="00624B83" w:rsidRDefault="00996336" w:rsidP="00996336">
      <w:pPr>
        <w:jc w:val="center"/>
        <w:rPr>
          <w:rFonts w:ascii="Delius" w:hAnsi="Delius"/>
          <w:b/>
          <w:i/>
          <w:color w:val="000000" w:themeColor="text1"/>
          <w:sz w:val="28"/>
          <w:szCs w:val="22"/>
        </w:rPr>
      </w:pPr>
    </w:p>
    <w:p w14:paraId="44F38738" w14:textId="77777777" w:rsidR="00996336" w:rsidRPr="00624B83" w:rsidRDefault="00996336" w:rsidP="00996336">
      <w:pPr>
        <w:jc w:val="center"/>
        <w:rPr>
          <w:rFonts w:ascii="Delius" w:hAnsi="Delius"/>
          <w:b/>
          <w:i/>
          <w:color w:val="000000" w:themeColor="text1"/>
          <w:sz w:val="28"/>
          <w:szCs w:val="22"/>
        </w:rPr>
      </w:pPr>
    </w:p>
    <w:p w14:paraId="4D975ACA" w14:textId="77777777" w:rsidR="00996336" w:rsidRPr="00624B83" w:rsidRDefault="00996336" w:rsidP="00996336">
      <w:pPr>
        <w:jc w:val="center"/>
        <w:rPr>
          <w:rFonts w:ascii="Delius" w:hAnsi="Delius"/>
          <w:b/>
          <w:i/>
          <w:color w:val="000000" w:themeColor="text1"/>
          <w:sz w:val="28"/>
          <w:szCs w:val="22"/>
        </w:rPr>
      </w:pPr>
    </w:p>
    <w:p w14:paraId="4282E35B" w14:textId="77777777" w:rsidR="00996336" w:rsidRPr="00624B83" w:rsidRDefault="00996336" w:rsidP="00996336">
      <w:pPr>
        <w:jc w:val="center"/>
        <w:rPr>
          <w:rFonts w:ascii="Delius" w:hAnsi="Delius"/>
          <w:b/>
          <w:i/>
          <w:color w:val="000000" w:themeColor="text1"/>
          <w:sz w:val="28"/>
          <w:szCs w:val="22"/>
        </w:rPr>
      </w:pPr>
    </w:p>
    <w:p w14:paraId="3258EA15" w14:textId="77777777" w:rsidR="00996336" w:rsidRPr="00624B83" w:rsidRDefault="00996336" w:rsidP="00996336">
      <w:pPr>
        <w:jc w:val="center"/>
        <w:rPr>
          <w:rFonts w:ascii="Delius" w:hAnsi="Delius"/>
          <w:b/>
          <w:i/>
          <w:color w:val="000000" w:themeColor="text1"/>
          <w:sz w:val="28"/>
          <w:szCs w:val="22"/>
        </w:rPr>
      </w:pPr>
    </w:p>
    <w:p w14:paraId="1819012C" w14:textId="77777777" w:rsidR="00996336" w:rsidRPr="00624B83" w:rsidRDefault="00996336" w:rsidP="00996336">
      <w:pPr>
        <w:jc w:val="center"/>
        <w:rPr>
          <w:rFonts w:ascii="Delius" w:hAnsi="Delius"/>
          <w:b/>
          <w:i/>
          <w:color w:val="000000" w:themeColor="text1"/>
          <w:sz w:val="28"/>
          <w:szCs w:val="22"/>
        </w:rPr>
      </w:pPr>
    </w:p>
    <w:p w14:paraId="124EAAC9" w14:textId="77777777" w:rsidR="00996336" w:rsidRPr="00624B83" w:rsidRDefault="00996336" w:rsidP="00996336">
      <w:pPr>
        <w:jc w:val="center"/>
        <w:rPr>
          <w:rFonts w:ascii="Delius" w:hAnsi="Delius"/>
          <w:b/>
          <w:i/>
          <w:color w:val="000000" w:themeColor="text1"/>
          <w:sz w:val="28"/>
          <w:szCs w:val="22"/>
        </w:rPr>
      </w:pPr>
    </w:p>
    <w:p w14:paraId="6EFAA487" w14:textId="77777777" w:rsidR="00996336" w:rsidRPr="00624B83" w:rsidRDefault="00996336" w:rsidP="00996336">
      <w:pPr>
        <w:jc w:val="center"/>
        <w:rPr>
          <w:rFonts w:ascii="Delius" w:hAnsi="Delius"/>
          <w:b/>
          <w:i/>
          <w:color w:val="000000" w:themeColor="text1"/>
          <w:sz w:val="28"/>
          <w:szCs w:val="22"/>
        </w:rPr>
      </w:pPr>
    </w:p>
    <w:p w14:paraId="2086C223" w14:textId="77777777" w:rsidR="00996336" w:rsidRPr="00624B83" w:rsidRDefault="00996336" w:rsidP="00996336">
      <w:pPr>
        <w:jc w:val="center"/>
        <w:rPr>
          <w:rFonts w:ascii="Delius" w:hAnsi="Delius"/>
          <w:b/>
          <w:i/>
          <w:color w:val="000000" w:themeColor="text1"/>
          <w:sz w:val="28"/>
          <w:szCs w:val="22"/>
        </w:rPr>
      </w:pPr>
    </w:p>
    <w:p w14:paraId="6CD26C30" w14:textId="77777777" w:rsidR="00996336" w:rsidRPr="00624B83" w:rsidRDefault="00996336" w:rsidP="00996336">
      <w:pPr>
        <w:jc w:val="center"/>
        <w:rPr>
          <w:rFonts w:ascii="Delius" w:hAnsi="Delius"/>
          <w:b/>
          <w:i/>
          <w:color w:val="000000" w:themeColor="text1"/>
          <w:sz w:val="28"/>
          <w:szCs w:val="22"/>
        </w:rPr>
      </w:pPr>
    </w:p>
    <w:p w14:paraId="5F8D6579" w14:textId="77777777" w:rsidR="00996336" w:rsidRPr="00624B83" w:rsidRDefault="00996336" w:rsidP="00996336">
      <w:pPr>
        <w:jc w:val="center"/>
        <w:rPr>
          <w:rFonts w:ascii="Delius" w:hAnsi="Delius"/>
          <w:b/>
          <w:i/>
          <w:color w:val="000000" w:themeColor="text1"/>
          <w:sz w:val="28"/>
          <w:szCs w:val="22"/>
        </w:rPr>
      </w:pPr>
    </w:p>
    <w:p w14:paraId="4E7AAC7F" w14:textId="77777777" w:rsidR="00996336" w:rsidRPr="00624B83" w:rsidRDefault="00996336" w:rsidP="00996336">
      <w:pPr>
        <w:jc w:val="center"/>
        <w:rPr>
          <w:rFonts w:ascii="Delius" w:hAnsi="Delius"/>
          <w:b/>
          <w:i/>
          <w:color w:val="000000" w:themeColor="text1"/>
          <w:sz w:val="28"/>
          <w:szCs w:val="22"/>
        </w:rPr>
      </w:pPr>
    </w:p>
    <w:p w14:paraId="5338604C" w14:textId="77777777" w:rsidR="00996336" w:rsidRPr="00624B83" w:rsidRDefault="00996336" w:rsidP="00996336">
      <w:pPr>
        <w:jc w:val="center"/>
        <w:rPr>
          <w:rFonts w:ascii="Delius" w:hAnsi="Delius"/>
          <w:b/>
          <w:i/>
          <w:color w:val="000000" w:themeColor="text1"/>
          <w:sz w:val="28"/>
          <w:szCs w:val="22"/>
        </w:rPr>
      </w:pPr>
    </w:p>
    <w:p w14:paraId="34D32D7C" w14:textId="77777777" w:rsidR="00996336" w:rsidRPr="00624B83" w:rsidRDefault="00996336" w:rsidP="00996336">
      <w:pPr>
        <w:jc w:val="center"/>
        <w:rPr>
          <w:rFonts w:ascii="Delius" w:hAnsi="Delius"/>
          <w:b/>
          <w:i/>
          <w:color w:val="000000" w:themeColor="text1"/>
          <w:sz w:val="28"/>
          <w:szCs w:val="22"/>
        </w:rPr>
      </w:pPr>
    </w:p>
    <w:p w14:paraId="2484BAC7" w14:textId="77777777" w:rsidR="008078AC" w:rsidRPr="00624B83" w:rsidRDefault="00007F12" w:rsidP="00996336">
      <w:pPr>
        <w:jc w:val="center"/>
        <w:rPr>
          <w:rFonts w:ascii="Delius" w:hAnsi="Delius"/>
          <w:b/>
          <w:i/>
          <w:color w:val="000000" w:themeColor="text1"/>
          <w:sz w:val="28"/>
          <w:szCs w:val="22"/>
        </w:rPr>
      </w:pPr>
      <w:r w:rsidRPr="00624B83">
        <w:rPr>
          <w:rFonts w:ascii="Delius" w:hAnsi="Delius"/>
          <w:b/>
          <w:i/>
          <w:color w:val="000000" w:themeColor="text1"/>
          <w:sz w:val="28"/>
          <w:szCs w:val="22"/>
        </w:rPr>
        <w:t>This page is intentionally blank for printing purposes</w:t>
      </w:r>
    </w:p>
    <w:p w14:paraId="12FE17C6" w14:textId="77777777" w:rsidR="004C680A" w:rsidRPr="00A7399E" w:rsidRDefault="004C680A" w:rsidP="009911CB">
      <w:pPr>
        <w:spacing w:after="120"/>
        <w:ind w:left="567"/>
        <w:rPr>
          <w:rFonts w:asciiTheme="minorHAnsi" w:hAnsiTheme="minorHAnsi"/>
          <w:i/>
          <w:color w:val="FF0000"/>
          <w:szCs w:val="22"/>
        </w:rPr>
        <w:sectPr w:rsidR="004C680A" w:rsidRPr="00A7399E" w:rsidSect="00D730FA">
          <w:headerReference w:type="even" r:id="rId16"/>
          <w:footerReference w:type="default" r:id="rId17"/>
          <w:headerReference w:type="first" r:id="rId18"/>
          <w:pgSz w:w="11907" w:h="16839" w:code="9"/>
          <w:pgMar w:top="1008" w:right="1008" w:bottom="1008" w:left="1008" w:header="567" w:footer="510" w:gutter="0"/>
          <w:pgNumType w:start="1"/>
          <w:cols w:space="708"/>
          <w:docGrid w:linePitch="360"/>
        </w:sect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5"/>
        <w:gridCol w:w="2779"/>
        <w:gridCol w:w="4320"/>
        <w:gridCol w:w="1749"/>
        <w:gridCol w:w="2551"/>
        <w:gridCol w:w="1418"/>
      </w:tblGrid>
      <w:tr w:rsidR="00007F12" w:rsidRPr="00A7399E" w14:paraId="6BDCA78C" w14:textId="77777777" w:rsidTr="00B7562B">
        <w:trPr>
          <w:trHeight w:val="476"/>
        </w:trPr>
        <w:tc>
          <w:tcPr>
            <w:tcW w:w="15452" w:type="dxa"/>
            <w:gridSpan w:val="6"/>
            <w:shd w:val="clear" w:color="auto" w:fill="auto"/>
            <w:vAlign w:val="center"/>
          </w:tcPr>
          <w:p w14:paraId="38E2B23D" w14:textId="40443A6D" w:rsidR="00007F12" w:rsidRPr="00007F12" w:rsidRDefault="007C72F4" w:rsidP="007C72F4">
            <w:pPr>
              <w:jc w:val="center"/>
              <w:rPr>
                <w:rFonts w:asciiTheme="minorHAnsi" w:hAnsiTheme="minorHAnsi"/>
                <w:b/>
                <w:sz w:val="28"/>
                <w:szCs w:val="28"/>
              </w:rPr>
            </w:pPr>
            <w:r w:rsidRPr="007C72F4">
              <w:rPr>
                <w:rFonts w:asciiTheme="minorHAnsi" w:hAnsiTheme="minorHAnsi"/>
                <w:b/>
                <w:sz w:val="28"/>
                <w:szCs w:val="28"/>
              </w:rPr>
              <w:t xml:space="preserve">CAMBRIDGE PRIMARY SCHOOL </w:t>
            </w:r>
          </w:p>
        </w:tc>
      </w:tr>
      <w:tr w:rsidR="00B7562B" w:rsidRPr="00A7399E" w14:paraId="3075F988" w14:textId="77777777" w:rsidTr="00B7562B">
        <w:trPr>
          <w:trHeight w:val="476"/>
        </w:trPr>
        <w:tc>
          <w:tcPr>
            <w:tcW w:w="15452" w:type="dxa"/>
            <w:gridSpan w:val="6"/>
            <w:shd w:val="clear" w:color="auto" w:fill="D9D9D9"/>
            <w:vAlign w:val="center"/>
          </w:tcPr>
          <w:p w14:paraId="0B149A74" w14:textId="6455779B" w:rsidR="00B7562B" w:rsidRPr="00007F12" w:rsidRDefault="004B638B" w:rsidP="004B638B">
            <w:pPr>
              <w:jc w:val="center"/>
              <w:rPr>
                <w:rFonts w:asciiTheme="minorHAnsi" w:hAnsiTheme="minorHAnsi"/>
                <w:b/>
                <w:i/>
                <w:sz w:val="24"/>
                <w:szCs w:val="24"/>
              </w:rPr>
            </w:pPr>
            <w:r>
              <w:rPr>
                <w:rFonts w:asciiTheme="minorHAnsi" w:hAnsiTheme="minorHAnsi"/>
                <w:b/>
                <w:sz w:val="28"/>
                <w:szCs w:val="28"/>
              </w:rPr>
              <w:t>ACCESSIBILITY PLAN 2020 - 2023</w:t>
            </w:r>
          </w:p>
        </w:tc>
      </w:tr>
      <w:tr w:rsidR="00007F12" w:rsidRPr="00A7399E" w14:paraId="4F4C6A7C" w14:textId="77777777" w:rsidTr="00B7562B">
        <w:trPr>
          <w:trHeight w:val="559"/>
        </w:trPr>
        <w:tc>
          <w:tcPr>
            <w:tcW w:w="15452" w:type="dxa"/>
            <w:gridSpan w:val="6"/>
            <w:shd w:val="clear" w:color="auto" w:fill="000000" w:themeFill="text1"/>
            <w:vAlign w:val="center"/>
          </w:tcPr>
          <w:p w14:paraId="38F2A262" w14:textId="77777777" w:rsidR="00007F12" w:rsidRPr="00007F12" w:rsidRDefault="00007F12" w:rsidP="00007F12">
            <w:pPr>
              <w:jc w:val="center"/>
              <w:rPr>
                <w:color w:val="FFFFFF" w:themeColor="background1"/>
                <w:sz w:val="36"/>
              </w:rPr>
            </w:pPr>
            <w:r w:rsidRPr="00007F12">
              <w:rPr>
                <w:rFonts w:asciiTheme="minorHAnsi" w:hAnsiTheme="minorHAnsi"/>
                <w:b/>
                <w:color w:val="FFFFFF" w:themeColor="background1"/>
                <w:sz w:val="36"/>
                <w:szCs w:val="28"/>
              </w:rPr>
              <w:t>IMPROVING ACCESS TO THE CURRICULUM</w:t>
            </w:r>
          </w:p>
        </w:tc>
      </w:tr>
      <w:tr w:rsidR="00B7562B" w:rsidRPr="00A7399E" w14:paraId="4F25B372" w14:textId="77777777" w:rsidTr="00B7562B">
        <w:trPr>
          <w:trHeight w:val="476"/>
        </w:trPr>
        <w:tc>
          <w:tcPr>
            <w:tcW w:w="2635" w:type="dxa"/>
            <w:shd w:val="clear" w:color="auto" w:fill="D9D9D9"/>
            <w:vAlign w:val="center"/>
          </w:tcPr>
          <w:p w14:paraId="419DEB91" w14:textId="77777777" w:rsidR="00B7562B" w:rsidRPr="00B7562B" w:rsidRDefault="00B7562B" w:rsidP="00B7562B">
            <w:pPr>
              <w:jc w:val="center"/>
              <w:rPr>
                <w:rFonts w:asciiTheme="minorHAnsi" w:hAnsiTheme="minorHAnsi"/>
                <w:b/>
                <w:szCs w:val="24"/>
              </w:rPr>
            </w:pPr>
            <w:r w:rsidRPr="00B7562B">
              <w:rPr>
                <w:rFonts w:asciiTheme="minorHAnsi" w:hAnsiTheme="minorHAnsi"/>
                <w:b/>
                <w:szCs w:val="24"/>
              </w:rPr>
              <w:t>Target</w:t>
            </w:r>
          </w:p>
        </w:tc>
        <w:tc>
          <w:tcPr>
            <w:tcW w:w="2779" w:type="dxa"/>
            <w:shd w:val="clear" w:color="auto" w:fill="D9D9D9"/>
            <w:vAlign w:val="center"/>
          </w:tcPr>
          <w:p w14:paraId="6262EF51" w14:textId="77777777" w:rsidR="00B7562B" w:rsidRPr="00B7562B" w:rsidRDefault="00B7562B" w:rsidP="00B7562B">
            <w:pPr>
              <w:jc w:val="center"/>
              <w:rPr>
                <w:rFonts w:asciiTheme="minorHAnsi" w:hAnsiTheme="minorHAnsi"/>
                <w:b/>
                <w:szCs w:val="24"/>
              </w:rPr>
            </w:pPr>
            <w:r w:rsidRPr="00B7562B">
              <w:rPr>
                <w:rFonts w:asciiTheme="minorHAnsi" w:hAnsiTheme="minorHAnsi"/>
                <w:b/>
                <w:szCs w:val="24"/>
              </w:rPr>
              <w:t>Strategy</w:t>
            </w:r>
          </w:p>
        </w:tc>
        <w:tc>
          <w:tcPr>
            <w:tcW w:w="4320" w:type="dxa"/>
            <w:shd w:val="clear" w:color="auto" w:fill="D9D9D9"/>
            <w:vAlign w:val="center"/>
          </w:tcPr>
          <w:p w14:paraId="0883E7DF" w14:textId="77777777" w:rsidR="00B7562B" w:rsidRPr="00B7562B" w:rsidRDefault="00B7562B" w:rsidP="00B7562B">
            <w:pPr>
              <w:jc w:val="center"/>
              <w:rPr>
                <w:rFonts w:asciiTheme="minorHAnsi" w:hAnsiTheme="minorHAnsi"/>
                <w:b/>
                <w:szCs w:val="24"/>
              </w:rPr>
            </w:pPr>
            <w:r w:rsidRPr="00B7562B">
              <w:rPr>
                <w:rFonts w:asciiTheme="minorHAnsi" w:hAnsiTheme="minorHAnsi"/>
                <w:b/>
                <w:szCs w:val="24"/>
              </w:rPr>
              <w:t>Outcome</w:t>
            </w:r>
          </w:p>
        </w:tc>
        <w:tc>
          <w:tcPr>
            <w:tcW w:w="1749" w:type="dxa"/>
            <w:shd w:val="clear" w:color="auto" w:fill="D9D9D9"/>
            <w:vAlign w:val="center"/>
          </w:tcPr>
          <w:p w14:paraId="476309A3" w14:textId="77777777" w:rsidR="00B7562B" w:rsidRPr="00B7562B" w:rsidRDefault="00B7562B" w:rsidP="00B7562B">
            <w:pPr>
              <w:jc w:val="center"/>
              <w:rPr>
                <w:rFonts w:asciiTheme="minorHAnsi" w:hAnsiTheme="minorHAnsi"/>
                <w:b/>
                <w:szCs w:val="24"/>
              </w:rPr>
            </w:pPr>
            <w:r w:rsidRPr="00B7562B">
              <w:rPr>
                <w:rFonts w:asciiTheme="minorHAnsi" w:hAnsiTheme="minorHAnsi"/>
                <w:b/>
                <w:szCs w:val="24"/>
              </w:rPr>
              <w:t>Timeframe</w:t>
            </w:r>
          </w:p>
        </w:tc>
        <w:tc>
          <w:tcPr>
            <w:tcW w:w="2551" w:type="dxa"/>
            <w:shd w:val="clear" w:color="auto" w:fill="D9D9D9"/>
            <w:vAlign w:val="center"/>
          </w:tcPr>
          <w:p w14:paraId="3D7591D3" w14:textId="77777777" w:rsidR="00B7562B" w:rsidRPr="00B7562B" w:rsidRDefault="00B7562B" w:rsidP="00B7562B">
            <w:pPr>
              <w:jc w:val="center"/>
              <w:rPr>
                <w:rFonts w:asciiTheme="minorHAnsi" w:hAnsiTheme="minorHAnsi"/>
                <w:b/>
                <w:szCs w:val="24"/>
              </w:rPr>
            </w:pPr>
            <w:r w:rsidRPr="00B7562B">
              <w:rPr>
                <w:rFonts w:asciiTheme="minorHAnsi" w:hAnsiTheme="minorHAnsi"/>
                <w:b/>
                <w:szCs w:val="24"/>
              </w:rPr>
              <w:t>Achievement</w:t>
            </w:r>
          </w:p>
        </w:tc>
        <w:tc>
          <w:tcPr>
            <w:tcW w:w="1418" w:type="dxa"/>
            <w:shd w:val="clear" w:color="auto" w:fill="D9D9D9"/>
            <w:vAlign w:val="center"/>
          </w:tcPr>
          <w:p w14:paraId="62681CCC" w14:textId="77777777" w:rsidR="00B7562B" w:rsidRPr="00A7399E" w:rsidRDefault="00B7562B" w:rsidP="00B7562B">
            <w:pPr>
              <w:ind w:left="34"/>
              <w:jc w:val="center"/>
              <w:rPr>
                <w:rFonts w:asciiTheme="minorHAnsi" w:hAnsiTheme="minorHAnsi"/>
                <w:b/>
              </w:rPr>
            </w:pPr>
            <w:r>
              <w:rPr>
                <w:rFonts w:asciiTheme="minorHAnsi" w:hAnsiTheme="minorHAnsi"/>
                <w:b/>
              </w:rPr>
              <w:t>Date Complete</w:t>
            </w:r>
          </w:p>
        </w:tc>
      </w:tr>
      <w:tr w:rsidR="004704CD" w:rsidRPr="00A7399E" w14:paraId="752ED851" w14:textId="77777777" w:rsidTr="0078042E">
        <w:trPr>
          <w:trHeight w:val="865"/>
        </w:trPr>
        <w:tc>
          <w:tcPr>
            <w:tcW w:w="2635" w:type="dxa"/>
          </w:tcPr>
          <w:p w14:paraId="7462077C" w14:textId="5627AA8D" w:rsidR="004704CD" w:rsidRPr="0078042E" w:rsidRDefault="004704CD" w:rsidP="004704CD">
            <w:pPr>
              <w:rPr>
                <w:rFonts w:asciiTheme="minorHAnsi" w:hAnsiTheme="minorHAnsi"/>
                <w:color w:val="0000FF"/>
                <w:sz w:val="20"/>
              </w:rPr>
            </w:pPr>
            <w:r w:rsidRPr="0078042E">
              <w:rPr>
                <w:rFonts w:asciiTheme="minorHAnsi" w:eastAsiaTheme="minorHAnsi" w:hAnsiTheme="minorHAnsi" w:cs="ArialMT"/>
                <w:color w:val="0000FF"/>
                <w:sz w:val="20"/>
              </w:rPr>
              <w:t>Revised training for staff in teaching children with a tracheostomy.</w:t>
            </w:r>
          </w:p>
        </w:tc>
        <w:tc>
          <w:tcPr>
            <w:tcW w:w="2779" w:type="dxa"/>
          </w:tcPr>
          <w:p w14:paraId="6FC60F8A" w14:textId="322EEF24" w:rsidR="004704CD" w:rsidRPr="0078042E" w:rsidRDefault="004704CD" w:rsidP="004704CD">
            <w:pPr>
              <w:rPr>
                <w:rFonts w:asciiTheme="minorHAnsi" w:hAnsiTheme="minorHAnsi"/>
                <w:color w:val="0000FF"/>
                <w:sz w:val="20"/>
              </w:rPr>
            </w:pPr>
            <w:r w:rsidRPr="0078042E">
              <w:rPr>
                <w:rFonts w:asciiTheme="minorHAnsi" w:hAnsiTheme="minorHAnsi"/>
                <w:color w:val="0000FF"/>
                <w:sz w:val="20"/>
              </w:rPr>
              <w:t xml:space="preserve">Staff to attend training from health </w:t>
            </w:r>
          </w:p>
        </w:tc>
        <w:tc>
          <w:tcPr>
            <w:tcW w:w="4320" w:type="dxa"/>
            <w:shd w:val="clear" w:color="auto" w:fill="auto"/>
          </w:tcPr>
          <w:p w14:paraId="1C4F05C4" w14:textId="57EB4D4C" w:rsidR="004704CD" w:rsidRPr="0078042E" w:rsidRDefault="004704CD" w:rsidP="004704CD">
            <w:pPr>
              <w:rPr>
                <w:rFonts w:asciiTheme="minorHAnsi" w:hAnsiTheme="minorHAnsi"/>
                <w:color w:val="0000FF"/>
                <w:sz w:val="20"/>
              </w:rPr>
            </w:pPr>
            <w:r w:rsidRPr="0078042E">
              <w:rPr>
                <w:rFonts w:asciiTheme="minorHAnsi" w:eastAsiaTheme="minorHAnsi" w:hAnsiTheme="minorHAnsi" w:cs="ArialMT"/>
                <w:color w:val="0000FF"/>
                <w:sz w:val="20"/>
              </w:rPr>
              <w:t>All staff have clear understanding of the needs of ML and how to ensure the curriculum is as fully accessible to her as possible.</w:t>
            </w:r>
          </w:p>
        </w:tc>
        <w:tc>
          <w:tcPr>
            <w:tcW w:w="1749" w:type="dxa"/>
            <w:shd w:val="clear" w:color="auto" w:fill="auto"/>
          </w:tcPr>
          <w:p w14:paraId="60D90031" w14:textId="77777777" w:rsidR="004704CD" w:rsidRDefault="001C46B6" w:rsidP="004704CD">
            <w:pPr>
              <w:jc w:val="center"/>
              <w:rPr>
                <w:rFonts w:asciiTheme="minorHAnsi" w:eastAsiaTheme="minorHAnsi" w:hAnsiTheme="minorHAnsi" w:cs="ArialMT"/>
                <w:color w:val="0000FF"/>
                <w:sz w:val="20"/>
              </w:rPr>
            </w:pPr>
            <w:r>
              <w:rPr>
                <w:rFonts w:asciiTheme="minorHAnsi" w:eastAsiaTheme="minorHAnsi" w:hAnsiTheme="minorHAnsi" w:cs="ArialMT"/>
                <w:color w:val="0000FF"/>
                <w:sz w:val="20"/>
              </w:rPr>
              <w:t>Autumn 2020</w:t>
            </w:r>
          </w:p>
          <w:p w14:paraId="3752B835" w14:textId="77777777" w:rsidR="00025A56" w:rsidRDefault="00025A56" w:rsidP="004704CD">
            <w:pPr>
              <w:jc w:val="center"/>
              <w:rPr>
                <w:rFonts w:asciiTheme="minorHAnsi" w:eastAsiaTheme="minorHAnsi" w:hAnsiTheme="minorHAnsi" w:cs="ArialMT"/>
                <w:color w:val="0000FF"/>
                <w:sz w:val="20"/>
              </w:rPr>
            </w:pPr>
            <w:r>
              <w:rPr>
                <w:rFonts w:asciiTheme="minorHAnsi" w:eastAsiaTheme="minorHAnsi" w:hAnsiTheme="minorHAnsi" w:cs="ArialMT"/>
                <w:color w:val="0000FF"/>
                <w:sz w:val="20"/>
              </w:rPr>
              <w:t>Autumn 2021</w:t>
            </w:r>
          </w:p>
          <w:p w14:paraId="1E9CE195" w14:textId="56D6C604" w:rsidR="00025A56" w:rsidRPr="0078042E" w:rsidRDefault="00025A56" w:rsidP="004704CD">
            <w:pPr>
              <w:jc w:val="center"/>
              <w:rPr>
                <w:rFonts w:asciiTheme="minorHAnsi" w:hAnsiTheme="minorHAnsi"/>
                <w:color w:val="0000FF"/>
                <w:sz w:val="20"/>
              </w:rPr>
            </w:pPr>
            <w:r>
              <w:rPr>
                <w:rFonts w:asciiTheme="minorHAnsi" w:eastAsiaTheme="minorHAnsi" w:hAnsiTheme="minorHAnsi" w:cs="ArialMT"/>
                <w:color w:val="0000FF"/>
                <w:sz w:val="20"/>
              </w:rPr>
              <w:t>Autumn 2022</w:t>
            </w:r>
          </w:p>
        </w:tc>
        <w:tc>
          <w:tcPr>
            <w:tcW w:w="2551" w:type="dxa"/>
            <w:shd w:val="clear" w:color="auto" w:fill="auto"/>
          </w:tcPr>
          <w:p w14:paraId="0386DF82" w14:textId="2AFB0301" w:rsidR="004704CD" w:rsidRPr="0078042E" w:rsidRDefault="004704CD" w:rsidP="004704CD">
            <w:pPr>
              <w:rPr>
                <w:rFonts w:asciiTheme="minorHAnsi" w:hAnsiTheme="minorHAnsi"/>
                <w:color w:val="0000FF"/>
                <w:sz w:val="20"/>
              </w:rPr>
            </w:pPr>
            <w:r w:rsidRPr="0078042E">
              <w:rPr>
                <w:rFonts w:asciiTheme="minorHAnsi" w:eastAsiaTheme="minorHAnsi" w:hAnsiTheme="minorHAnsi" w:cs="ArialMT"/>
                <w:color w:val="0000FF"/>
                <w:sz w:val="20"/>
              </w:rPr>
              <w:t>Child with tracheostomy is successfully included in all aspects of school life.</w:t>
            </w:r>
          </w:p>
        </w:tc>
        <w:tc>
          <w:tcPr>
            <w:tcW w:w="1418" w:type="dxa"/>
          </w:tcPr>
          <w:p w14:paraId="6839318D" w14:textId="4CEFC1D4" w:rsidR="004704CD" w:rsidRPr="0078042E" w:rsidRDefault="004704CD" w:rsidP="004704CD">
            <w:pPr>
              <w:jc w:val="center"/>
              <w:rPr>
                <w:rFonts w:asciiTheme="minorHAnsi" w:hAnsiTheme="minorHAnsi"/>
                <w:color w:val="0000FF"/>
                <w:sz w:val="20"/>
              </w:rPr>
            </w:pPr>
          </w:p>
        </w:tc>
      </w:tr>
      <w:tr w:rsidR="004704CD" w:rsidRPr="00A7399E" w14:paraId="238AEEEB" w14:textId="77777777" w:rsidTr="0078042E">
        <w:trPr>
          <w:trHeight w:val="865"/>
        </w:trPr>
        <w:tc>
          <w:tcPr>
            <w:tcW w:w="2635" w:type="dxa"/>
          </w:tcPr>
          <w:p w14:paraId="5F84FFEE" w14:textId="48EE9081" w:rsidR="004704CD" w:rsidRPr="0078042E" w:rsidRDefault="0078042E" w:rsidP="004704CD">
            <w:pPr>
              <w:rPr>
                <w:rFonts w:asciiTheme="minorHAnsi" w:eastAsiaTheme="minorHAnsi" w:hAnsiTheme="minorHAnsi" w:cs="ArialMT"/>
                <w:color w:val="0000FF"/>
                <w:sz w:val="20"/>
              </w:rPr>
            </w:pPr>
            <w:r w:rsidRPr="0078042E">
              <w:rPr>
                <w:rFonts w:asciiTheme="minorHAnsi" w:eastAsiaTheme="minorHAnsi" w:hAnsiTheme="minorHAnsi" w:cs="ArialMT"/>
                <w:color w:val="0000FF"/>
                <w:sz w:val="20"/>
              </w:rPr>
              <w:t>B</w:t>
            </w:r>
            <w:r w:rsidR="004704CD" w:rsidRPr="0078042E">
              <w:rPr>
                <w:rFonts w:asciiTheme="minorHAnsi" w:eastAsiaTheme="minorHAnsi" w:hAnsiTheme="minorHAnsi" w:cs="ArialMT"/>
                <w:color w:val="0000FF"/>
                <w:sz w:val="20"/>
              </w:rPr>
              <w:t>asic awareness training f</w:t>
            </w:r>
            <w:r w:rsidR="00F30B75">
              <w:rPr>
                <w:rFonts w:asciiTheme="minorHAnsi" w:eastAsiaTheme="minorHAnsi" w:hAnsiTheme="minorHAnsi" w:cs="ArialMT"/>
                <w:color w:val="0000FF"/>
                <w:sz w:val="20"/>
              </w:rPr>
              <w:t>or health needs of ML, MW and LM</w:t>
            </w:r>
          </w:p>
        </w:tc>
        <w:tc>
          <w:tcPr>
            <w:tcW w:w="2779" w:type="dxa"/>
          </w:tcPr>
          <w:p w14:paraId="0C5B279A" w14:textId="33B0AE59" w:rsidR="004704CD" w:rsidRPr="0078042E" w:rsidRDefault="0078042E" w:rsidP="004704CD">
            <w:pPr>
              <w:rPr>
                <w:rFonts w:asciiTheme="minorHAnsi" w:hAnsiTheme="minorHAnsi"/>
                <w:color w:val="0000FF"/>
                <w:sz w:val="20"/>
              </w:rPr>
            </w:pPr>
            <w:r w:rsidRPr="0078042E">
              <w:rPr>
                <w:rFonts w:asciiTheme="minorHAnsi" w:hAnsiTheme="minorHAnsi"/>
                <w:color w:val="0000FF"/>
                <w:sz w:val="20"/>
              </w:rPr>
              <w:t>All staff to attend training by KG/CN</w:t>
            </w:r>
          </w:p>
        </w:tc>
        <w:tc>
          <w:tcPr>
            <w:tcW w:w="4320" w:type="dxa"/>
            <w:shd w:val="clear" w:color="auto" w:fill="auto"/>
          </w:tcPr>
          <w:p w14:paraId="200B0621" w14:textId="3BED03B9" w:rsidR="004704CD" w:rsidRPr="0078042E" w:rsidRDefault="0078042E" w:rsidP="004704CD">
            <w:pPr>
              <w:rPr>
                <w:rFonts w:asciiTheme="minorHAnsi" w:eastAsiaTheme="minorHAnsi" w:hAnsiTheme="minorHAnsi" w:cs="ArialMT"/>
                <w:color w:val="0000FF"/>
                <w:sz w:val="20"/>
              </w:rPr>
            </w:pPr>
            <w:r w:rsidRPr="0078042E">
              <w:rPr>
                <w:rFonts w:asciiTheme="minorHAnsi" w:eastAsiaTheme="minorHAnsi" w:hAnsiTheme="minorHAnsi" w:cs="ArialMT"/>
                <w:color w:val="0000FF"/>
                <w:sz w:val="20"/>
              </w:rPr>
              <w:t>All staff have an awarene</w:t>
            </w:r>
            <w:r w:rsidR="00F30B75">
              <w:rPr>
                <w:rFonts w:asciiTheme="minorHAnsi" w:eastAsiaTheme="minorHAnsi" w:hAnsiTheme="minorHAnsi" w:cs="ArialMT"/>
                <w:color w:val="0000FF"/>
                <w:sz w:val="20"/>
              </w:rPr>
              <w:t>ss of the needs of ML, MW and LM</w:t>
            </w:r>
            <w:r w:rsidRPr="0078042E">
              <w:rPr>
                <w:rFonts w:asciiTheme="minorHAnsi" w:eastAsiaTheme="minorHAnsi" w:hAnsiTheme="minorHAnsi" w:cs="ArialMT"/>
                <w:color w:val="0000FF"/>
                <w:sz w:val="20"/>
              </w:rPr>
              <w:t xml:space="preserve">. </w:t>
            </w:r>
          </w:p>
        </w:tc>
        <w:tc>
          <w:tcPr>
            <w:tcW w:w="1749" w:type="dxa"/>
            <w:shd w:val="clear" w:color="auto" w:fill="auto"/>
          </w:tcPr>
          <w:p w14:paraId="06F1B6A6" w14:textId="77777777" w:rsidR="00025A56" w:rsidRDefault="00025A56" w:rsidP="00025A56">
            <w:pPr>
              <w:jc w:val="center"/>
              <w:rPr>
                <w:rFonts w:asciiTheme="minorHAnsi" w:eastAsiaTheme="minorHAnsi" w:hAnsiTheme="minorHAnsi" w:cs="ArialMT"/>
                <w:color w:val="0000FF"/>
                <w:sz w:val="20"/>
              </w:rPr>
            </w:pPr>
            <w:r>
              <w:rPr>
                <w:rFonts w:asciiTheme="minorHAnsi" w:eastAsiaTheme="minorHAnsi" w:hAnsiTheme="minorHAnsi" w:cs="ArialMT"/>
                <w:color w:val="0000FF"/>
                <w:sz w:val="20"/>
              </w:rPr>
              <w:t>Autumn 2020</w:t>
            </w:r>
          </w:p>
          <w:p w14:paraId="01F8A186" w14:textId="77777777" w:rsidR="00025A56" w:rsidRDefault="00025A56" w:rsidP="00025A56">
            <w:pPr>
              <w:jc w:val="center"/>
              <w:rPr>
                <w:rFonts w:asciiTheme="minorHAnsi" w:eastAsiaTheme="minorHAnsi" w:hAnsiTheme="minorHAnsi" w:cs="ArialMT"/>
                <w:color w:val="0000FF"/>
                <w:sz w:val="20"/>
              </w:rPr>
            </w:pPr>
            <w:r>
              <w:rPr>
                <w:rFonts w:asciiTheme="minorHAnsi" w:eastAsiaTheme="minorHAnsi" w:hAnsiTheme="minorHAnsi" w:cs="ArialMT"/>
                <w:color w:val="0000FF"/>
                <w:sz w:val="20"/>
              </w:rPr>
              <w:t>Autumn 2021</w:t>
            </w:r>
          </w:p>
          <w:p w14:paraId="61F6E8E4" w14:textId="3A595364" w:rsidR="00025A56" w:rsidRPr="0078042E" w:rsidRDefault="00025A56" w:rsidP="00025A56">
            <w:pPr>
              <w:jc w:val="center"/>
              <w:rPr>
                <w:rFonts w:asciiTheme="minorHAnsi" w:eastAsiaTheme="minorHAnsi" w:hAnsiTheme="minorHAnsi" w:cs="ArialMT"/>
                <w:color w:val="0000FF"/>
                <w:sz w:val="20"/>
              </w:rPr>
            </w:pPr>
            <w:r>
              <w:rPr>
                <w:rFonts w:asciiTheme="minorHAnsi" w:eastAsiaTheme="minorHAnsi" w:hAnsiTheme="minorHAnsi" w:cs="ArialMT"/>
                <w:color w:val="0000FF"/>
                <w:sz w:val="20"/>
              </w:rPr>
              <w:t>Autumn 2022</w:t>
            </w:r>
          </w:p>
        </w:tc>
        <w:tc>
          <w:tcPr>
            <w:tcW w:w="2551" w:type="dxa"/>
            <w:shd w:val="clear" w:color="auto" w:fill="auto"/>
          </w:tcPr>
          <w:p w14:paraId="585168EA" w14:textId="68D6441E" w:rsidR="004704CD" w:rsidRPr="0078042E" w:rsidRDefault="0078042E" w:rsidP="001C46B6">
            <w:pPr>
              <w:rPr>
                <w:rFonts w:asciiTheme="minorHAnsi" w:eastAsiaTheme="minorHAnsi" w:hAnsiTheme="minorHAnsi" w:cs="ArialMT"/>
                <w:color w:val="0000FF"/>
                <w:sz w:val="20"/>
              </w:rPr>
            </w:pPr>
            <w:r w:rsidRPr="0078042E">
              <w:rPr>
                <w:rFonts w:asciiTheme="minorHAnsi" w:eastAsiaTheme="minorHAnsi" w:hAnsiTheme="minorHAnsi" w:cs="ArialMT"/>
                <w:color w:val="0000FF"/>
                <w:sz w:val="20"/>
              </w:rPr>
              <w:t xml:space="preserve">Successful transition into </w:t>
            </w:r>
            <w:r w:rsidR="001C46B6">
              <w:rPr>
                <w:rFonts w:asciiTheme="minorHAnsi" w:eastAsiaTheme="minorHAnsi" w:hAnsiTheme="minorHAnsi" w:cs="ArialMT"/>
                <w:color w:val="0000FF"/>
                <w:sz w:val="20"/>
              </w:rPr>
              <w:t>Y1</w:t>
            </w:r>
            <w:r w:rsidRPr="0078042E">
              <w:rPr>
                <w:rFonts w:asciiTheme="minorHAnsi" w:eastAsiaTheme="minorHAnsi" w:hAnsiTheme="minorHAnsi" w:cs="ArialMT"/>
                <w:color w:val="0000FF"/>
                <w:sz w:val="20"/>
              </w:rPr>
              <w:t>.</w:t>
            </w:r>
          </w:p>
        </w:tc>
        <w:tc>
          <w:tcPr>
            <w:tcW w:w="1418" w:type="dxa"/>
          </w:tcPr>
          <w:p w14:paraId="4632BD09" w14:textId="77777777" w:rsidR="004704CD" w:rsidRPr="0078042E" w:rsidRDefault="004704CD" w:rsidP="004704CD">
            <w:pPr>
              <w:jc w:val="center"/>
              <w:rPr>
                <w:rFonts w:asciiTheme="minorHAnsi" w:hAnsiTheme="minorHAnsi"/>
                <w:color w:val="0000FF"/>
                <w:sz w:val="20"/>
              </w:rPr>
            </w:pPr>
          </w:p>
        </w:tc>
      </w:tr>
      <w:tr w:rsidR="001C46B6" w:rsidRPr="00A7399E" w14:paraId="16572FB2" w14:textId="77777777" w:rsidTr="0078042E">
        <w:trPr>
          <w:trHeight w:val="865"/>
        </w:trPr>
        <w:tc>
          <w:tcPr>
            <w:tcW w:w="2635" w:type="dxa"/>
          </w:tcPr>
          <w:p w14:paraId="3408A2F4" w14:textId="4E806C14" w:rsidR="001C46B6" w:rsidRPr="0078042E" w:rsidRDefault="001C46B6" w:rsidP="001C46B6">
            <w:pPr>
              <w:rPr>
                <w:rFonts w:asciiTheme="minorHAnsi" w:eastAsiaTheme="minorHAnsi" w:hAnsiTheme="minorHAnsi" w:cs="ArialMT"/>
                <w:color w:val="0000FF"/>
                <w:sz w:val="20"/>
              </w:rPr>
            </w:pPr>
            <w:r w:rsidRPr="0078042E">
              <w:rPr>
                <w:rFonts w:asciiTheme="minorHAnsi" w:eastAsiaTheme="minorHAnsi" w:hAnsiTheme="minorHAnsi" w:cs="ArialMT"/>
                <w:color w:val="0000FF"/>
                <w:sz w:val="20"/>
              </w:rPr>
              <w:t>Basic awareness training f</w:t>
            </w:r>
            <w:r>
              <w:rPr>
                <w:rFonts w:asciiTheme="minorHAnsi" w:eastAsiaTheme="minorHAnsi" w:hAnsiTheme="minorHAnsi" w:cs="ArialMT"/>
                <w:color w:val="0000FF"/>
                <w:sz w:val="20"/>
              </w:rPr>
              <w:t>or health needs of HH, AP and AN</w:t>
            </w:r>
          </w:p>
        </w:tc>
        <w:tc>
          <w:tcPr>
            <w:tcW w:w="2779" w:type="dxa"/>
          </w:tcPr>
          <w:p w14:paraId="4A602D67" w14:textId="772C053B" w:rsidR="001C46B6" w:rsidRPr="0078042E" w:rsidRDefault="001C46B6" w:rsidP="001C46B6">
            <w:pPr>
              <w:rPr>
                <w:rFonts w:asciiTheme="minorHAnsi" w:hAnsiTheme="minorHAnsi"/>
                <w:color w:val="0000FF"/>
                <w:sz w:val="20"/>
              </w:rPr>
            </w:pPr>
            <w:r w:rsidRPr="0078042E">
              <w:rPr>
                <w:rFonts w:asciiTheme="minorHAnsi" w:hAnsiTheme="minorHAnsi"/>
                <w:color w:val="0000FF"/>
                <w:sz w:val="20"/>
              </w:rPr>
              <w:t>All staff to attend training by KG/CN</w:t>
            </w:r>
          </w:p>
        </w:tc>
        <w:tc>
          <w:tcPr>
            <w:tcW w:w="4320" w:type="dxa"/>
            <w:shd w:val="clear" w:color="auto" w:fill="auto"/>
          </w:tcPr>
          <w:p w14:paraId="66BA9C30" w14:textId="0951F34F" w:rsidR="001C46B6" w:rsidRPr="0078042E" w:rsidRDefault="001C46B6" w:rsidP="001C46B6">
            <w:pPr>
              <w:rPr>
                <w:rFonts w:asciiTheme="minorHAnsi" w:eastAsiaTheme="minorHAnsi" w:hAnsiTheme="minorHAnsi" w:cs="ArialMT"/>
                <w:color w:val="0000FF"/>
                <w:sz w:val="20"/>
              </w:rPr>
            </w:pPr>
            <w:r w:rsidRPr="0078042E">
              <w:rPr>
                <w:rFonts w:asciiTheme="minorHAnsi" w:eastAsiaTheme="minorHAnsi" w:hAnsiTheme="minorHAnsi" w:cs="ArialMT"/>
                <w:color w:val="0000FF"/>
                <w:sz w:val="20"/>
              </w:rPr>
              <w:t>All staff have an awarene</w:t>
            </w:r>
            <w:r>
              <w:rPr>
                <w:rFonts w:asciiTheme="minorHAnsi" w:eastAsiaTheme="minorHAnsi" w:hAnsiTheme="minorHAnsi" w:cs="ArialMT"/>
                <w:color w:val="0000FF"/>
                <w:sz w:val="20"/>
              </w:rPr>
              <w:t>ss of the needs of HH, AP and AN</w:t>
            </w:r>
          </w:p>
        </w:tc>
        <w:tc>
          <w:tcPr>
            <w:tcW w:w="1749" w:type="dxa"/>
            <w:shd w:val="clear" w:color="auto" w:fill="auto"/>
          </w:tcPr>
          <w:p w14:paraId="677F84C2" w14:textId="77777777" w:rsidR="00025A56" w:rsidRDefault="00025A56" w:rsidP="00025A56">
            <w:pPr>
              <w:jc w:val="center"/>
              <w:rPr>
                <w:rFonts w:asciiTheme="minorHAnsi" w:eastAsiaTheme="minorHAnsi" w:hAnsiTheme="minorHAnsi" w:cs="ArialMT"/>
                <w:color w:val="0000FF"/>
                <w:sz w:val="20"/>
              </w:rPr>
            </w:pPr>
            <w:r>
              <w:rPr>
                <w:rFonts w:asciiTheme="minorHAnsi" w:eastAsiaTheme="minorHAnsi" w:hAnsiTheme="minorHAnsi" w:cs="ArialMT"/>
                <w:color w:val="0000FF"/>
                <w:sz w:val="20"/>
              </w:rPr>
              <w:t>Autumn 2020</w:t>
            </w:r>
          </w:p>
          <w:p w14:paraId="22150316" w14:textId="77777777" w:rsidR="00025A56" w:rsidRDefault="00025A56" w:rsidP="00025A56">
            <w:pPr>
              <w:jc w:val="center"/>
              <w:rPr>
                <w:rFonts w:asciiTheme="minorHAnsi" w:eastAsiaTheme="minorHAnsi" w:hAnsiTheme="minorHAnsi" w:cs="ArialMT"/>
                <w:color w:val="0000FF"/>
                <w:sz w:val="20"/>
              </w:rPr>
            </w:pPr>
            <w:r>
              <w:rPr>
                <w:rFonts w:asciiTheme="minorHAnsi" w:eastAsiaTheme="minorHAnsi" w:hAnsiTheme="minorHAnsi" w:cs="ArialMT"/>
                <w:color w:val="0000FF"/>
                <w:sz w:val="20"/>
              </w:rPr>
              <w:t>Autumn 2021</w:t>
            </w:r>
          </w:p>
          <w:p w14:paraId="2006BA20" w14:textId="1B241918" w:rsidR="001C46B6" w:rsidRPr="0078042E" w:rsidRDefault="00025A56" w:rsidP="00025A56">
            <w:pPr>
              <w:jc w:val="center"/>
              <w:rPr>
                <w:rFonts w:asciiTheme="minorHAnsi" w:eastAsiaTheme="minorHAnsi" w:hAnsiTheme="minorHAnsi" w:cs="ArialMT"/>
                <w:color w:val="0000FF"/>
                <w:sz w:val="20"/>
              </w:rPr>
            </w:pPr>
            <w:r>
              <w:rPr>
                <w:rFonts w:asciiTheme="minorHAnsi" w:eastAsiaTheme="minorHAnsi" w:hAnsiTheme="minorHAnsi" w:cs="ArialMT"/>
                <w:color w:val="0000FF"/>
                <w:sz w:val="20"/>
              </w:rPr>
              <w:t>Autumn 2022</w:t>
            </w:r>
          </w:p>
        </w:tc>
        <w:tc>
          <w:tcPr>
            <w:tcW w:w="2551" w:type="dxa"/>
            <w:shd w:val="clear" w:color="auto" w:fill="auto"/>
          </w:tcPr>
          <w:p w14:paraId="3D1F2B8D" w14:textId="6AEBDA9C" w:rsidR="001C46B6" w:rsidRPr="0078042E" w:rsidRDefault="001C46B6" w:rsidP="001C46B6">
            <w:pPr>
              <w:rPr>
                <w:rFonts w:asciiTheme="minorHAnsi" w:eastAsiaTheme="minorHAnsi" w:hAnsiTheme="minorHAnsi" w:cs="ArialMT"/>
                <w:color w:val="0000FF"/>
                <w:sz w:val="20"/>
              </w:rPr>
            </w:pPr>
            <w:r w:rsidRPr="0078042E">
              <w:rPr>
                <w:rFonts w:asciiTheme="minorHAnsi" w:eastAsiaTheme="minorHAnsi" w:hAnsiTheme="minorHAnsi" w:cs="ArialMT"/>
                <w:color w:val="0000FF"/>
                <w:sz w:val="20"/>
              </w:rPr>
              <w:t xml:space="preserve">Successful transition into </w:t>
            </w:r>
            <w:r>
              <w:rPr>
                <w:rFonts w:asciiTheme="minorHAnsi" w:eastAsiaTheme="minorHAnsi" w:hAnsiTheme="minorHAnsi" w:cs="ArialMT"/>
                <w:color w:val="0000FF"/>
                <w:sz w:val="20"/>
              </w:rPr>
              <w:t>Reception</w:t>
            </w:r>
            <w:r w:rsidRPr="0078042E">
              <w:rPr>
                <w:rFonts w:asciiTheme="minorHAnsi" w:eastAsiaTheme="minorHAnsi" w:hAnsiTheme="minorHAnsi" w:cs="ArialMT"/>
                <w:color w:val="0000FF"/>
                <w:sz w:val="20"/>
              </w:rPr>
              <w:t>.</w:t>
            </w:r>
          </w:p>
        </w:tc>
        <w:tc>
          <w:tcPr>
            <w:tcW w:w="1418" w:type="dxa"/>
          </w:tcPr>
          <w:p w14:paraId="6FD69676" w14:textId="77777777" w:rsidR="001C46B6" w:rsidRPr="0078042E" w:rsidRDefault="001C46B6" w:rsidP="001C46B6">
            <w:pPr>
              <w:jc w:val="center"/>
              <w:rPr>
                <w:rFonts w:asciiTheme="minorHAnsi" w:hAnsiTheme="minorHAnsi"/>
                <w:color w:val="0000FF"/>
                <w:sz w:val="20"/>
              </w:rPr>
            </w:pPr>
          </w:p>
        </w:tc>
      </w:tr>
      <w:tr w:rsidR="001C46B6" w:rsidRPr="00A7399E" w14:paraId="6DCBFE57" w14:textId="77777777" w:rsidTr="0078042E">
        <w:trPr>
          <w:trHeight w:val="865"/>
        </w:trPr>
        <w:tc>
          <w:tcPr>
            <w:tcW w:w="2635" w:type="dxa"/>
          </w:tcPr>
          <w:p w14:paraId="318B9200" w14:textId="6A4C440E" w:rsidR="001C46B6" w:rsidRPr="0078042E" w:rsidRDefault="001C46B6" w:rsidP="001C46B6">
            <w:pPr>
              <w:autoSpaceDE w:val="0"/>
              <w:autoSpaceDN w:val="0"/>
              <w:adjustRightInd w:val="0"/>
              <w:rPr>
                <w:rFonts w:asciiTheme="minorHAnsi" w:eastAsiaTheme="minorHAnsi" w:hAnsiTheme="minorHAnsi" w:cs="ArialMT"/>
                <w:color w:val="0000FF"/>
                <w:sz w:val="20"/>
              </w:rPr>
            </w:pPr>
            <w:r w:rsidRPr="0078042E">
              <w:rPr>
                <w:rFonts w:asciiTheme="minorHAnsi" w:eastAsiaTheme="minorHAnsi" w:hAnsiTheme="minorHAnsi" w:cs="ArialMT"/>
                <w:color w:val="0000FF"/>
                <w:sz w:val="20"/>
              </w:rPr>
              <w:t>Training for new staff in the</w:t>
            </w:r>
          </w:p>
          <w:p w14:paraId="526CD933" w14:textId="77777777" w:rsidR="001C46B6" w:rsidRPr="0078042E" w:rsidRDefault="001C46B6" w:rsidP="001C46B6">
            <w:pPr>
              <w:autoSpaceDE w:val="0"/>
              <w:autoSpaceDN w:val="0"/>
              <w:adjustRightInd w:val="0"/>
              <w:rPr>
                <w:rFonts w:asciiTheme="minorHAnsi" w:eastAsiaTheme="minorHAnsi" w:hAnsiTheme="minorHAnsi" w:cs="ArialMT"/>
                <w:color w:val="0000FF"/>
                <w:sz w:val="20"/>
              </w:rPr>
            </w:pPr>
            <w:r w:rsidRPr="0078042E">
              <w:rPr>
                <w:rFonts w:asciiTheme="minorHAnsi" w:eastAsiaTheme="minorHAnsi" w:hAnsiTheme="minorHAnsi" w:cs="ArialMT"/>
                <w:color w:val="0000FF"/>
                <w:sz w:val="20"/>
              </w:rPr>
              <w:t>identification of and teaching</w:t>
            </w:r>
          </w:p>
          <w:p w14:paraId="34D55325" w14:textId="77777777" w:rsidR="001C46B6" w:rsidRPr="0078042E" w:rsidRDefault="001C46B6" w:rsidP="001C46B6">
            <w:pPr>
              <w:autoSpaceDE w:val="0"/>
              <w:autoSpaceDN w:val="0"/>
              <w:adjustRightInd w:val="0"/>
              <w:rPr>
                <w:rFonts w:asciiTheme="minorHAnsi" w:eastAsiaTheme="minorHAnsi" w:hAnsiTheme="minorHAnsi" w:cs="ArialMT"/>
                <w:color w:val="0000FF"/>
                <w:sz w:val="20"/>
              </w:rPr>
            </w:pPr>
            <w:r w:rsidRPr="0078042E">
              <w:rPr>
                <w:rFonts w:asciiTheme="minorHAnsi" w:eastAsiaTheme="minorHAnsi" w:hAnsiTheme="minorHAnsi" w:cs="ArialMT"/>
                <w:color w:val="0000FF"/>
                <w:sz w:val="20"/>
              </w:rPr>
              <w:t>children with ASD and other</w:t>
            </w:r>
          </w:p>
          <w:p w14:paraId="212DA36C" w14:textId="76E36F35" w:rsidR="001C46B6" w:rsidRPr="0078042E" w:rsidRDefault="001C46B6" w:rsidP="001C46B6">
            <w:pPr>
              <w:rPr>
                <w:rFonts w:asciiTheme="minorHAnsi" w:hAnsiTheme="minorHAnsi"/>
                <w:color w:val="0000FF"/>
                <w:sz w:val="20"/>
              </w:rPr>
            </w:pPr>
            <w:r w:rsidRPr="0078042E">
              <w:rPr>
                <w:rFonts w:asciiTheme="minorHAnsi" w:eastAsiaTheme="minorHAnsi" w:hAnsiTheme="minorHAnsi" w:cs="ArialMT"/>
                <w:color w:val="0000FF"/>
                <w:sz w:val="20"/>
              </w:rPr>
              <w:t>specific learning difficulties.</w:t>
            </w:r>
          </w:p>
        </w:tc>
        <w:tc>
          <w:tcPr>
            <w:tcW w:w="2779" w:type="dxa"/>
          </w:tcPr>
          <w:p w14:paraId="6EE333C8" w14:textId="0E2E2A03" w:rsidR="001C46B6" w:rsidRPr="0078042E" w:rsidRDefault="001C46B6" w:rsidP="001C46B6">
            <w:pPr>
              <w:rPr>
                <w:rFonts w:asciiTheme="minorHAnsi" w:hAnsiTheme="minorHAnsi"/>
                <w:color w:val="0000FF"/>
                <w:sz w:val="20"/>
              </w:rPr>
            </w:pPr>
            <w:r w:rsidRPr="0078042E">
              <w:rPr>
                <w:rFonts w:asciiTheme="minorHAnsi" w:eastAsiaTheme="minorHAnsi" w:hAnsiTheme="minorHAnsi" w:cs="ArialMT"/>
                <w:color w:val="0000FF"/>
                <w:sz w:val="20"/>
              </w:rPr>
              <w:t>All staff attend appropriate training.  Outreach provision from external agencies.</w:t>
            </w:r>
          </w:p>
        </w:tc>
        <w:tc>
          <w:tcPr>
            <w:tcW w:w="4320" w:type="dxa"/>
          </w:tcPr>
          <w:p w14:paraId="1D467FC9" w14:textId="05777C68" w:rsidR="001C46B6" w:rsidRPr="0078042E" w:rsidRDefault="001C46B6" w:rsidP="001C46B6">
            <w:pPr>
              <w:rPr>
                <w:rFonts w:asciiTheme="minorHAnsi" w:hAnsiTheme="minorHAnsi"/>
                <w:color w:val="0000FF"/>
                <w:sz w:val="20"/>
              </w:rPr>
            </w:pPr>
            <w:r w:rsidRPr="0078042E">
              <w:rPr>
                <w:rFonts w:asciiTheme="minorHAnsi" w:eastAsiaTheme="minorHAnsi" w:hAnsiTheme="minorHAnsi" w:cs="ArialMT"/>
                <w:color w:val="0000FF"/>
                <w:sz w:val="20"/>
              </w:rPr>
              <w:t>All staff are familiar with the criteria for identifying specific needs and how best to support these children in the classroom.</w:t>
            </w:r>
          </w:p>
        </w:tc>
        <w:tc>
          <w:tcPr>
            <w:tcW w:w="1749" w:type="dxa"/>
            <w:shd w:val="clear" w:color="auto" w:fill="auto"/>
          </w:tcPr>
          <w:p w14:paraId="4C5D1C1D" w14:textId="77777777" w:rsidR="00025A56" w:rsidRDefault="00025A56" w:rsidP="00025A56">
            <w:pPr>
              <w:jc w:val="center"/>
              <w:rPr>
                <w:rFonts w:asciiTheme="minorHAnsi" w:eastAsiaTheme="minorHAnsi" w:hAnsiTheme="minorHAnsi" w:cs="ArialMT"/>
                <w:color w:val="0000FF"/>
                <w:sz w:val="20"/>
              </w:rPr>
            </w:pPr>
            <w:r>
              <w:rPr>
                <w:rFonts w:asciiTheme="minorHAnsi" w:eastAsiaTheme="minorHAnsi" w:hAnsiTheme="minorHAnsi" w:cs="ArialMT"/>
                <w:color w:val="0000FF"/>
                <w:sz w:val="20"/>
              </w:rPr>
              <w:t>Autumn 2020</w:t>
            </w:r>
          </w:p>
          <w:p w14:paraId="2B0C547C" w14:textId="77777777" w:rsidR="00025A56" w:rsidRDefault="00025A56" w:rsidP="00025A56">
            <w:pPr>
              <w:jc w:val="center"/>
              <w:rPr>
                <w:rFonts w:asciiTheme="minorHAnsi" w:eastAsiaTheme="minorHAnsi" w:hAnsiTheme="minorHAnsi" w:cs="ArialMT"/>
                <w:color w:val="0000FF"/>
                <w:sz w:val="20"/>
              </w:rPr>
            </w:pPr>
            <w:r>
              <w:rPr>
                <w:rFonts w:asciiTheme="minorHAnsi" w:eastAsiaTheme="minorHAnsi" w:hAnsiTheme="minorHAnsi" w:cs="ArialMT"/>
                <w:color w:val="0000FF"/>
                <w:sz w:val="20"/>
              </w:rPr>
              <w:t>Autumn 2021</w:t>
            </w:r>
          </w:p>
          <w:p w14:paraId="34A10CE0" w14:textId="1311EB9F" w:rsidR="001C46B6" w:rsidRPr="0078042E" w:rsidRDefault="00025A56" w:rsidP="00025A56">
            <w:pPr>
              <w:jc w:val="center"/>
              <w:rPr>
                <w:rFonts w:asciiTheme="minorHAnsi" w:hAnsiTheme="minorHAnsi"/>
                <w:color w:val="0000FF"/>
                <w:sz w:val="20"/>
              </w:rPr>
            </w:pPr>
            <w:r>
              <w:rPr>
                <w:rFonts w:asciiTheme="minorHAnsi" w:eastAsiaTheme="minorHAnsi" w:hAnsiTheme="minorHAnsi" w:cs="ArialMT"/>
                <w:color w:val="0000FF"/>
                <w:sz w:val="20"/>
              </w:rPr>
              <w:t>Autumn 2022</w:t>
            </w:r>
          </w:p>
        </w:tc>
        <w:tc>
          <w:tcPr>
            <w:tcW w:w="2551" w:type="dxa"/>
            <w:shd w:val="clear" w:color="auto" w:fill="auto"/>
          </w:tcPr>
          <w:p w14:paraId="2177B276" w14:textId="75FC146F" w:rsidR="001C46B6" w:rsidRPr="0078042E" w:rsidRDefault="001C46B6" w:rsidP="001C46B6">
            <w:pPr>
              <w:rPr>
                <w:rFonts w:asciiTheme="minorHAnsi" w:hAnsiTheme="minorHAnsi"/>
                <w:color w:val="0000FF"/>
                <w:sz w:val="20"/>
              </w:rPr>
            </w:pPr>
            <w:r>
              <w:rPr>
                <w:rFonts w:asciiTheme="minorHAnsi" w:hAnsiTheme="minorHAnsi"/>
                <w:color w:val="0000FF"/>
                <w:sz w:val="20"/>
              </w:rPr>
              <w:t>Chn with ASD successfully included in all aspects of school life.</w:t>
            </w:r>
          </w:p>
        </w:tc>
        <w:tc>
          <w:tcPr>
            <w:tcW w:w="1418" w:type="dxa"/>
          </w:tcPr>
          <w:p w14:paraId="08061E7B" w14:textId="77777777" w:rsidR="001C46B6" w:rsidRPr="0078042E" w:rsidRDefault="001C46B6" w:rsidP="001C46B6">
            <w:pPr>
              <w:jc w:val="center"/>
              <w:rPr>
                <w:rFonts w:asciiTheme="minorHAnsi" w:hAnsiTheme="minorHAnsi"/>
                <w:color w:val="0000FF"/>
                <w:sz w:val="20"/>
              </w:rPr>
            </w:pPr>
          </w:p>
        </w:tc>
      </w:tr>
      <w:tr w:rsidR="001C46B6" w:rsidRPr="00A7399E" w14:paraId="571245BF" w14:textId="77777777" w:rsidTr="00F30B75">
        <w:trPr>
          <w:trHeight w:val="865"/>
        </w:trPr>
        <w:tc>
          <w:tcPr>
            <w:tcW w:w="2635" w:type="dxa"/>
          </w:tcPr>
          <w:p w14:paraId="45E94F82" w14:textId="5D855B95" w:rsidR="001C46B6" w:rsidRPr="0078042E" w:rsidRDefault="001C46B6" w:rsidP="001C46B6">
            <w:pPr>
              <w:rPr>
                <w:rFonts w:asciiTheme="minorHAnsi" w:hAnsiTheme="minorHAnsi"/>
                <w:color w:val="0000FF"/>
                <w:sz w:val="20"/>
              </w:rPr>
            </w:pPr>
            <w:r w:rsidRPr="0078042E">
              <w:rPr>
                <w:rFonts w:asciiTheme="minorHAnsi" w:hAnsiTheme="minorHAnsi"/>
                <w:color w:val="0000FF"/>
                <w:sz w:val="20"/>
              </w:rPr>
              <w:t>Classrooms are optimally organised to promote the participation and independence of all pupils</w:t>
            </w:r>
          </w:p>
        </w:tc>
        <w:tc>
          <w:tcPr>
            <w:tcW w:w="2779" w:type="dxa"/>
          </w:tcPr>
          <w:p w14:paraId="229C0A77" w14:textId="60174668" w:rsidR="001C46B6" w:rsidRPr="0078042E" w:rsidRDefault="001C46B6" w:rsidP="001C46B6">
            <w:pPr>
              <w:rPr>
                <w:rFonts w:asciiTheme="minorHAnsi" w:hAnsiTheme="minorHAnsi"/>
                <w:color w:val="0000FF"/>
                <w:sz w:val="20"/>
              </w:rPr>
            </w:pPr>
            <w:r w:rsidRPr="0078042E">
              <w:rPr>
                <w:rFonts w:asciiTheme="minorHAnsi" w:hAnsiTheme="minorHAnsi"/>
                <w:color w:val="0000FF"/>
                <w:sz w:val="20"/>
              </w:rPr>
              <w:t>Review and implement a preferred layout of furniture and equipment to support the learning process in individual class bases</w:t>
            </w:r>
          </w:p>
        </w:tc>
        <w:tc>
          <w:tcPr>
            <w:tcW w:w="4320" w:type="dxa"/>
            <w:shd w:val="clear" w:color="auto" w:fill="auto"/>
          </w:tcPr>
          <w:p w14:paraId="574A41B5" w14:textId="6A55EC15" w:rsidR="001C46B6" w:rsidRPr="0078042E" w:rsidRDefault="001C46B6" w:rsidP="001C46B6">
            <w:pPr>
              <w:rPr>
                <w:rFonts w:asciiTheme="minorHAnsi" w:hAnsiTheme="minorHAnsi"/>
                <w:color w:val="0000FF"/>
                <w:sz w:val="20"/>
              </w:rPr>
            </w:pPr>
            <w:r>
              <w:rPr>
                <w:rFonts w:asciiTheme="minorHAnsi" w:hAnsiTheme="minorHAnsi"/>
                <w:color w:val="0000FF"/>
                <w:sz w:val="20"/>
              </w:rPr>
              <w:t>Classrooms are fit for purpose and enable all pupils to take an active part in all activities.</w:t>
            </w:r>
          </w:p>
        </w:tc>
        <w:tc>
          <w:tcPr>
            <w:tcW w:w="1749" w:type="dxa"/>
            <w:shd w:val="clear" w:color="auto" w:fill="auto"/>
          </w:tcPr>
          <w:p w14:paraId="7B4CD3C7" w14:textId="77777777" w:rsidR="00025A56" w:rsidRDefault="00025A56" w:rsidP="00025A56">
            <w:pPr>
              <w:jc w:val="center"/>
              <w:rPr>
                <w:rFonts w:asciiTheme="minorHAnsi" w:eastAsiaTheme="minorHAnsi" w:hAnsiTheme="minorHAnsi" w:cs="ArialMT"/>
                <w:color w:val="0000FF"/>
                <w:sz w:val="20"/>
              </w:rPr>
            </w:pPr>
            <w:r>
              <w:rPr>
                <w:rFonts w:asciiTheme="minorHAnsi" w:eastAsiaTheme="minorHAnsi" w:hAnsiTheme="minorHAnsi" w:cs="ArialMT"/>
                <w:color w:val="0000FF"/>
                <w:sz w:val="20"/>
              </w:rPr>
              <w:t>Autumn 2020</w:t>
            </w:r>
          </w:p>
          <w:p w14:paraId="4D6560EB" w14:textId="77777777" w:rsidR="00025A56" w:rsidRDefault="00025A56" w:rsidP="00025A56">
            <w:pPr>
              <w:jc w:val="center"/>
              <w:rPr>
                <w:rFonts w:asciiTheme="minorHAnsi" w:eastAsiaTheme="minorHAnsi" w:hAnsiTheme="minorHAnsi" w:cs="ArialMT"/>
                <w:color w:val="0000FF"/>
                <w:sz w:val="20"/>
              </w:rPr>
            </w:pPr>
            <w:r>
              <w:rPr>
                <w:rFonts w:asciiTheme="minorHAnsi" w:eastAsiaTheme="minorHAnsi" w:hAnsiTheme="minorHAnsi" w:cs="ArialMT"/>
                <w:color w:val="0000FF"/>
                <w:sz w:val="20"/>
              </w:rPr>
              <w:t>Autumn 2021</w:t>
            </w:r>
          </w:p>
          <w:p w14:paraId="56C7ABB9" w14:textId="4543F94D" w:rsidR="001C46B6" w:rsidRPr="0078042E" w:rsidRDefault="00025A56" w:rsidP="00025A56">
            <w:pPr>
              <w:jc w:val="center"/>
              <w:rPr>
                <w:rFonts w:asciiTheme="minorHAnsi" w:hAnsiTheme="minorHAnsi"/>
                <w:color w:val="0000FF"/>
                <w:sz w:val="20"/>
              </w:rPr>
            </w:pPr>
            <w:r>
              <w:rPr>
                <w:rFonts w:asciiTheme="minorHAnsi" w:eastAsiaTheme="minorHAnsi" w:hAnsiTheme="minorHAnsi" w:cs="ArialMT"/>
                <w:color w:val="0000FF"/>
                <w:sz w:val="20"/>
              </w:rPr>
              <w:t>Autumn 2022</w:t>
            </w:r>
          </w:p>
        </w:tc>
        <w:tc>
          <w:tcPr>
            <w:tcW w:w="2551" w:type="dxa"/>
            <w:shd w:val="clear" w:color="auto" w:fill="auto"/>
          </w:tcPr>
          <w:p w14:paraId="4513B26C" w14:textId="6DE596D7" w:rsidR="001C46B6" w:rsidRPr="0078042E" w:rsidRDefault="001C46B6" w:rsidP="001C46B6">
            <w:pPr>
              <w:rPr>
                <w:rFonts w:asciiTheme="minorHAnsi" w:hAnsiTheme="minorHAnsi"/>
                <w:color w:val="0000FF"/>
                <w:sz w:val="20"/>
              </w:rPr>
            </w:pPr>
            <w:r>
              <w:rPr>
                <w:rFonts w:asciiTheme="minorHAnsi" w:hAnsiTheme="minorHAnsi"/>
                <w:color w:val="0000FF"/>
                <w:sz w:val="20"/>
              </w:rPr>
              <w:t xml:space="preserve">Pupils are not restricted </w:t>
            </w:r>
          </w:p>
        </w:tc>
        <w:tc>
          <w:tcPr>
            <w:tcW w:w="1418" w:type="dxa"/>
          </w:tcPr>
          <w:p w14:paraId="1FB0A763" w14:textId="77777777" w:rsidR="001C46B6" w:rsidRPr="0078042E" w:rsidRDefault="001C46B6" w:rsidP="001C46B6">
            <w:pPr>
              <w:jc w:val="center"/>
              <w:rPr>
                <w:rFonts w:asciiTheme="minorHAnsi" w:hAnsiTheme="minorHAnsi"/>
                <w:color w:val="0000FF"/>
                <w:sz w:val="20"/>
              </w:rPr>
            </w:pPr>
          </w:p>
        </w:tc>
      </w:tr>
      <w:tr w:rsidR="001C46B6" w:rsidRPr="00A7399E" w14:paraId="2C8EB31E" w14:textId="77777777" w:rsidTr="0078042E">
        <w:trPr>
          <w:trHeight w:val="865"/>
        </w:trPr>
        <w:tc>
          <w:tcPr>
            <w:tcW w:w="2635" w:type="dxa"/>
          </w:tcPr>
          <w:p w14:paraId="730AA6D8" w14:textId="65F4DF56" w:rsidR="001C46B6" w:rsidRPr="0078042E" w:rsidRDefault="001C46B6" w:rsidP="001C46B6">
            <w:pPr>
              <w:rPr>
                <w:rFonts w:asciiTheme="minorHAnsi" w:hAnsiTheme="minorHAnsi"/>
                <w:color w:val="0000FF"/>
                <w:sz w:val="20"/>
              </w:rPr>
            </w:pPr>
            <w:r w:rsidRPr="0078042E">
              <w:rPr>
                <w:rFonts w:asciiTheme="minorHAnsi" w:hAnsiTheme="minorHAnsi"/>
                <w:color w:val="0000FF"/>
                <w:sz w:val="20"/>
              </w:rPr>
              <w:t>All out-of-school activities are planned to ensure the participation of the whole range of pupils</w:t>
            </w:r>
          </w:p>
        </w:tc>
        <w:tc>
          <w:tcPr>
            <w:tcW w:w="2779" w:type="dxa"/>
          </w:tcPr>
          <w:p w14:paraId="7AAFB356" w14:textId="3659A0C6" w:rsidR="001C46B6" w:rsidRPr="0078042E" w:rsidRDefault="001C46B6" w:rsidP="001C46B6">
            <w:pPr>
              <w:rPr>
                <w:rFonts w:asciiTheme="minorHAnsi" w:hAnsiTheme="minorHAnsi"/>
                <w:color w:val="0000FF"/>
                <w:sz w:val="20"/>
              </w:rPr>
            </w:pPr>
            <w:r w:rsidRPr="0078042E">
              <w:rPr>
                <w:rFonts w:asciiTheme="minorHAnsi" w:hAnsiTheme="minorHAnsi"/>
                <w:color w:val="0000FF"/>
                <w:sz w:val="20"/>
              </w:rPr>
              <w:t xml:space="preserve">Review all out-of-school provision to ensure compliance with legislation </w:t>
            </w:r>
          </w:p>
        </w:tc>
        <w:tc>
          <w:tcPr>
            <w:tcW w:w="4320" w:type="dxa"/>
          </w:tcPr>
          <w:p w14:paraId="417FE8A5" w14:textId="771CB918" w:rsidR="001C46B6" w:rsidRPr="0078042E" w:rsidRDefault="001C46B6" w:rsidP="001C46B6">
            <w:pPr>
              <w:rPr>
                <w:rFonts w:asciiTheme="minorHAnsi" w:hAnsiTheme="minorHAnsi"/>
                <w:color w:val="0000FF"/>
                <w:sz w:val="20"/>
              </w:rPr>
            </w:pPr>
            <w:r w:rsidRPr="00A7399E">
              <w:rPr>
                <w:rFonts w:asciiTheme="minorHAnsi" w:hAnsiTheme="minorHAnsi"/>
                <w:color w:val="0000FF"/>
                <w:sz w:val="20"/>
              </w:rPr>
              <w:t>All out-of-school activities will be conducted in an inclusive environment with providers that comply with all current and future legislative requirements</w:t>
            </w:r>
          </w:p>
        </w:tc>
        <w:tc>
          <w:tcPr>
            <w:tcW w:w="1749" w:type="dxa"/>
            <w:shd w:val="clear" w:color="auto" w:fill="auto"/>
          </w:tcPr>
          <w:p w14:paraId="630CEC43" w14:textId="0BCB88BB" w:rsidR="001C46B6" w:rsidRPr="0078042E" w:rsidRDefault="001C46B6" w:rsidP="001C46B6">
            <w:pPr>
              <w:jc w:val="center"/>
              <w:rPr>
                <w:rFonts w:asciiTheme="minorHAnsi" w:hAnsiTheme="minorHAnsi"/>
                <w:color w:val="0000FF"/>
                <w:sz w:val="20"/>
              </w:rPr>
            </w:pPr>
            <w:r>
              <w:rPr>
                <w:rFonts w:asciiTheme="minorHAnsi" w:hAnsiTheme="minorHAnsi"/>
                <w:color w:val="0000FF"/>
                <w:sz w:val="20"/>
              </w:rPr>
              <w:t>Spring 2021</w:t>
            </w:r>
          </w:p>
        </w:tc>
        <w:tc>
          <w:tcPr>
            <w:tcW w:w="2551" w:type="dxa"/>
            <w:shd w:val="clear" w:color="auto" w:fill="auto"/>
          </w:tcPr>
          <w:p w14:paraId="01D0BCE1" w14:textId="05E86515" w:rsidR="001C46B6" w:rsidRPr="0078042E" w:rsidRDefault="001C46B6" w:rsidP="001C46B6">
            <w:pPr>
              <w:rPr>
                <w:rFonts w:asciiTheme="minorHAnsi" w:hAnsiTheme="minorHAnsi"/>
                <w:color w:val="0000FF"/>
                <w:sz w:val="20"/>
              </w:rPr>
            </w:pPr>
            <w:r w:rsidRPr="00A7399E">
              <w:rPr>
                <w:rFonts w:asciiTheme="minorHAnsi" w:hAnsiTheme="minorHAnsi"/>
                <w:color w:val="0000FF"/>
                <w:sz w:val="20"/>
              </w:rPr>
              <w:t xml:space="preserve">Increase in access to all </w:t>
            </w:r>
            <w:r>
              <w:rPr>
                <w:rFonts w:asciiTheme="minorHAnsi" w:hAnsiTheme="minorHAnsi"/>
                <w:color w:val="0000FF"/>
                <w:sz w:val="20"/>
              </w:rPr>
              <w:t>after-</w:t>
            </w:r>
            <w:r w:rsidRPr="00A7399E">
              <w:rPr>
                <w:rFonts w:asciiTheme="minorHAnsi" w:hAnsiTheme="minorHAnsi"/>
                <w:color w:val="0000FF"/>
                <w:sz w:val="20"/>
              </w:rPr>
              <w:t>school activities for all disabled pupils</w:t>
            </w:r>
          </w:p>
        </w:tc>
        <w:tc>
          <w:tcPr>
            <w:tcW w:w="1418" w:type="dxa"/>
          </w:tcPr>
          <w:p w14:paraId="3FEAC4DA" w14:textId="77777777" w:rsidR="001C46B6" w:rsidRPr="0078042E" w:rsidRDefault="001C46B6" w:rsidP="001C46B6">
            <w:pPr>
              <w:jc w:val="center"/>
              <w:rPr>
                <w:rFonts w:asciiTheme="minorHAnsi" w:hAnsiTheme="minorHAnsi"/>
                <w:color w:val="0000FF"/>
                <w:sz w:val="20"/>
              </w:rPr>
            </w:pPr>
          </w:p>
        </w:tc>
      </w:tr>
      <w:tr w:rsidR="001C46B6" w:rsidRPr="00A7399E" w14:paraId="78EC0C01" w14:textId="77777777" w:rsidTr="00F30B75">
        <w:trPr>
          <w:trHeight w:val="865"/>
        </w:trPr>
        <w:tc>
          <w:tcPr>
            <w:tcW w:w="2635" w:type="dxa"/>
          </w:tcPr>
          <w:p w14:paraId="797A6128" w14:textId="5B79DD17" w:rsidR="001C46B6" w:rsidRPr="0078042E" w:rsidRDefault="001C46B6" w:rsidP="001C46B6">
            <w:pPr>
              <w:rPr>
                <w:rFonts w:asciiTheme="minorHAnsi" w:hAnsiTheme="minorHAnsi"/>
                <w:color w:val="0000FF"/>
                <w:sz w:val="20"/>
              </w:rPr>
            </w:pPr>
            <w:r w:rsidRPr="0078042E">
              <w:rPr>
                <w:rFonts w:asciiTheme="minorHAnsi" w:eastAsiaTheme="minorHAnsi" w:hAnsiTheme="minorHAnsi" w:cs="ArialMT"/>
                <w:color w:val="0000FF"/>
                <w:sz w:val="20"/>
              </w:rPr>
              <w:t>Review TA deployment</w:t>
            </w:r>
          </w:p>
        </w:tc>
        <w:tc>
          <w:tcPr>
            <w:tcW w:w="2779" w:type="dxa"/>
          </w:tcPr>
          <w:p w14:paraId="66EE44DF" w14:textId="6D239B1A" w:rsidR="001C46B6" w:rsidRPr="0078042E" w:rsidRDefault="001C46B6" w:rsidP="001C46B6">
            <w:pPr>
              <w:rPr>
                <w:rFonts w:asciiTheme="minorHAnsi" w:hAnsiTheme="minorHAnsi"/>
                <w:color w:val="0000FF"/>
                <w:sz w:val="20"/>
              </w:rPr>
            </w:pPr>
            <w:r w:rsidRPr="0078042E">
              <w:rPr>
                <w:rFonts w:asciiTheme="minorHAnsi" w:eastAsiaTheme="minorHAnsi" w:hAnsiTheme="minorHAnsi" w:cs="ArialMT"/>
                <w:color w:val="0000FF"/>
                <w:sz w:val="20"/>
              </w:rPr>
              <w:t>In review meetings with teaching assistants establish when they are available to support children each day that may be different to their current working hours.</w:t>
            </w:r>
          </w:p>
        </w:tc>
        <w:tc>
          <w:tcPr>
            <w:tcW w:w="4320" w:type="dxa"/>
            <w:shd w:val="clear" w:color="auto" w:fill="auto"/>
          </w:tcPr>
          <w:p w14:paraId="5DD51D44" w14:textId="49611CDE" w:rsidR="001C46B6" w:rsidRPr="0078042E" w:rsidRDefault="001C46B6" w:rsidP="001C46B6">
            <w:pPr>
              <w:rPr>
                <w:rFonts w:asciiTheme="minorHAnsi" w:hAnsiTheme="minorHAnsi"/>
                <w:color w:val="0000FF"/>
                <w:sz w:val="20"/>
              </w:rPr>
            </w:pPr>
            <w:r w:rsidRPr="00A7399E">
              <w:rPr>
                <w:rFonts w:asciiTheme="minorHAnsi" w:eastAsiaTheme="minorHAnsi" w:hAnsiTheme="minorHAnsi" w:cs="ArialMT"/>
                <w:color w:val="0000FF"/>
                <w:sz w:val="20"/>
              </w:rPr>
              <w:t>Adult support is available during key times that individual children may need support i.e. lunchtimes, PE lessons, extra-curricular activities.</w:t>
            </w:r>
          </w:p>
        </w:tc>
        <w:tc>
          <w:tcPr>
            <w:tcW w:w="1749" w:type="dxa"/>
            <w:shd w:val="clear" w:color="auto" w:fill="auto"/>
          </w:tcPr>
          <w:p w14:paraId="53D09604" w14:textId="03E62CAB" w:rsidR="001C46B6" w:rsidRPr="0078042E" w:rsidRDefault="001C46B6" w:rsidP="004B638B">
            <w:pPr>
              <w:jc w:val="center"/>
              <w:rPr>
                <w:rFonts w:asciiTheme="minorHAnsi" w:hAnsiTheme="minorHAnsi"/>
                <w:color w:val="0000FF"/>
                <w:sz w:val="20"/>
              </w:rPr>
            </w:pPr>
            <w:r w:rsidRPr="00A7399E">
              <w:rPr>
                <w:rFonts w:asciiTheme="minorHAnsi" w:hAnsiTheme="minorHAnsi"/>
                <w:color w:val="0000FF"/>
                <w:sz w:val="20"/>
              </w:rPr>
              <w:t xml:space="preserve">Reviewed </w:t>
            </w:r>
            <w:r w:rsidR="004B638B">
              <w:rPr>
                <w:rFonts w:asciiTheme="minorHAnsi" w:hAnsiTheme="minorHAnsi"/>
                <w:color w:val="0000FF"/>
                <w:sz w:val="20"/>
              </w:rPr>
              <w:t>Termly</w:t>
            </w:r>
          </w:p>
        </w:tc>
        <w:tc>
          <w:tcPr>
            <w:tcW w:w="2551" w:type="dxa"/>
            <w:shd w:val="clear" w:color="auto" w:fill="auto"/>
          </w:tcPr>
          <w:p w14:paraId="0417E8E7" w14:textId="0828191A" w:rsidR="001C46B6" w:rsidRPr="0078042E" w:rsidRDefault="001C46B6" w:rsidP="001C46B6">
            <w:pPr>
              <w:rPr>
                <w:rFonts w:asciiTheme="minorHAnsi" w:hAnsiTheme="minorHAnsi"/>
                <w:color w:val="0000FF"/>
                <w:sz w:val="20"/>
              </w:rPr>
            </w:pPr>
            <w:r w:rsidRPr="00A7399E">
              <w:rPr>
                <w:rFonts w:asciiTheme="minorHAnsi" w:eastAsiaTheme="minorHAnsi" w:hAnsiTheme="minorHAnsi" w:cs="ArialMT"/>
                <w:color w:val="0000FF"/>
                <w:sz w:val="20"/>
              </w:rPr>
              <w:t>Children who need individual adult support to participate in some activities have access to this support.</w:t>
            </w:r>
          </w:p>
        </w:tc>
        <w:tc>
          <w:tcPr>
            <w:tcW w:w="1418" w:type="dxa"/>
          </w:tcPr>
          <w:p w14:paraId="244EAA68" w14:textId="77777777" w:rsidR="001C46B6" w:rsidRPr="0078042E" w:rsidRDefault="001C46B6" w:rsidP="001C46B6">
            <w:pPr>
              <w:jc w:val="center"/>
              <w:rPr>
                <w:rFonts w:asciiTheme="minorHAnsi" w:hAnsiTheme="minorHAnsi"/>
                <w:color w:val="0000FF"/>
                <w:sz w:val="20"/>
              </w:rPr>
            </w:pPr>
          </w:p>
        </w:tc>
      </w:tr>
      <w:tr w:rsidR="001C46B6" w:rsidRPr="00A7399E" w14:paraId="3E63390D" w14:textId="77777777" w:rsidTr="0078042E">
        <w:trPr>
          <w:trHeight w:val="865"/>
        </w:trPr>
        <w:tc>
          <w:tcPr>
            <w:tcW w:w="2635" w:type="dxa"/>
          </w:tcPr>
          <w:p w14:paraId="1295735C" w14:textId="38D503F0" w:rsidR="001C46B6" w:rsidRPr="00F30B75" w:rsidRDefault="004B638B" w:rsidP="001C46B6">
            <w:pPr>
              <w:rPr>
                <w:rFonts w:asciiTheme="minorHAnsi" w:hAnsiTheme="minorHAnsi"/>
                <w:color w:val="0000FF"/>
                <w:sz w:val="20"/>
              </w:rPr>
            </w:pPr>
            <w:r>
              <w:rPr>
                <w:rFonts w:asciiTheme="minorHAnsi" w:hAnsiTheme="minorHAnsi"/>
                <w:color w:val="0000FF"/>
                <w:sz w:val="20"/>
              </w:rPr>
              <w:t>SEND pupils to have access to personalised or partially-personalised curriculum to meet their particular SEND needs</w:t>
            </w:r>
          </w:p>
        </w:tc>
        <w:tc>
          <w:tcPr>
            <w:tcW w:w="2779" w:type="dxa"/>
          </w:tcPr>
          <w:p w14:paraId="0A77409B" w14:textId="3BE98004" w:rsidR="001C46B6" w:rsidRPr="00F30B75" w:rsidRDefault="004B638B" w:rsidP="001C46B6">
            <w:pPr>
              <w:rPr>
                <w:rFonts w:asciiTheme="minorHAnsi" w:hAnsiTheme="minorHAnsi"/>
                <w:color w:val="0000FF"/>
                <w:sz w:val="20"/>
              </w:rPr>
            </w:pPr>
            <w:r>
              <w:rPr>
                <w:rFonts w:asciiTheme="minorHAnsi" w:hAnsiTheme="minorHAnsi"/>
                <w:color w:val="0000FF"/>
                <w:sz w:val="20"/>
              </w:rPr>
              <w:t>Flexibility in terms of provision, when it happens and who it is for</w:t>
            </w:r>
          </w:p>
        </w:tc>
        <w:tc>
          <w:tcPr>
            <w:tcW w:w="4320" w:type="dxa"/>
          </w:tcPr>
          <w:p w14:paraId="1BF625EB" w14:textId="3EA1DAC9" w:rsidR="001C46B6" w:rsidRPr="00F30B75" w:rsidRDefault="00155F5A" w:rsidP="001C46B6">
            <w:pPr>
              <w:rPr>
                <w:rFonts w:asciiTheme="minorHAnsi" w:hAnsiTheme="minorHAnsi"/>
                <w:color w:val="0000FF"/>
                <w:sz w:val="20"/>
              </w:rPr>
            </w:pPr>
            <w:r>
              <w:rPr>
                <w:rFonts w:asciiTheme="minorHAnsi" w:hAnsiTheme="minorHAnsi"/>
                <w:color w:val="0000FF"/>
                <w:sz w:val="20"/>
              </w:rPr>
              <w:t>Specific needs are matched to strategies employed and provision offered by CTs and TAs</w:t>
            </w:r>
          </w:p>
        </w:tc>
        <w:tc>
          <w:tcPr>
            <w:tcW w:w="1749" w:type="dxa"/>
            <w:shd w:val="clear" w:color="auto" w:fill="auto"/>
          </w:tcPr>
          <w:p w14:paraId="4D197745" w14:textId="0F0F0727" w:rsidR="001C46B6" w:rsidRPr="00F30B75" w:rsidRDefault="00155F5A" w:rsidP="001C46B6">
            <w:pPr>
              <w:jc w:val="center"/>
              <w:rPr>
                <w:rFonts w:asciiTheme="minorHAnsi" w:hAnsiTheme="minorHAnsi"/>
                <w:color w:val="0000FF"/>
                <w:sz w:val="20"/>
              </w:rPr>
            </w:pPr>
            <w:r>
              <w:rPr>
                <w:rFonts w:asciiTheme="minorHAnsi" w:hAnsiTheme="minorHAnsi"/>
                <w:color w:val="0000FF"/>
                <w:sz w:val="20"/>
              </w:rPr>
              <w:t>Reviewed Termly</w:t>
            </w:r>
          </w:p>
        </w:tc>
        <w:tc>
          <w:tcPr>
            <w:tcW w:w="2551" w:type="dxa"/>
            <w:shd w:val="clear" w:color="auto" w:fill="auto"/>
          </w:tcPr>
          <w:p w14:paraId="6501762B" w14:textId="725B84FE" w:rsidR="001C46B6" w:rsidRPr="00F30B75" w:rsidRDefault="00155F5A" w:rsidP="001C46B6">
            <w:pPr>
              <w:rPr>
                <w:rFonts w:asciiTheme="minorHAnsi" w:hAnsiTheme="minorHAnsi"/>
                <w:color w:val="0000FF"/>
                <w:sz w:val="20"/>
              </w:rPr>
            </w:pPr>
            <w:r>
              <w:rPr>
                <w:rFonts w:asciiTheme="minorHAnsi" w:hAnsiTheme="minorHAnsi"/>
                <w:color w:val="0000FF"/>
                <w:sz w:val="20"/>
              </w:rPr>
              <w:t>SEND pupils make good progress towards end of phase targets</w:t>
            </w:r>
          </w:p>
        </w:tc>
        <w:tc>
          <w:tcPr>
            <w:tcW w:w="1418" w:type="dxa"/>
          </w:tcPr>
          <w:p w14:paraId="041F433D" w14:textId="77777777" w:rsidR="001C46B6" w:rsidRPr="00F30B75" w:rsidRDefault="001C46B6" w:rsidP="001C46B6">
            <w:pPr>
              <w:jc w:val="center"/>
              <w:rPr>
                <w:rFonts w:asciiTheme="minorHAnsi" w:hAnsiTheme="minorHAnsi"/>
                <w:color w:val="0000FF"/>
                <w:sz w:val="20"/>
              </w:rPr>
            </w:pPr>
          </w:p>
        </w:tc>
      </w:tr>
      <w:tr w:rsidR="001C46B6" w:rsidRPr="00A7399E" w14:paraId="417D11F6" w14:textId="77777777" w:rsidTr="000B4E8A">
        <w:trPr>
          <w:trHeight w:val="865"/>
        </w:trPr>
        <w:tc>
          <w:tcPr>
            <w:tcW w:w="2635" w:type="dxa"/>
          </w:tcPr>
          <w:p w14:paraId="7F9082E8" w14:textId="7948B8B6" w:rsidR="001C46B6" w:rsidRPr="00F30B75" w:rsidRDefault="00155F5A" w:rsidP="001C46B6">
            <w:pPr>
              <w:rPr>
                <w:rFonts w:asciiTheme="minorHAnsi" w:hAnsiTheme="minorHAnsi"/>
                <w:color w:val="0000FF"/>
                <w:sz w:val="20"/>
              </w:rPr>
            </w:pPr>
            <w:r>
              <w:rPr>
                <w:rFonts w:asciiTheme="minorHAnsi" w:hAnsiTheme="minorHAnsi"/>
                <w:color w:val="0000FF"/>
                <w:sz w:val="20"/>
              </w:rPr>
              <w:t>SEND pupils take part in music, drama and physical activities</w:t>
            </w:r>
          </w:p>
        </w:tc>
        <w:tc>
          <w:tcPr>
            <w:tcW w:w="2779" w:type="dxa"/>
          </w:tcPr>
          <w:p w14:paraId="72F97669" w14:textId="77777777" w:rsidR="001C46B6" w:rsidRDefault="00155F5A" w:rsidP="001C46B6">
            <w:pPr>
              <w:rPr>
                <w:rFonts w:asciiTheme="minorHAnsi" w:hAnsiTheme="minorHAnsi"/>
                <w:color w:val="0000FF"/>
                <w:sz w:val="20"/>
              </w:rPr>
            </w:pPr>
            <w:r>
              <w:rPr>
                <w:rFonts w:asciiTheme="minorHAnsi" w:hAnsiTheme="minorHAnsi"/>
                <w:color w:val="0000FF"/>
                <w:sz w:val="20"/>
              </w:rPr>
              <w:t>Inclusion for all</w:t>
            </w:r>
          </w:p>
          <w:p w14:paraId="65FB00A8" w14:textId="5AA5BA37" w:rsidR="00155F5A" w:rsidRPr="00F30B75" w:rsidRDefault="00155F5A" w:rsidP="001C46B6">
            <w:pPr>
              <w:rPr>
                <w:rFonts w:asciiTheme="minorHAnsi" w:hAnsiTheme="minorHAnsi"/>
                <w:color w:val="0000FF"/>
                <w:sz w:val="20"/>
              </w:rPr>
            </w:pPr>
            <w:r>
              <w:rPr>
                <w:rFonts w:asciiTheme="minorHAnsi" w:hAnsiTheme="minorHAnsi"/>
                <w:color w:val="0000FF"/>
                <w:sz w:val="20"/>
              </w:rPr>
              <w:t>Specifically arranged activities in necessary</w:t>
            </w:r>
          </w:p>
        </w:tc>
        <w:tc>
          <w:tcPr>
            <w:tcW w:w="4320" w:type="dxa"/>
          </w:tcPr>
          <w:p w14:paraId="0E46B42A" w14:textId="77777777" w:rsidR="001C46B6" w:rsidRDefault="00155F5A" w:rsidP="001C46B6">
            <w:pPr>
              <w:rPr>
                <w:rFonts w:asciiTheme="minorHAnsi" w:hAnsiTheme="minorHAnsi"/>
                <w:color w:val="0000FF"/>
                <w:sz w:val="20"/>
              </w:rPr>
            </w:pPr>
            <w:r>
              <w:rPr>
                <w:rFonts w:asciiTheme="minorHAnsi" w:hAnsiTheme="minorHAnsi"/>
                <w:color w:val="0000FF"/>
                <w:sz w:val="20"/>
              </w:rPr>
              <w:t>Activities are open and accessible for all pupils</w:t>
            </w:r>
          </w:p>
          <w:p w14:paraId="695508F7" w14:textId="783C7209" w:rsidR="00155F5A" w:rsidRPr="00F30B75" w:rsidRDefault="00155F5A" w:rsidP="001C46B6">
            <w:pPr>
              <w:rPr>
                <w:rFonts w:asciiTheme="minorHAnsi" w:hAnsiTheme="minorHAnsi"/>
                <w:color w:val="0000FF"/>
                <w:sz w:val="20"/>
              </w:rPr>
            </w:pPr>
            <w:r>
              <w:rPr>
                <w:rFonts w:asciiTheme="minorHAnsi" w:hAnsiTheme="minorHAnsi"/>
                <w:color w:val="0000FF"/>
                <w:sz w:val="20"/>
              </w:rPr>
              <w:t>Where necessary, specific groups are formed to enable access</w:t>
            </w:r>
          </w:p>
        </w:tc>
        <w:tc>
          <w:tcPr>
            <w:tcW w:w="1749" w:type="dxa"/>
          </w:tcPr>
          <w:p w14:paraId="7E45E70F" w14:textId="1E3C9AE6" w:rsidR="001C46B6" w:rsidRPr="00F30B75" w:rsidRDefault="00155F5A" w:rsidP="001C46B6">
            <w:pPr>
              <w:jc w:val="center"/>
              <w:rPr>
                <w:rFonts w:asciiTheme="minorHAnsi" w:hAnsiTheme="minorHAnsi"/>
                <w:color w:val="0000FF"/>
                <w:sz w:val="20"/>
              </w:rPr>
            </w:pPr>
            <w:r>
              <w:rPr>
                <w:rFonts w:asciiTheme="minorHAnsi" w:hAnsiTheme="minorHAnsi"/>
                <w:color w:val="0000FF"/>
                <w:sz w:val="20"/>
              </w:rPr>
              <w:t>Spring 2021</w:t>
            </w:r>
          </w:p>
        </w:tc>
        <w:tc>
          <w:tcPr>
            <w:tcW w:w="2551" w:type="dxa"/>
          </w:tcPr>
          <w:p w14:paraId="5ABE29E7" w14:textId="4FC3AA79" w:rsidR="001C46B6" w:rsidRPr="00F30B75" w:rsidRDefault="00155F5A" w:rsidP="00D84BD4">
            <w:pPr>
              <w:rPr>
                <w:rFonts w:asciiTheme="minorHAnsi" w:hAnsiTheme="minorHAnsi"/>
                <w:color w:val="0000FF"/>
                <w:sz w:val="20"/>
              </w:rPr>
            </w:pPr>
            <w:r>
              <w:rPr>
                <w:rFonts w:asciiTheme="minorHAnsi" w:hAnsiTheme="minorHAnsi"/>
                <w:color w:val="0000FF"/>
                <w:sz w:val="20"/>
              </w:rPr>
              <w:t xml:space="preserve">SEND pupils </w:t>
            </w:r>
            <w:r w:rsidR="00D84BD4">
              <w:rPr>
                <w:rFonts w:asciiTheme="minorHAnsi" w:hAnsiTheme="minorHAnsi"/>
                <w:color w:val="0000FF"/>
                <w:sz w:val="20"/>
              </w:rPr>
              <w:t>take full part in school offer</w:t>
            </w:r>
          </w:p>
        </w:tc>
        <w:tc>
          <w:tcPr>
            <w:tcW w:w="1418" w:type="dxa"/>
          </w:tcPr>
          <w:p w14:paraId="4C5A5BB5" w14:textId="77777777" w:rsidR="001C46B6" w:rsidRPr="00F30B75" w:rsidRDefault="001C46B6" w:rsidP="001C46B6">
            <w:pPr>
              <w:jc w:val="center"/>
              <w:rPr>
                <w:rFonts w:asciiTheme="minorHAnsi" w:hAnsiTheme="minorHAnsi"/>
                <w:color w:val="0000FF"/>
                <w:sz w:val="20"/>
              </w:rPr>
            </w:pPr>
          </w:p>
        </w:tc>
      </w:tr>
      <w:tr w:rsidR="001C46B6" w:rsidRPr="00A7399E" w14:paraId="26C1E801" w14:textId="77777777" w:rsidTr="000B4E8A">
        <w:trPr>
          <w:trHeight w:val="865"/>
        </w:trPr>
        <w:tc>
          <w:tcPr>
            <w:tcW w:w="2635" w:type="dxa"/>
          </w:tcPr>
          <w:p w14:paraId="7626D0B9" w14:textId="77777777" w:rsidR="001C46B6" w:rsidRPr="00A7399E" w:rsidRDefault="001C46B6" w:rsidP="001C46B6">
            <w:pPr>
              <w:rPr>
                <w:rFonts w:asciiTheme="minorHAnsi" w:hAnsiTheme="minorHAnsi"/>
                <w:sz w:val="20"/>
              </w:rPr>
            </w:pPr>
          </w:p>
        </w:tc>
        <w:tc>
          <w:tcPr>
            <w:tcW w:w="2779" w:type="dxa"/>
          </w:tcPr>
          <w:p w14:paraId="4A22388D" w14:textId="77777777" w:rsidR="001C46B6" w:rsidRPr="00A7399E" w:rsidRDefault="001C46B6" w:rsidP="001C46B6">
            <w:pPr>
              <w:rPr>
                <w:rFonts w:asciiTheme="minorHAnsi" w:hAnsiTheme="minorHAnsi"/>
                <w:sz w:val="20"/>
              </w:rPr>
            </w:pPr>
          </w:p>
        </w:tc>
        <w:tc>
          <w:tcPr>
            <w:tcW w:w="4320" w:type="dxa"/>
          </w:tcPr>
          <w:p w14:paraId="1DE05011" w14:textId="77777777" w:rsidR="001C46B6" w:rsidRPr="00A7399E" w:rsidRDefault="001C46B6" w:rsidP="001C46B6">
            <w:pPr>
              <w:rPr>
                <w:rFonts w:asciiTheme="minorHAnsi" w:hAnsiTheme="minorHAnsi"/>
                <w:sz w:val="20"/>
              </w:rPr>
            </w:pPr>
          </w:p>
        </w:tc>
        <w:tc>
          <w:tcPr>
            <w:tcW w:w="1749" w:type="dxa"/>
          </w:tcPr>
          <w:p w14:paraId="416C63A8" w14:textId="77777777" w:rsidR="001C46B6" w:rsidRPr="00A7399E" w:rsidRDefault="001C46B6" w:rsidP="001C46B6">
            <w:pPr>
              <w:jc w:val="center"/>
              <w:rPr>
                <w:rFonts w:asciiTheme="minorHAnsi" w:hAnsiTheme="minorHAnsi"/>
                <w:sz w:val="20"/>
              </w:rPr>
            </w:pPr>
          </w:p>
        </w:tc>
        <w:tc>
          <w:tcPr>
            <w:tcW w:w="2551" w:type="dxa"/>
          </w:tcPr>
          <w:p w14:paraId="763808CF" w14:textId="77777777" w:rsidR="001C46B6" w:rsidRPr="00A7399E" w:rsidRDefault="001C46B6" w:rsidP="001C46B6">
            <w:pPr>
              <w:rPr>
                <w:rFonts w:asciiTheme="minorHAnsi" w:hAnsiTheme="minorHAnsi"/>
                <w:sz w:val="20"/>
              </w:rPr>
            </w:pPr>
          </w:p>
        </w:tc>
        <w:tc>
          <w:tcPr>
            <w:tcW w:w="1418" w:type="dxa"/>
          </w:tcPr>
          <w:p w14:paraId="5EB6D2CD" w14:textId="77777777" w:rsidR="001C46B6" w:rsidRPr="00A7399E" w:rsidRDefault="001C46B6" w:rsidP="001C46B6">
            <w:pPr>
              <w:jc w:val="center"/>
              <w:rPr>
                <w:rFonts w:asciiTheme="minorHAnsi" w:hAnsiTheme="minorHAnsi"/>
                <w:sz w:val="20"/>
              </w:rPr>
            </w:pPr>
          </w:p>
        </w:tc>
      </w:tr>
    </w:tbl>
    <w:p w14:paraId="77EE268E" w14:textId="77777777" w:rsidR="008078AC" w:rsidRPr="00A7399E" w:rsidRDefault="008078AC" w:rsidP="008078AC">
      <w:pPr>
        <w:jc w:val="center"/>
        <w:rPr>
          <w:rFonts w:asciiTheme="minorHAnsi" w:hAnsiTheme="minorHAnsi"/>
          <w:b/>
        </w:rPr>
      </w:pPr>
    </w:p>
    <w:p w14:paraId="064A1EA2" w14:textId="77777777" w:rsidR="008078AC" w:rsidRPr="00A7399E" w:rsidRDefault="008078AC" w:rsidP="008078AC">
      <w:pPr>
        <w:jc w:val="center"/>
        <w:rPr>
          <w:rFonts w:asciiTheme="minorHAnsi" w:hAnsiTheme="minorHAnsi"/>
          <w:b/>
          <w:color w:val="FF0000"/>
          <w:u w:val="single"/>
        </w:rPr>
        <w:sectPr w:rsidR="008078AC" w:rsidRPr="00A7399E" w:rsidSect="00996336">
          <w:headerReference w:type="default" r:id="rId19"/>
          <w:footerReference w:type="default" r:id="rId20"/>
          <w:pgSz w:w="16840" w:h="11907" w:orient="landscape" w:code="9"/>
          <w:pgMar w:top="1008" w:right="1008" w:bottom="1008" w:left="1008" w:header="720" w:footer="720" w:gutter="0"/>
          <w:pgNumType w:start="1"/>
          <w:cols w:space="720"/>
        </w:sect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402"/>
        <w:gridCol w:w="5386"/>
        <w:gridCol w:w="1701"/>
        <w:gridCol w:w="1134"/>
        <w:gridCol w:w="1560"/>
        <w:gridCol w:w="1134"/>
      </w:tblGrid>
      <w:tr w:rsidR="004704CD" w:rsidRPr="00007F12" w14:paraId="00437973" w14:textId="77777777" w:rsidTr="00B7562B">
        <w:trPr>
          <w:trHeight w:val="476"/>
        </w:trPr>
        <w:tc>
          <w:tcPr>
            <w:tcW w:w="15594" w:type="dxa"/>
            <w:gridSpan w:val="7"/>
            <w:shd w:val="clear" w:color="auto" w:fill="auto"/>
            <w:vAlign w:val="center"/>
          </w:tcPr>
          <w:p w14:paraId="6485E8DE" w14:textId="35DF7179" w:rsidR="004704CD" w:rsidRPr="00007F12" w:rsidRDefault="004704CD" w:rsidP="004704CD">
            <w:pPr>
              <w:jc w:val="center"/>
              <w:rPr>
                <w:rFonts w:asciiTheme="minorHAnsi" w:hAnsiTheme="minorHAnsi"/>
                <w:b/>
                <w:sz w:val="28"/>
                <w:szCs w:val="28"/>
              </w:rPr>
            </w:pPr>
            <w:r w:rsidRPr="007C72F4">
              <w:rPr>
                <w:rFonts w:asciiTheme="minorHAnsi" w:hAnsiTheme="minorHAnsi"/>
                <w:b/>
                <w:sz w:val="28"/>
                <w:szCs w:val="28"/>
              </w:rPr>
              <w:t xml:space="preserve">CAMBRIDGE PRIMARY SCHOOL </w:t>
            </w:r>
          </w:p>
        </w:tc>
      </w:tr>
      <w:tr w:rsidR="004704CD" w:rsidRPr="00007F12" w14:paraId="3143F45C" w14:textId="77777777" w:rsidTr="00B7562B">
        <w:trPr>
          <w:trHeight w:val="476"/>
        </w:trPr>
        <w:tc>
          <w:tcPr>
            <w:tcW w:w="15594" w:type="dxa"/>
            <w:gridSpan w:val="7"/>
            <w:shd w:val="clear" w:color="auto" w:fill="D9D9D9"/>
            <w:vAlign w:val="center"/>
          </w:tcPr>
          <w:p w14:paraId="3796DA5D" w14:textId="16E673B1" w:rsidR="004704CD" w:rsidRPr="00007F12" w:rsidRDefault="004704CD" w:rsidP="00155F5A">
            <w:pPr>
              <w:jc w:val="center"/>
              <w:rPr>
                <w:rFonts w:asciiTheme="minorHAnsi" w:hAnsiTheme="minorHAnsi"/>
                <w:b/>
                <w:i/>
                <w:sz w:val="24"/>
                <w:szCs w:val="24"/>
              </w:rPr>
            </w:pPr>
            <w:r w:rsidRPr="004704CD">
              <w:rPr>
                <w:rFonts w:asciiTheme="minorHAnsi" w:hAnsiTheme="minorHAnsi"/>
                <w:b/>
                <w:sz w:val="28"/>
                <w:szCs w:val="28"/>
              </w:rPr>
              <w:t>ACCESSIBILITY PLAN 20</w:t>
            </w:r>
            <w:r w:rsidR="00155F5A">
              <w:rPr>
                <w:rFonts w:asciiTheme="minorHAnsi" w:hAnsiTheme="minorHAnsi"/>
                <w:b/>
                <w:sz w:val="28"/>
                <w:szCs w:val="28"/>
              </w:rPr>
              <w:t>20 - 2023</w:t>
            </w:r>
          </w:p>
        </w:tc>
      </w:tr>
      <w:tr w:rsidR="00007F12" w:rsidRPr="00007F12" w14:paraId="4AD40546" w14:textId="77777777" w:rsidTr="00B7562B">
        <w:trPr>
          <w:trHeight w:val="559"/>
        </w:trPr>
        <w:tc>
          <w:tcPr>
            <w:tcW w:w="15594" w:type="dxa"/>
            <w:gridSpan w:val="7"/>
            <w:shd w:val="clear" w:color="auto" w:fill="000000" w:themeFill="text1"/>
            <w:vAlign w:val="center"/>
          </w:tcPr>
          <w:p w14:paraId="170235BB" w14:textId="77777777" w:rsidR="00007F12" w:rsidRPr="00007F12" w:rsidRDefault="00007F12" w:rsidP="00A908FC">
            <w:pPr>
              <w:jc w:val="center"/>
              <w:rPr>
                <w:color w:val="FFFFFF" w:themeColor="background1"/>
                <w:sz w:val="36"/>
              </w:rPr>
            </w:pPr>
            <w:r w:rsidRPr="00007F12">
              <w:rPr>
                <w:rFonts w:asciiTheme="minorHAnsi" w:hAnsiTheme="minorHAnsi"/>
                <w:b/>
                <w:color w:val="FFFFFF" w:themeColor="background1"/>
                <w:sz w:val="36"/>
                <w:szCs w:val="28"/>
              </w:rPr>
              <w:t xml:space="preserve">IMPROVING </w:t>
            </w:r>
            <w:r w:rsidR="00A908FC">
              <w:rPr>
                <w:rFonts w:asciiTheme="minorHAnsi" w:hAnsiTheme="minorHAnsi"/>
                <w:b/>
                <w:color w:val="FFFFFF" w:themeColor="background1"/>
                <w:sz w:val="36"/>
                <w:szCs w:val="28"/>
              </w:rPr>
              <w:t xml:space="preserve">ACCESS TO THE </w:t>
            </w:r>
            <w:r>
              <w:rPr>
                <w:rFonts w:asciiTheme="minorHAnsi" w:hAnsiTheme="minorHAnsi"/>
                <w:b/>
                <w:color w:val="FFFFFF" w:themeColor="background1"/>
                <w:sz w:val="36"/>
                <w:szCs w:val="28"/>
              </w:rPr>
              <w:t xml:space="preserve">PHYSICAL </w:t>
            </w:r>
            <w:r w:rsidR="00A908FC">
              <w:rPr>
                <w:rFonts w:asciiTheme="minorHAnsi" w:hAnsiTheme="minorHAnsi"/>
                <w:b/>
                <w:color w:val="FFFFFF" w:themeColor="background1"/>
                <w:sz w:val="36"/>
                <w:szCs w:val="28"/>
              </w:rPr>
              <w:t>ENVIRONMENT</w:t>
            </w:r>
          </w:p>
        </w:tc>
      </w:tr>
      <w:tr w:rsidR="00007F12" w:rsidRPr="00A7399E" w14:paraId="6D5CA875" w14:textId="77777777" w:rsidTr="00B7562B">
        <w:tblPrEx>
          <w:tblLook w:val="01E0" w:firstRow="1" w:lastRow="1" w:firstColumn="1" w:lastColumn="1" w:noHBand="0" w:noVBand="0"/>
        </w:tblPrEx>
        <w:trPr>
          <w:trHeight w:val="459"/>
        </w:trPr>
        <w:tc>
          <w:tcPr>
            <w:tcW w:w="15594" w:type="dxa"/>
            <w:gridSpan w:val="7"/>
            <w:shd w:val="clear" w:color="auto" w:fill="auto"/>
            <w:vAlign w:val="center"/>
          </w:tcPr>
          <w:p w14:paraId="42DB2D10" w14:textId="7E20C246" w:rsidR="00007F12" w:rsidRPr="00A7399E" w:rsidRDefault="00007F12" w:rsidP="00155F5A">
            <w:pPr>
              <w:ind w:left="-65"/>
              <w:rPr>
                <w:rFonts w:asciiTheme="minorHAnsi" w:hAnsiTheme="minorHAnsi"/>
                <w:b/>
              </w:rPr>
            </w:pPr>
            <w:r w:rsidRPr="00A7399E">
              <w:rPr>
                <w:rFonts w:asciiTheme="minorHAnsi" w:hAnsiTheme="minorHAnsi"/>
              </w:rPr>
              <w:t>An Asset Management Plan</w:t>
            </w:r>
            <w:r>
              <w:rPr>
                <w:rFonts w:asciiTheme="minorHAnsi" w:hAnsiTheme="minorHAnsi"/>
              </w:rPr>
              <w:t>/Access Audit</w:t>
            </w:r>
            <w:r w:rsidRPr="00A7399E">
              <w:rPr>
                <w:rFonts w:asciiTheme="minorHAnsi" w:hAnsiTheme="minorHAnsi"/>
              </w:rPr>
              <w:t xml:space="preserve"> was carried o</w:t>
            </w:r>
            <w:r>
              <w:rPr>
                <w:rFonts w:asciiTheme="minorHAnsi" w:hAnsiTheme="minorHAnsi"/>
              </w:rPr>
              <w:t xml:space="preserve">ut by </w:t>
            </w:r>
            <w:r w:rsidR="00155F5A">
              <w:rPr>
                <w:rFonts w:asciiTheme="minorHAnsi" w:hAnsiTheme="minorHAnsi"/>
                <w:color w:val="FF0000"/>
              </w:rPr>
              <w:t xml:space="preserve">Cambridge Primary School </w:t>
            </w:r>
            <w:r>
              <w:rPr>
                <w:rFonts w:asciiTheme="minorHAnsi" w:hAnsiTheme="minorHAnsi"/>
              </w:rPr>
              <w:t>o</w:t>
            </w:r>
            <w:r w:rsidRPr="00A7399E">
              <w:rPr>
                <w:rFonts w:asciiTheme="minorHAnsi" w:hAnsiTheme="minorHAnsi"/>
              </w:rPr>
              <w:t xml:space="preserve">n </w:t>
            </w:r>
            <w:r w:rsidR="00155F5A">
              <w:rPr>
                <w:rFonts w:asciiTheme="minorHAnsi" w:hAnsiTheme="minorHAnsi"/>
                <w:color w:val="FF0000"/>
              </w:rPr>
              <w:t>30/11/2020</w:t>
            </w:r>
            <w:r w:rsidRPr="00007F12">
              <w:rPr>
                <w:rFonts w:asciiTheme="minorHAnsi" w:hAnsiTheme="minorHAnsi"/>
                <w:color w:val="FF0000"/>
              </w:rPr>
              <w:t xml:space="preserve"> </w:t>
            </w:r>
            <w:r w:rsidRPr="00A7399E">
              <w:rPr>
                <w:rFonts w:asciiTheme="minorHAnsi" w:hAnsiTheme="minorHAnsi"/>
              </w:rPr>
              <w:t>and a number of recommendations made:</w:t>
            </w:r>
          </w:p>
        </w:tc>
      </w:tr>
      <w:tr w:rsidR="00B7562B" w:rsidRPr="00A7399E" w14:paraId="79EE6884" w14:textId="77777777" w:rsidTr="00A908FC">
        <w:tblPrEx>
          <w:tblLook w:val="01E0" w:firstRow="1" w:lastRow="1" w:firstColumn="1" w:lastColumn="1" w:noHBand="0" w:noVBand="0"/>
        </w:tblPrEx>
        <w:tc>
          <w:tcPr>
            <w:tcW w:w="1277" w:type="dxa"/>
            <w:shd w:val="clear" w:color="auto" w:fill="D9D9D9"/>
            <w:vAlign w:val="center"/>
          </w:tcPr>
          <w:p w14:paraId="16B7950E" w14:textId="77777777" w:rsidR="00B7562B" w:rsidRPr="00A7399E" w:rsidRDefault="00B7562B" w:rsidP="00047FD2">
            <w:pPr>
              <w:jc w:val="center"/>
              <w:rPr>
                <w:rFonts w:asciiTheme="minorHAnsi" w:hAnsiTheme="minorHAnsi"/>
                <w:b/>
              </w:rPr>
            </w:pPr>
            <w:r w:rsidRPr="00A7399E">
              <w:rPr>
                <w:rFonts w:asciiTheme="minorHAnsi" w:hAnsiTheme="minorHAnsi"/>
                <w:b/>
              </w:rPr>
              <w:t>AMP</w:t>
            </w:r>
            <w:r>
              <w:rPr>
                <w:rFonts w:asciiTheme="minorHAnsi" w:hAnsiTheme="minorHAnsi"/>
                <w:b/>
              </w:rPr>
              <w:t xml:space="preserve"> or AA</w:t>
            </w:r>
            <w:r w:rsidRPr="00A7399E">
              <w:rPr>
                <w:rFonts w:asciiTheme="minorHAnsi" w:hAnsiTheme="minorHAnsi"/>
                <w:b/>
              </w:rPr>
              <w:t xml:space="preserve"> Report Ref.</w:t>
            </w:r>
          </w:p>
          <w:p w14:paraId="1BDDFA01" w14:textId="77777777" w:rsidR="00B7562B" w:rsidRPr="00A7399E" w:rsidRDefault="00B7562B" w:rsidP="00047FD2">
            <w:pPr>
              <w:jc w:val="center"/>
              <w:rPr>
                <w:rFonts w:asciiTheme="minorHAnsi" w:hAnsiTheme="minorHAnsi"/>
                <w:b/>
                <w:i/>
              </w:rPr>
            </w:pPr>
            <w:r w:rsidRPr="00B7562B">
              <w:rPr>
                <w:rFonts w:asciiTheme="minorHAnsi" w:hAnsiTheme="minorHAnsi"/>
                <w:b/>
                <w:i/>
                <w:sz w:val="18"/>
              </w:rPr>
              <w:t>(if relevant)</w:t>
            </w:r>
          </w:p>
        </w:tc>
        <w:tc>
          <w:tcPr>
            <w:tcW w:w="3402" w:type="dxa"/>
            <w:shd w:val="clear" w:color="auto" w:fill="D9D9D9"/>
            <w:vAlign w:val="center"/>
          </w:tcPr>
          <w:p w14:paraId="2DCCA985" w14:textId="77777777" w:rsidR="00B7562B" w:rsidRPr="00A7399E" w:rsidRDefault="00B7562B" w:rsidP="00047FD2">
            <w:pPr>
              <w:ind w:left="34"/>
              <w:jc w:val="center"/>
              <w:rPr>
                <w:rFonts w:asciiTheme="minorHAnsi" w:hAnsiTheme="minorHAnsi"/>
                <w:b/>
              </w:rPr>
            </w:pPr>
            <w:r w:rsidRPr="00A7399E">
              <w:rPr>
                <w:rFonts w:asciiTheme="minorHAnsi" w:hAnsiTheme="minorHAnsi"/>
                <w:b/>
              </w:rPr>
              <w:t>Item</w:t>
            </w:r>
          </w:p>
        </w:tc>
        <w:tc>
          <w:tcPr>
            <w:tcW w:w="5386" w:type="dxa"/>
            <w:shd w:val="clear" w:color="auto" w:fill="D9D9D9"/>
            <w:vAlign w:val="center"/>
          </w:tcPr>
          <w:p w14:paraId="1F900CCA" w14:textId="77777777" w:rsidR="00B7562B" w:rsidRPr="00A7399E" w:rsidRDefault="00B7562B" w:rsidP="00047FD2">
            <w:pPr>
              <w:ind w:left="-60"/>
              <w:jc w:val="center"/>
              <w:rPr>
                <w:rFonts w:asciiTheme="minorHAnsi" w:hAnsiTheme="minorHAnsi"/>
                <w:b/>
              </w:rPr>
            </w:pPr>
            <w:r w:rsidRPr="00A7399E">
              <w:rPr>
                <w:rFonts w:asciiTheme="minorHAnsi" w:hAnsiTheme="minorHAnsi"/>
                <w:b/>
              </w:rPr>
              <w:t>Activity</w:t>
            </w:r>
          </w:p>
        </w:tc>
        <w:tc>
          <w:tcPr>
            <w:tcW w:w="1701" w:type="dxa"/>
            <w:shd w:val="clear" w:color="auto" w:fill="D9D9D9"/>
            <w:vAlign w:val="center"/>
          </w:tcPr>
          <w:p w14:paraId="74476112" w14:textId="77777777" w:rsidR="00B7562B" w:rsidRPr="00A7399E" w:rsidRDefault="00B7562B" w:rsidP="00047FD2">
            <w:pPr>
              <w:ind w:left="34"/>
              <w:jc w:val="center"/>
              <w:rPr>
                <w:rFonts w:asciiTheme="minorHAnsi" w:hAnsiTheme="minorHAnsi"/>
                <w:b/>
              </w:rPr>
            </w:pPr>
            <w:r w:rsidRPr="00A7399E">
              <w:rPr>
                <w:rFonts w:asciiTheme="minorHAnsi" w:hAnsiTheme="minorHAnsi"/>
                <w:b/>
              </w:rPr>
              <w:t>Timescale</w:t>
            </w:r>
          </w:p>
        </w:tc>
        <w:tc>
          <w:tcPr>
            <w:tcW w:w="1134" w:type="dxa"/>
            <w:shd w:val="clear" w:color="auto" w:fill="D9D9D9"/>
            <w:vAlign w:val="center"/>
          </w:tcPr>
          <w:p w14:paraId="7163D883" w14:textId="77777777" w:rsidR="00B7562B" w:rsidRPr="00A7399E" w:rsidRDefault="00B7562B" w:rsidP="00B7562B">
            <w:pPr>
              <w:ind w:left="-108"/>
              <w:jc w:val="center"/>
              <w:rPr>
                <w:rFonts w:asciiTheme="minorHAnsi" w:hAnsiTheme="minorHAnsi"/>
                <w:b/>
              </w:rPr>
            </w:pPr>
            <w:r w:rsidRPr="00A7399E">
              <w:rPr>
                <w:rFonts w:asciiTheme="minorHAnsi" w:hAnsiTheme="minorHAnsi"/>
                <w:b/>
              </w:rPr>
              <w:t>Cost</w:t>
            </w:r>
          </w:p>
          <w:p w14:paraId="1E7605DD" w14:textId="77777777" w:rsidR="00B7562B" w:rsidRPr="00A7399E" w:rsidRDefault="00B7562B" w:rsidP="00B7562B">
            <w:pPr>
              <w:ind w:left="-108"/>
              <w:jc w:val="center"/>
              <w:rPr>
                <w:rFonts w:asciiTheme="minorHAnsi" w:hAnsiTheme="minorHAnsi"/>
                <w:b/>
              </w:rPr>
            </w:pPr>
            <w:r w:rsidRPr="00A7399E">
              <w:rPr>
                <w:rFonts w:asciiTheme="minorHAnsi" w:hAnsiTheme="minorHAnsi"/>
                <w:b/>
              </w:rPr>
              <w:t>£</w:t>
            </w:r>
          </w:p>
        </w:tc>
        <w:tc>
          <w:tcPr>
            <w:tcW w:w="1560" w:type="dxa"/>
            <w:shd w:val="clear" w:color="auto" w:fill="D9D9D9"/>
            <w:vAlign w:val="center"/>
          </w:tcPr>
          <w:p w14:paraId="30CBB4E5" w14:textId="77777777" w:rsidR="00B7562B" w:rsidRPr="00A7399E" w:rsidRDefault="00B7562B" w:rsidP="00047FD2">
            <w:pPr>
              <w:ind w:left="-65"/>
              <w:jc w:val="center"/>
              <w:rPr>
                <w:rFonts w:asciiTheme="minorHAnsi" w:hAnsiTheme="minorHAnsi"/>
                <w:b/>
              </w:rPr>
            </w:pPr>
            <w:r w:rsidRPr="00A7399E">
              <w:rPr>
                <w:rFonts w:asciiTheme="minorHAnsi" w:hAnsiTheme="minorHAnsi"/>
                <w:b/>
              </w:rPr>
              <w:t>Responsibility</w:t>
            </w:r>
          </w:p>
        </w:tc>
        <w:tc>
          <w:tcPr>
            <w:tcW w:w="1134" w:type="dxa"/>
            <w:shd w:val="clear" w:color="auto" w:fill="D9D9D9"/>
            <w:vAlign w:val="center"/>
          </w:tcPr>
          <w:p w14:paraId="11E78538" w14:textId="77777777" w:rsidR="00B7562B" w:rsidRPr="00A7399E" w:rsidRDefault="00B7562B" w:rsidP="00624B83">
            <w:pPr>
              <w:ind w:left="34"/>
              <w:jc w:val="center"/>
              <w:rPr>
                <w:rFonts w:asciiTheme="minorHAnsi" w:hAnsiTheme="minorHAnsi"/>
                <w:b/>
              </w:rPr>
            </w:pPr>
            <w:r>
              <w:rPr>
                <w:rFonts w:asciiTheme="minorHAnsi" w:hAnsiTheme="minorHAnsi"/>
                <w:b/>
              </w:rPr>
              <w:t>Date Complete</w:t>
            </w:r>
          </w:p>
        </w:tc>
      </w:tr>
      <w:tr w:rsidR="00D84BD4" w:rsidRPr="00A7399E" w14:paraId="3923C99D" w14:textId="77777777" w:rsidTr="00D84BD4">
        <w:tblPrEx>
          <w:tblLook w:val="01E0" w:firstRow="1" w:lastRow="1" w:firstColumn="1" w:lastColumn="1" w:noHBand="0" w:noVBand="0"/>
        </w:tblPrEx>
        <w:trPr>
          <w:trHeight w:val="543"/>
        </w:trPr>
        <w:tc>
          <w:tcPr>
            <w:tcW w:w="1277" w:type="dxa"/>
            <w:vAlign w:val="center"/>
          </w:tcPr>
          <w:p w14:paraId="4A2C927A" w14:textId="34A6E180" w:rsidR="00D84BD4" w:rsidRPr="00A7399E" w:rsidRDefault="00F3538B" w:rsidP="00D84BD4">
            <w:pPr>
              <w:jc w:val="center"/>
              <w:rPr>
                <w:rFonts w:asciiTheme="minorHAnsi" w:hAnsiTheme="minorHAnsi"/>
                <w:sz w:val="20"/>
              </w:rPr>
            </w:pPr>
            <w:r>
              <w:rPr>
                <w:rFonts w:asciiTheme="minorHAnsi" w:hAnsiTheme="minorHAnsi"/>
                <w:sz w:val="20"/>
              </w:rPr>
              <w:t>1</w:t>
            </w:r>
          </w:p>
        </w:tc>
        <w:tc>
          <w:tcPr>
            <w:tcW w:w="3402" w:type="dxa"/>
            <w:vAlign w:val="center"/>
          </w:tcPr>
          <w:p w14:paraId="2AFC3C58" w14:textId="4120E9C8" w:rsidR="00D84BD4" w:rsidRPr="00A7399E" w:rsidRDefault="00F3538B" w:rsidP="00D84BD4">
            <w:pPr>
              <w:rPr>
                <w:rFonts w:asciiTheme="minorHAnsi" w:hAnsiTheme="minorHAnsi"/>
                <w:sz w:val="20"/>
              </w:rPr>
            </w:pPr>
            <w:r>
              <w:rPr>
                <w:rFonts w:asciiTheme="minorHAnsi" w:hAnsiTheme="minorHAnsi"/>
                <w:sz w:val="20"/>
              </w:rPr>
              <w:t>Changes of level/thresholds (minor)</w:t>
            </w:r>
          </w:p>
        </w:tc>
        <w:tc>
          <w:tcPr>
            <w:tcW w:w="5386" w:type="dxa"/>
          </w:tcPr>
          <w:p w14:paraId="36913961" w14:textId="7FA67F72" w:rsidR="00D84BD4" w:rsidRDefault="00F3538B" w:rsidP="00F3538B">
            <w:pPr>
              <w:rPr>
                <w:rFonts w:asciiTheme="minorHAnsi" w:hAnsiTheme="minorHAnsi"/>
                <w:sz w:val="20"/>
              </w:rPr>
            </w:pPr>
            <w:r>
              <w:rPr>
                <w:rFonts w:asciiTheme="minorHAnsi" w:hAnsiTheme="minorHAnsi"/>
                <w:sz w:val="20"/>
              </w:rPr>
              <w:t>Threshold ramps to be sourced, purchased and installed for Y3 cloakroom door, doors into Garden Room</w:t>
            </w:r>
            <w:r w:rsidR="00E72B25">
              <w:rPr>
                <w:rFonts w:asciiTheme="minorHAnsi" w:hAnsiTheme="minorHAnsi"/>
                <w:sz w:val="20"/>
              </w:rPr>
              <w:t>, door into Grasmere Room</w:t>
            </w:r>
            <w:r>
              <w:rPr>
                <w:rFonts w:asciiTheme="minorHAnsi" w:hAnsiTheme="minorHAnsi"/>
                <w:sz w:val="20"/>
              </w:rPr>
              <w:t xml:space="preserve"> and canteen </w:t>
            </w:r>
          </w:p>
          <w:p w14:paraId="29A3D6A2" w14:textId="079B0318" w:rsidR="00F3538B" w:rsidRPr="00A7399E" w:rsidRDefault="00F3538B" w:rsidP="00F3538B">
            <w:pPr>
              <w:rPr>
                <w:rFonts w:asciiTheme="minorHAnsi" w:hAnsiTheme="minorHAnsi"/>
                <w:sz w:val="20"/>
              </w:rPr>
            </w:pPr>
            <w:r>
              <w:rPr>
                <w:rFonts w:asciiTheme="minorHAnsi" w:hAnsiTheme="minorHAnsi"/>
                <w:sz w:val="20"/>
              </w:rPr>
              <w:t>Interior Y5 and Y6</w:t>
            </w:r>
            <w:r w:rsidR="00E72B25">
              <w:rPr>
                <w:rFonts w:asciiTheme="minorHAnsi" w:hAnsiTheme="minorHAnsi"/>
                <w:sz w:val="20"/>
              </w:rPr>
              <w:t xml:space="preserve"> cloakrooms</w:t>
            </w:r>
            <w:r>
              <w:rPr>
                <w:rFonts w:asciiTheme="minorHAnsi" w:hAnsiTheme="minorHAnsi"/>
                <w:sz w:val="20"/>
              </w:rPr>
              <w:t xml:space="preserve"> to be considered</w:t>
            </w:r>
          </w:p>
        </w:tc>
        <w:tc>
          <w:tcPr>
            <w:tcW w:w="1701" w:type="dxa"/>
          </w:tcPr>
          <w:p w14:paraId="0D6DD674" w14:textId="77777777" w:rsidR="00D84BD4" w:rsidRPr="00A7399E" w:rsidRDefault="00D84BD4" w:rsidP="00D84BD4">
            <w:pPr>
              <w:jc w:val="center"/>
              <w:rPr>
                <w:rFonts w:asciiTheme="minorHAnsi" w:hAnsiTheme="minorHAnsi"/>
                <w:sz w:val="20"/>
              </w:rPr>
            </w:pPr>
          </w:p>
        </w:tc>
        <w:tc>
          <w:tcPr>
            <w:tcW w:w="1134" w:type="dxa"/>
          </w:tcPr>
          <w:p w14:paraId="49C8CC33" w14:textId="77777777" w:rsidR="00D84BD4" w:rsidRPr="00A7399E" w:rsidRDefault="00D84BD4" w:rsidP="00D84BD4">
            <w:pPr>
              <w:ind w:left="-108"/>
              <w:jc w:val="center"/>
              <w:rPr>
                <w:rFonts w:asciiTheme="minorHAnsi" w:hAnsiTheme="minorHAnsi"/>
                <w:sz w:val="20"/>
              </w:rPr>
            </w:pPr>
          </w:p>
        </w:tc>
        <w:tc>
          <w:tcPr>
            <w:tcW w:w="1560" w:type="dxa"/>
          </w:tcPr>
          <w:p w14:paraId="374E92E0" w14:textId="77777777" w:rsidR="00D84BD4" w:rsidRPr="00A7399E" w:rsidRDefault="00D84BD4" w:rsidP="00D84BD4">
            <w:pPr>
              <w:jc w:val="center"/>
              <w:rPr>
                <w:rFonts w:asciiTheme="minorHAnsi" w:hAnsiTheme="minorHAnsi"/>
                <w:sz w:val="20"/>
              </w:rPr>
            </w:pPr>
          </w:p>
        </w:tc>
        <w:tc>
          <w:tcPr>
            <w:tcW w:w="1134" w:type="dxa"/>
          </w:tcPr>
          <w:p w14:paraId="5C6566C0" w14:textId="77777777" w:rsidR="00D84BD4" w:rsidRPr="00A7399E" w:rsidRDefault="00D84BD4" w:rsidP="00D84BD4">
            <w:pPr>
              <w:jc w:val="center"/>
              <w:rPr>
                <w:rFonts w:asciiTheme="minorHAnsi" w:hAnsiTheme="minorHAnsi"/>
                <w:sz w:val="20"/>
              </w:rPr>
            </w:pPr>
          </w:p>
        </w:tc>
      </w:tr>
      <w:tr w:rsidR="00D84BD4" w:rsidRPr="00A7399E" w14:paraId="322910C7" w14:textId="77777777" w:rsidTr="00D84BD4">
        <w:tblPrEx>
          <w:tblLook w:val="01E0" w:firstRow="1" w:lastRow="1" w:firstColumn="1" w:lastColumn="1" w:noHBand="0" w:noVBand="0"/>
        </w:tblPrEx>
        <w:trPr>
          <w:trHeight w:val="543"/>
        </w:trPr>
        <w:tc>
          <w:tcPr>
            <w:tcW w:w="1277" w:type="dxa"/>
            <w:vAlign w:val="center"/>
          </w:tcPr>
          <w:p w14:paraId="2CFA5B29" w14:textId="65F07884" w:rsidR="00D84BD4" w:rsidRPr="00A7399E" w:rsidRDefault="00F3538B" w:rsidP="00D84BD4">
            <w:pPr>
              <w:jc w:val="center"/>
              <w:rPr>
                <w:rFonts w:asciiTheme="minorHAnsi" w:hAnsiTheme="minorHAnsi"/>
                <w:sz w:val="20"/>
              </w:rPr>
            </w:pPr>
            <w:r>
              <w:rPr>
                <w:rFonts w:asciiTheme="minorHAnsi" w:hAnsiTheme="minorHAnsi"/>
                <w:sz w:val="20"/>
              </w:rPr>
              <w:t>2</w:t>
            </w:r>
          </w:p>
        </w:tc>
        <w:tc>
          <w:tcPr>
            <w:tcW w:w="3402" w:type="dxa"/>
            <w:vAlign w:val="center"/>
          </w:tcPr>
          <w:p w14:paraId="1B88068B" w14:textId="39E7DFC7" w:rsidR="00D84BD4" w:rsidRPr="00A7399E" w:rsidRDefault="00F3538B" w:rsidP="00D84BD4">
            <w:pPr>
              <w:rPr>
                <w:rFonts w:asciiTheme="minorHAnsi" w:hAnsiTheme="minorHAnsi"/>
                <w:sz w:val="20"/>
              </w:rPr>
            </w:pPr>
            <w:r>
              <w:rPr>
                <w:rFonts w:asciiTheme="minorHAnsi" w:hAnsiTheme="minorHAnsi"/>
                <w:sz w:val="20"/>
              </w:rPr>
              <w:t>Changes of level/thresholds</w:t>
            </w:r>
            <w:r w:rsidR="00637381">
              <w:rPr>
                <w:rFonts w:asciiTheme="minorHAnsi" w:hAnsiTheme="minorHAnsi"/>
                <w:sz w:val="20"/>
              </w:rPr>
              <w:t xml:space="preserve"> (as required)</w:t>
            </w:r>
          </w:p>
        </w:tc>
        <w:tc>
          <w:tcPr>
            <w:tcW w:w="5386" w:type="dxa"/>
          </w:tcPr>
          <w:p w14:paraId="4C6FC362" w14:textId="78695165" w:rsidR="00D84BD4" w:rsidRPr="00A7399E" w:rsidRDefault="00E72B25" w:rsidP="00D84BD4">
            <w:pPr>
              <w:rPr>
                <w:rFonts w:asciiTheme="minorHAnsi" w:hAnsiTheme="minorHAnsi"/>
                <w:sz w:val="20"/>
              </w:rPr>
            </w:pPr>
            <w:r>
              <w:rPr>
                <w:rFonts w:asciiTheme="minorHAnsi" w:hAnsiTheme="minorHAnsi"/>
                <w:sz w:val="20"/>
              </w:rPr>
              <w:t>Threshold ramps to be sourced</w:t>
            </w:r>
            <w:r w:rsidR="00F3538B">
              <w:rPr>
                <w:rFonts w:asciiTheme="minorHAnsi" w:hAnsiTheme="minorHAnsi"/>
                <w:sz w:val="20"/>
              </w:rPr>
              <w:t xml:space="preserve">, purchased and installed for </w:t>
            </w:r>
            <w:r w:rsidR="00637381">
              <w:rPr>
                <w:rFonts w:asciiTheme="minorHAnsi" w:hAnsiTheme="minorHAnsi"/>
                <w:sz w:val="20"/>
              </w:rPr>
              <w:t>areas if/when required: Y1 fire exit doors into Time Garden, Y2 door into Time Garden</w:t>
            </w:r>
          </w:p>
        </w:tc>
        <w:tc>
          <w:tcPr>
            <w:tcW w:w="1701" w:type="dxa"/>
          </w:tcPr>
          <w:p w14:paraId="76A76BFA" w14:textId="77777777" w:rsidR="00D84BD4" w:rsidRPr="00A7399E" w:rsidRDefault="00D84BD4" w:rsidP="00D84BD4">
            <w:pPr>
              <w:jc w:val="center"/>
              <w:rPr>
                <w:rFonts w:asciiTheme="minorHAnsi" w:hAnsiTheme="minorHAnsi"/>
                <w:sz w:val="20"/>
              </w:rPr>
            </w:pPr>
          </w:p>
        </w:tc>
        <w:tc>
          <w:tcPr>
            <w:tcW w:w="1134" w:type="dxa"/>
          </w:tcPr>
          <w:p w14:paraId="0FE64CCF" w14:textId="77777777" w:rsidR="00D84BD4" w:rsidRPr="00A7399E" w:rsidRDefault="00D84BD4" w:rsidP="00D84BD4">
            <w:pPr>
              <w:ind w:left="-108"/>
              <w:jc w:val="center"/>
              <w:rPr>
                <w:rFonts w:asciiTheme="minorHAnsi" w:hAnsiTheme="minorHAnsi"/>
                <w:sz w:val="20"/>
              </w:rPr>
            </w:pPr>
          </w:p>
        </w:tc>
        <w:tc>
          <w:tcPr>
            <w:tcW w:w="1560" w:type="dxa"/>
          </w:tcPr>
          <w:p w14:paraId="111D65C3" w14:textId="77777777" w:rsidR="00D84BD4" w:rsidRPr="00A7399E" w:rsidRDefault="00D84BD4" w:rsidP="00D84BD4">
            <w:pPr>
              <w:jc w:val="center"/>
              <w:rPr>
                <w:rFonts w:asciiTheme="minorHAnsi" w:hAnsiTheme="minorHAnsi"/>
                <w:sz w:val="20"/>
              </w:rPr>
            </w:pPr>
          </w:p>
        </w:tc>
        <w:tc>
          <w:tcPr>
            <w:tcW w:w="1134" w:type="dxa"/>
          </w:tcPr>
          <w:p w14:paraId="2FD5A509" w14:textId="77777777" w:rsidR="00D84BD4" w:rsidRPr="00A7399E" w:rsidRDefault="00D84BD4" w:rsidP="00D84BD4">
            <w:pPr>
              <w:jc w:val="center"/>
              <w:rPr>
                <w:rFonts w:asciiTheme="minorHAnsi" w:hAnsiTheme="minorHAnsi"/>
                <w:sz w:val="20"/>
              </w:rPr>
            </w:pPr>
          </w:p>
        </w:tc>
      </w:tr>
      <w:tr w:rsidR="00D84BD4" w:rsidRPr="00A7399E" w14:paraId="63859C78" w14:textId="77777777" w:rsidTr="00D84BD4">
        <w:tblPrEx>
          <w:tblLook w:val="01E0" w:firstRow="1" w:lastRow="1" w:firstColumn="1" w:lastColumn="1" w:noHBand="0" w:noVBand="0"/>
        </w:tblPrEx>
        <w:trPr>
          <w:trHeight w:val="543"/>
        </w:trPr>
        <w:tc>
          <w:tcPr>
            <w:tcW w:w="1277" w:type="dxa"/>
            <w:vAlign w:val="center"/>
          </w:tcPr>
          <w:p w14:paraId="6C757935" w14:textId="37CA0104" w:rsidR="00D84BD4" w:rsidRPr="00A7399E" w:rsidRDefault="00637381" w:rsidP="00D84BD4">
            <w:pPr>
              <w:jc w:val="center"/>
              <w:rPr>
                <w:rFonts w:asciiTheme="minorHAnsi" w:hAnsiTheme="minorHAnsi"/>
                <w:sz w:val="20"/>
              </w:rPr>
            </w:pPr>
            <w:r>
              <w:rPr>
                <w:rFonts w:asciiTheme="minorHAnsi" w:hAnsiTheme="minorHAnsi"/>
                <w:sz w:val="20"/>
              </w:rPr>
              <w:t>3</w:t>
            </w:r>
          </w:p>
        </w:tc>
        <w:tc>
          <w:tcPr>
            <w:tcW w:w="3402" w:type="dxa"/>
            <w:vAlign w:val="center"/>
          </w:tcPr>
          <w:p w14:paraId="71B7DB10" w14:textId="12D82A43" w:rsidR="00D84BD4" w:rsidRPr="00A7399E" w:rsidRDefault="00637381" w:rsidP="00D84BD4">
            <w:pPr>
              <w:rPr>
                <w:rFonts w:asciiTheme="minorHAnsi" w:hAnsiTheme="minorHAnsi"/>
                <w:sz w:val="20"/>
              </w:rPr>
            </w:pPr>
            <w:r>
              <w:rPr>
                <w:rFonts w:asciiTheme="minorHAnsi" w:hAnsiTheme="minorHAnsi"/>
                <w:sz w:val="20"/>
              </w:rPr>
              <w:t xml:space="preserve">Changes of level/staircases </w:t>
            </w:r>
          </w:p>
        </w:tc>
        <w:tc>
          <w:tcPr>
            <w:tcW w:w="5386" w:type="dxa"/>
          </w:tcPr>
          <w:p w14:paraId="106E5699" w14:textId="2C76F4D4" w:rsidR="00D84BD4" w:rsidRDefault="00637381" w:rsidP="00D84BD4">
            <w:pPr>
              <w:rPr>
                <w:rFonts w:asciiTheme="minorHAnsi" w:hAnsiTheme="minorHAnsi"/>
                <w:sz w:val="20"/>
              </w:rPr>
            </w:pPr>
            <w:r>
              <w:rPr>
                <w:rFonts w:asciiTheme="minorHAnsi" w:hAnsiTheme="minorHAnsi"/>
                <w:sz w:val="20"/>
              </w:rPr>
              <w:t>Temporary solutions for to support egress and exit of Y5 and Y6 cloakrooms</w:t>
            </w:r>
            <w:r w:rsidR="00BC513C">
              <w:rPr>
                <w:rFonts w:asciiTheme="minorHAnsi" w:hAnsiTheme="minorHAnsi"/>
                <w:sz w:val="20"/>
              </w:rPr>
              <w:t xml:space="preserve"> and EY access to quad</w:t>
            </w:r>
          </w:p>
          <w:p w14:paraId="355BFBE9" w14:textId="5DB9DA8E" w:rsidR="00637381" w:rsidRPr="00A7399E" w:rsidRDefault="00637381" w:rsidP="00D84BD4">
            <w:pPr>
              <w:rPr>
                <w:rFonts w:asciiTheme="minorHAnsi" w:hAnsiTheme="minorHAnsi"/>
                <w:sz w:val="20"/>
              </w:rPr>
            </w:pPr>
            <w:r>
              <w:rPr>
                <w:rFonts w:asciiTheme="minorHAnsi" w:hAnsiTheme="minorHAnsi"/>
                <w:sz w:val="20"/>
              </w:rPr>
              <w:t>Tempo</w:t>
            </w:r>
            <w:r w:rsidR="0084655E">
              <w:rPr>
                <w:rFonts w:asciiTheme="minorHAnsi" w:hAnsiTheme="minorHAnsi"/>
                <w:sz w:val="20"/>
              </w:rPr>
              <w:t>rary ramp solution to be sourced</w:t>
            </w:r>
            <w:r>
              <w:rPr>
                <w:rFonts w:asciiTheme="minorHAnsi" w:hAnsiTheme="minorHAnsi"/>
                <w:sz w:val="20"/>
              </w:rPr>
              <w:t>, purchased and installed along corridor (3 steps)</w:t>
            </w:r>
          </w:p>
        </w:tc>
        <w:tc>
          <w:tcPr>
            <w:tcW w:w="1701" w:type="dxa"/>
          </w:tcPr>
          <w:p w14:paraId="24DBE04E" w14:textId="77777777" w:rsidR="00D84BD4" w:rsidRPr="00A7399E" w:rsidRDefault="00D84BD4" w:rsidP="00D84BD4">
            <w:pPr>
              <w:jc w:val="center"/>
              <w:rPr>
                <w:rFonts w:asciiTheme="minorHAnsi" w:hAnsiTheme="minorHAnsi"/>
                <w:sz w:val="20"/>
              </w:rPr>
            </w:pPr>
          </w:p>
        </w:tc>
        <w:tc>
          <w:tcPr>
            <w:tcW w:w="1134" w:type="dxa"/>
          </w:tcPr>
          <w:p w14:paraId="2238CED4" w14:textId="77777777" w:rsidR="00D84BD4" w:rsidRPr="00A7399E" w:rsidRDefault="00D84BD4" w:rsidP="00D84BD4">
            <w:pPr>
              <w:ind w:left="-108"/>
              <w:jc w:val="center"/>
              <w:rPr>
                <w:rFonts w:asciiTheme="minorHAnsi" w:hAnsiTheme="minorHAnsi"/>
                <w:sz w:val="20"/>
              </w:rPr>
            </w:pPr>
          </w:p>
        </w:tc>
        <w:tc>
          <w:tcPr>
            <w:tcW w:w="1560" w:type="dxa"/>
          </w:tcPr>
          <w:p w14:paraId="78636138" w14:textId="77777777" w:rsidR="00D84BD4" w:rsidRPr="00A7399E" w:rsidRDefault="00D84BD4" w:rsidP="00D84BD4">
            <w:pPr>
              <w:jc w:val="center"/>
              <w:rPr>
                <w:rFonts w:asciiTheme="minorHAnsi" w:hAnsiTheme="minorHAnsi"/>
                <w:sz w:val="20"/>
              </w:rPr>
            </w:pPr>
          </w:p>
        </w:tc>
        <w:tc>
          <w:tcPr>
            <w:tcW w:w="1134" w:type="dxa"/>
          </w:tcPr>
          <w:p w14:paraId="1795A91E" w14:textId="77777777" w:rsidR="00D84BD4" w:rsidRPr="00A7399E" w:rsidRDefault="00D84BD4" w:rsidP="00D84BD4">
            <w:pPr>
              <w:jc w:val="center"/>
              <w:rPr>
                <w:rFonts w:asciiTheme="minorHAnsi" w:hAnsiTheme="minorHAnsi"/>
                <w:sz w:val="20"/>
              </w:rPr>
            </w:pPr>
          </w:p>
        </w:tc>
      </w:tr>
      <w:tr w:rsidR="00637381" w:rsidRPr="00A7399E" w14:paraId="5261D5D5" w14:textId="77777777" w:rsidTr="00D84BD4">
        <w:tblPrEx>
          <w:tblLook w:val="01E0" w:firstRow="1" w:lastRow="1" w:firstColumn="1" w:lastColumn="1" w:noHBand="0" w:noVBand="0"/>
        </w:tblPrEx>
        <w:trPr>
          <w:trHeight w:val="543"/>
        </w:trPr>
        <w:tc>
          <w:tcPr>
            <w:tcW w:w="1277" w:type="dxa"/>
            <w:vAlign w:val="center"/>
          </w:tcPr>
          <w:p w14:paraId="17D086C1" w14:textId="3E38B612" w:rsidR="00637381" w:rsidRPr="00A7399E" w:rsidRDefault="00BC513C" w:rsidP="00637381">
            <w:pPr>
              <w:jc w:val="center"/>
              <w:rPr>
                <w:rFonts w:asciiTheme="minorHAnsi" w:hAnsiTheme="minorHAnsi"/>
                <w:sz w:val="20"/>
              </w:rPr>
            </w:pPr>
            <w:r>
              <w:rPr>
                <w:rFonts w:asciiTheme="minorHAnsi" w:hAnsiTheme="minorHAnsi"/>
                <w:sz w:val="20"/>
              </w:rPr>
              <w:t>4</w:t>
            </w:r>
          </w:p>
        </w:tc>
        <w:tc>
          <w:tcPr>
            <w:tcW w:w="3402" w:type="dxa"/>
            <w:vAlign w:val="center"/>
          </w:tcPr>
          <w:p w14:paraId="35CE67D1" w14:textId="643B8A68" w:rsidR="00637381" w:rsidRPr="00A7399E" w:rsidRDefault="00637381" w:rsidP="00637381">
            <w:pPr>
              <w:rPr>
                <w:rFonts w:asciiTheme="minorHAnsi" w:hAnsiTheme="minorHAnsi"/>
                <w:sz w:val="20"/>
              </w:rPr>
            </w:pPr>
            <w:r>
              <w:rPr>
                <w:rFonts w:asciiTheme="minorHAnsi" w:hAnsiTheme="minorHAnsi"/>
                <w:sz w:val="20"/>
              </w:rPr>
              <w:t>Changes of level/ staircases (longer term)</w:t>
            </w:r>
          </w:p>
        </w:tc>
        <w:tc>
          <w:tcPr>
            <w:tcW w:w="5386" w:type="dxa"/>
          </w:tcPr>
          <w:p w14:paraId="4A717E43" w14:textId="5B399FB5" w:rsidR="00637381" w:rsidRPr="00A7399E" w:rsidRDefault="00637381" w:rsidP="00637381">
            <w:pPr>
              <w:rPr>
                <w:rFonts w:asciiTheme="minorHAnsi" w:hAnsiTheme="minorHAnsi"/>
                <w:sz w:val="20"/>
              </w:rPr>
            </w:pPr>
            <w:r>
              <w:rPr>
                <w:rFonts w:asciiTheme="minorHAnsi" w:hAnsiTheme="minorHAnsi"/>
                <w:sz w:val="20"/>
              </w:rPr>
              <w:t>More permanent solution found to steps along main corridor – levelling out</w:t>
            </w:r>
          </w:p>
        </w:tc>
        <w:tc>
          <w:tcPr>
            <w:tcW w:w="1701" w:type="dxa"/>
          </w:tcPr>
          <w:p w14:paraId="7F05B929" w14:textId="77777777" w:rsidR="00637381" w:rsidRPr="00A7399E" w:rsidRDefault="00637381" w:rsidP="00637381">
            <w:pPr>
              <w:jc w:val="center"/>
              <w:rPr>
                <w:rFonts w:asciiTheme="minorHAnsi" w:hAnsiTheme="minorHAnsi"/>
                <w:sz w:val="20"/>
              </w:rPr>
            </w:pPr>
          </w:p>
        </w:tc>
        <w:tc>
          <w:tcPr>
            <w:tcW w:w="1134" w:type="dxa"/>
          </w:tcPr>
          <w:p w14:paraId="199D5E85" w14:textId="77777777" w:rsidR="00637381" w:rsidRPr="00A7399E" w:rsidRDefault="00637381" w:rsidP="00637381">
            <w:pPr>
              <w:ind w:left="-108"/>
              <w:jc w:val="center"/>
              <w:rPr>
                <w:rFonts w:asciiTheme="minorHAnsi" w:hAnsiTheme="minorHAnsi"/>
                <w:sz w:val="20"/>
              </w:rPr>
            </w:pPr>
          </w:p>
        </w:tc>
        <w:tc>
          <w:tcPr>
            <w:tcW w:w="1560" w:type="dxa"/>
          </w:tcPr>
          <w:p w14:paraId="453FDB46" w14:textId="77777777" w:rsidR="00637381" w:rsidRPr="00A7399E" w:rsidRDefault="00637381" w:rsidP="00637381">
            <w:pPr>
              <w:jc w:val="center"/>
              <w:rPr>
                <w:rFonts w:asciiTheme="minorHAnsi" w:hAnsiTheme="minorHAnsi"/>
                <w:sz w:val="20"/>
              </w:rPr>
            </w:pPr>
          </w:p>
        </w:tc>
        <w:tc>
          <w:tcPr>
            <w:tcW w:w="1134" w:type="dxa"/>
          </w:tcPr>
          <w:p w14:paraId="3DCBE6CB" w14:textId="77777777" w:rsidR="00637381" w:rsidRPr="00A7399E" w:rsidRDefault="00637381" w:rsidP="00637381">
            <w:pPr>
              <w:jc w:val="center"/>
              <w:rPr>
                <w:rFonts w:asciiTheme="minorHAnsi" w:hAnsiTheme="minorHAnsi"/>
                <w:sz w:val="20"/>
              </w:rPr>
            </w:pPr>
          </w:p>
        </w:tc>
      </w:tr>
      <w:tr w:rsidR="00637381" w:rsidRPr="00A7399E" w14:paraId="6962026E" w14:textId="77777777" w:rsidTr="00D84BD4">
        <w:tblPrEx>
          <w:tblLook w:val="01E0" w:firstRow="1" w:lastRow="1" w:firstColumn="1" w:lastColumn="1" w:noHBand="0" w:noVBand="0"/>
        </w:tblPrEx>
        <w:trPr>
          <w:trHeight w:val="543"/>
        </w:trPr>
        <w:tc>
          <w:tcPr>
            <w:tcW w:w="1277" w:type="dxa"/>
            <w:vAlign w:val="center"/>
          </w:tcPr>
          <w:p w14:paraId="0E552F4A" w14:textId="17427E2B" w:rsidR="00637381" w:rsidRPr="00A7399E" w:rsidRDefault="00BC513C" w:rsidP="00637381">
            <w:pPr>
              <w:jc w:val="center"/>
              <w:rPr>
                <w:rFonts w:asciiTheme="minorHAnsi" w:hAnsiTheme="minorHAnsi"/>
                <w:sz w:val="20"/>
              </w:rPr>
            </w:pPr>
            <w:r>
              <w:rPr>
                <w:rFonts w:asciiTheme="minorHAnsi" w:hAnsiTheme="minorHAnsi"/>
                <w:sz w:val="20"/>
              </w:rPr>
              <w:t>5</w:t>
            </w:r>
          </w:p>
        </w:tc>
        <w:tc>
          <w:tcPr>
            <w:tcW w:w="3402" w:type="dxa"/>
            <w:vAlign w:val="center"/>
          </w:tcPr>
          <w:p w14:paraId="7503D45D" w14:textId="2AC18EE2" w:rsidR="00637381" w:rsidRPr="00BC513C" w:rsidRDefault="00637381" w:rsidP="00637381">
            <w:pPr>
              <w:rPr>
                <w:rFonts w:asciiTheme="minorHAnsi" w:hAnsiTheme="minorHAnsi"/>
                <w:sz w:val="20"/>
              </w:rPr>
            </w:pPr>
            <w:r w:rsidRPr="00BC513C">
              <w:rPr>
                <w:rFonts w:asciiTheme="minorHAnsi" w:hAnsiTheme="minorHAnsi"/>
                <w:sz w:val="19"/>
                <w:szCs w:val="19"/>
              </w:rPr>
              <w:t>Accessible toilet</w:t>
            </w:r>
          </w:p>
        </w:tc>
        <w:tc>
          <w:tcPr>
            <w:tcW w:w="5386" w:type="dxa"/>
          </w:tcPr>
          <w:p w14:paraId="2BF55CF7" w14:textId="7B924151" w:rsidR="00637381" w:rsidRDefault="00637381" w:rsidP="00637381">
            <w:pPr>
              <w:rPr>
                <w:rFonts w:asciiTheme="minorHAnsi" w:hAnsiTheme="minorHAnsi"/>
                <w:sz w:val="20"/>
              </w:rPr>
            </w:pPr>
            <w:r>
              <w:rPr>
                <w:rFonts w:asciiTheme="minorHAnsi" w:hAnsiTheme="minorHAnsi"/>
                <w:sz w:val="20"/>
              </w:rPr>
              <w:t>Consider cost implications of either converting one of toilet blocks or build of accessible toilet</w:t>
            </w:r>
            <w:r w:rsidR="00BC513C">
              <w:rPr>
                <w:rFonts w:asciiTheme="minorHAnsi" w:hAnsiTheme="minorHAnsi"/>
                <w:sz w:val="20"/>
              </w:rPr>
              <w:t>/ wet room</w:t>
            </w:r>
            <w:r>
              <w:rPr>
                <w:rFonts w:asciiTheme="minorHAnsi" w:hAnsiTheme="minorHAnsi"/>
                <w:sz w:val="20"/>
              </w:rPr>
              <w:t xml:space="preserve"> in new sensory room</w:t>
            </w:r>
          </w:p>
          <w:p w14:paraId="2EF6F39D" w14:textId="497C5095" w:rsidR="00BC513C" w:rsidRPr="00A7399E" w:rsidRDefault="00BC513C" w:rsidP="00637381">
            <w:pPr>
              <w:rPr>
                <w:rFonts w:asciiTheme="minorHAnsi" w:hAnsiTheme="minorHAnsi"/>
                <w:sz w:val="20"/>
              </w:rPr>
            </w:pPr>
            <w:r>
              <w:rPr>
                <w:rFonts w:asciiTheme="minorHAnsi" w:hAnsiTheme="minorHAnsi"/>
                <w:sz w:val="20"/>
              </w:rPr>
              <w:t>Put out to tender and carry out works</w:t>
            </w:r>
          </w:p>
        </w:tc>
        <w:tc>
          <w:tcPr>
            <w:tcW w:w="1701" w:type="dxa"/>
          </w:tcPr>
          <w:p w14:paraId="52ECA361" w14:textId="77777777" w:rsidR="00637381" w:rsidRPr="00A7399E" w:rsidRDefault="00637381" w:rsidP="00637381">
            <w:pPr>
              <w:jc w:val="center"/>
              <w:rPr>
                <w:rFonts w:asciiTheme="minorHAnsi" w:hAnsiTheme="minorHAnsi"/>
                <w:sz w:val="20"/>
              </w:rPr>
            </w:pPr>
          </w:p>
        </w:tc>
        <w:tc>
          <w:tcPr>
            <w:tcW w:w="1134" w:type="dxa"/>
          </w:tcPr>
          <w:p w14:paraId="5B4495CE" w14:textId="77777777" w:rsidR="00637381" w:rsidRPr="00A7399E" w:rsidRDefault="00637381" w:rsidP="00637381">
            <w:pPr>
              <w:ind w:left="-108"/>
              <w:jc w:val="center"/>
              <w:rPr>
                <w:rFonts w:asciiTheme="minorHAnsi" w:hAnsiTheme="minorHAnsi"/>
                <w:sz w:val="20"/>
              </w:rPr>
            </w:pPr>
          </w:p>
        </w:tc>
        <w:tc>
          <w:tcPr>
            <w:tcW w:w="1560" w:type="dxa"/>
          </w:tcPr>
          <w:p w14:paraId="7133EA4E" w14:textId="77777777" w:rsidR="00637381" w:rsidRPr="00A7399E" w:rsidRDefault="00637381" w:rsidP="00637381">
            <w:pPr>
              <w:jc w:val="center"/>
              <w:rPr>
                <w:rFonts w:asciiTheme="minorHAnsi" w:hAnsiTheme="minorHAnsi"/>
                <w:sz w:val="20"/>
              </w:rPr>
            </w:pPr>
          </w:p>
        </w:tc>
        <w:tc>
          <w:tcPr>
            <w:tcW w:w="1134" w:type="dxa"/>
          </w:tcPr>
          <w:p w14:paraId="6FB0B6CE" w14:textId="77777777" w:rsidR="00637381" w:rsidRPr="00A7399E" w:rsidRDefault="00637381" w:rsidP="00637381">
            <w:pPr>
              <w:jc w:val="center"/>
              <w:rPr>
                <w:rFonts w:asciiTheme="minorHAnsi" w:hAnsiTheme="minorHAnsi"/>
                <w:sz w:val="20"/>
              </w:rPr>
            </w:pPr>
          </w:p>
        </w:tc>
      </w:tr>
      <w:tr w:rsidR="00637381" w:rsidRPr="00A7399E" w14:paraId="4D430343" w14:textId="77777777" w:rsidTr="00D84BD4">
        <w:tblPrEx>
          <w:tblLook w:val="01E0" w:firstRow="1" w:lastRow="1" w:firstColumn="1" w:lastColumn="1" w:noHBand="0" w:noVBand="0"/>
        </w:tblPrEx>
        <w:trPr>
          <w:trHeight w:val="543"/>
        </w:trPr>
        <w:tc>
          <w:tcPr>
            <w:tcW w:w="1277" w:type="dxa"/>
            <w:vAlign w:val="center"/>
          </w:tcPr>
          <w:p w14:paraId="70043111" w14:textId="0E1F7464" w:rsidR="00637381" w:rsidRPr="00A7399E" w:rsidRDefault="00BC513C" w:rsidP="00637381">
            <w:pPr>
              <w:jc w:val="center"/>
              <w:rPr>
                <w:rFonts w:asciiTheme="minorHAnsi" w:hAnsiTheme="minorHAnsi"/>
                <w:sz w:val="20"/>
              </w:rPr>
            </w:pPr>
            <w:r>
              <w:rPr>
                <w:rFonts w:asciiTheme="minorHAnsi" w:hAnsiTheme="minorHAnsi"/>
                <w:sz w:val="20"/>
              </w:rPr>
              <w:t>6</w:t>
            </w:r>
          </w:p>
        </w:tc>
        <w:tc>
          <w:tcPr>
            <w:tcW w:w="3402" w:type="dxa"/>
            <w:vAlign w:val="center"/>
          </w:tcPr>
          <w:p w14:paraId="6BDB43B9" w14:textId="7DEE726E" w:rsidR="00637381" w:rsidRPr="00BC513C" w:rsidRDefault="00637381" w:rsidP="00637381">
            <w:pPr>
              <w:rPr>
                <w:rFonts w:asciiTheme="minorHAnsi" w:hAnsiTheme="minorHAnsi"/>
                <w:sz w:val="20"/>
              </w:rPr>
            </w:pPr>
            <w:r w:rsidRPr="00BC513C">
              <w:rPr>
                <w:rFonts w:asciiTheme="minorHAnsi" w:hAnsiTheme="minorHAnsi"/>
                <w:sz w:val="20"/>
              </w:rPr>
              <w:t xml:space="preserve">Sensory Room </w:t>
            </w:r>
          </w:p>
        </w:tc>
        <w:tc>
          <w:tcPr>
            <w:tcW w:w="5386" w:type="dxa"/>
          </w:tcPr>
          <w:p w14:paraId="3764D3B8" w14:textId="2FBBCEC2" w:rsidR="00BC513C" w:rsidRDefault="00BC513C" w:rsidP="00BC513C">
            <w:pPr>
              <w:rPr>
                <w:rFonts w:asciiTheme="minorHAnsi" w:hAnsiTheme="minorHAnsi"/>
                <w:sz w:val="20"/>
              </w:rPr>
            </w:pPr>
            <w:r>
              <w:rPr>
                <w:rFonts w:asciiTheme="minorHAnsi" w:hAnsiTheme="minorHAnsi"/>
                <w:sz w:val="20"/>
              </w:rPr>
              <w:t>Consider cost implications of either creating a sensory room</w:t>
            </w:r>
          </w:p>
          <w:p w14:paraId="4528C2A0" w14:textId="7B6649E5" w:rsidR="00BC513C" w:rsidRDefault="00BC513C" w:rsidP="00BC513C">
            <w:pPr>
              <w:rPr>
                <w:rFonts w:asciiTheme="minorHAnsi" w:hAnsiTheme="minorHAnsi"/>
                <w:sz w:val="20"/>
              </w:rPr>
            </w:pPr>
            <w:r>
              <w:rPr>
                <w:rFonts w:asciiTheme="minorHAnsi" w:hAnsiTheme="minorHAnsi"/>
                <w:sz w:val="20"/>
              </w:rPr>
              <w:t>Fundraising/bid writing to source further funds/resources</w:t>
            </w:r>
          </w:p>
          <w:p w14:paraId="55C1F56F" w14:textId="0D7B1030" w:rsidR="00637381" w:rsidRPr="00A7399E" w:rsidRDefault="00BC513C" w:rsidP="00BC513C">
            <w:pPr>
              <w:rPr>
                <w:rFonts w:asciiTheme="minorHAnsi" w:hAnsiTheme="minorHAnsi"/>
                <w:sz w:val="20"/>
              </w:rPr>
            </w:pPr>
            <w:r>
              <w:rPr>
                <w:rFonts w:asciiTheme="minorHAnsi" w:hAnsiTheme="minorHAnsi"/>
                <w:sz w:val="20"/>
              </w:rPr>
              <w:t>Put out to tender and carry out works</w:t>
            </w:r>
          </w:p>
        </w:tc>
        <w:tc>
          <w:tcPr>
            <w:tcW w:w="1701" w:type="dxa"/>
          </w:tcPr>
          <w:p w14:paraId="0CF18C74" w14:textId="6826D35D" w:rsidR="00637381" w:rsidRPr="00A7399E" w:rsidRDefault="00637381" w:rsidP="00637381">
            <w:pPr>
              <w:jc w:val="center"/>
              <w:rPr>
                <w:rFonts w:asciiTheme="minorHAnsi" w:hAnsiTheme="minorHAnsi"/>
                <w:sz w:val="20"/>
              </w:rPr>
            </w:pPr>
            <w:r>
              <w:rPr>
                <w:rFonts w:asciiTheme="minorHAnsi" w:hAnsiTheme="minorHAnsi"/>
                <w:sz w:val="20"/>
              </w:rPr>
              <w:t>Summer –Autumn 2021</w:t>
            </w:r>
          </w:p>
        </w:tc>
        <w:tc>
          <w:tcPr>
            <w:tcW w:w="1134" w:type="dxa"/>
          </w:tcPr>
          <w:p w14:paraId="29A5EB8D" w14:textId="77777777" w:rsidR="00637381" w:rsidRPr="00A7399E" w:rsidRDefault="00637381" w:rsidP="00637381">
            <w:pPr>
              <w:ind w:left="-108"/>
              <w:jc w:val="center"/>
              <w:rPr>
                <w:rFonts w:asciiTheme="minorHAnsi" w:hAnsiTheme="minorHAnsi"/>
                <w:sz w:val="20"/>
              </w:rPr>
            </w:pPr>
          </w:p>
        </w:tc>
        <w:tc>
          <w:tcPr>
            <w:tcW w:w="1560" w:type="dxa"/>
          </w:tcPr>
          <w:p w14:paraId="5D4A368B" w14:textId="77777777" w:rsidR="00637381" w:rsidRPr="00A7399E" w:rsidRDefault="00637381" w:rsidP="00637381">
            <w:pPr>
              <w:jc w:val="center"/>
              <w:rPr>
                <w:rFonts w:asciiTheme="minorHAnsi" w:hAnsiTheme="minorHAnsi"/>
                <w:sz w:val="20"/>
              </w:rPr>
            </w:pPr>
          </w:p>
        </w:tc>
        <w:tc>
          <w:tcPr>
            <w:tcW w:w="1134" w:type="dxa"/>
          </w:tcPr>
          <w:p w14:paraId="031B66CA" w14:textId="77777777" w:rsidR="00637381" w:rsidRPr="00A7399E" w:rsidRDefault="00637381" w:rsidP="00637381">
            <w:pPr>
              <w:jc w:val="center"/>
              <w:rPr>
                <w:rFonts w:asciiTheme="minorHAnsi" w:hAnsiTheme="minorHAnsi"/>
                <w:sz w:val="20"/>
              </w:rPr>
            </w:pPr>
          </w:p>
        </w:tc>
      </w:tr>
      <w:tr w:rsidR="00637381" w:rsidRPr="00A7399E" w14:paraId="21EF0DFC" w14:textId="77777777" w:rsidTr="00D84BD4">
        <w:tblPrEx>
          <w:tblLook w:val="01E0" w:firstRow="1" w:lastRow="1" w:firstColumn="1" w:lastColumn="1" w:noHBand="0" w:noVBand="0"/>
        </w:tblPrEx>
        <w:trPr>
          <w:trHeight w:val="543"/>
        </w:trPr>
        <w:tc>
          <w:tcPr>
            <w:tcW w:w="1277" w:type="dxa"/>
            <w:vAlign w:val="center"/>
          </w:tcPr>
          <w:p w14:paraId="1EE0FDCE" w14:textId="3F77B697" w:rsidR="00637381" w:rsidRPr="00A7399E" w:rsidRDefault="00BC513C" w:rsidP="00637381">
            <w:pPr>
              <w:jc w:val="center"/>
              <w:rPr>
                <w:rFonts w:asciiTheme="minorHAnsi" w:hAnsiTheme="minorHAnsi"/>
                <w:sz w:val="20"/>
              </w:rPr>
            </w:pPr>
            <w:r>
              <w:rPr>
                <w:rFonts w:asciiTheme="minorHAnsi" w:hAnsiTheme="minorHAnsi"/>
                <w:sz w:val="20"/>
              </w:rPr>
              <w:t>7</w:t>
            </w:r>
          </w:p>
        </w:tc>
        <w:tc>
          <w:tcPr>
            <w:tcW w:w="3402" w:type="dxa"/>
            <w:vAlign w:val="center"/>
          </w:tcPr>
          <w:p w14:paraId="387597DC" w14:textId="6590AF94" w:rsidR="00637381" w:rsidRPr="00BC513C" w:rsidRDefault="00BC513C" w:rsidP="00637381">
            <w:pPr>
              <w:rPr>
                <w:rFonts w:asciiTheme="minorHAnsi" w:hAnsiTheme="minorHAnsi"/>
                <w:sz w:val="20"/>
              </w:rPr>
            </w:pPr>
            <w:r>
              <w:rPr>
                <w:rFonts w:asciiTheme="minorHAnsi" w:hAnsiTheme="minorHAnsi"/>
                <w:sz w:val="20"/>
              </w:rPr>
              <w:t>Nosings</w:t>
            </w:r>
          </w:p>
        </w:tc>
        <w:tc>
          <w:tcPr>
            <w:tcW w:w="5386" w:type="dxa"/>
          </w:tcPr>
          <w:p w14:paraId="124FAC77" w14:textId="335E0AA8" w:rsidR="00637381" w:rsidRPr="00A7399E" w:rsidRDefault="00BC513C" w:rsidP="00637381">
            <w:pPr>
              <w:rPr>
                <w:rFonts w:asciiTheme="minorHAnsi" w:hAnsiTheme="minorHAnsi"/>
                <w:sz w:val="20"/>
              </w:rPr>
            </w:pPr>
            <w:r>
              <w:rPr>
                <w:rFonts w:asciiTheme="minorHAnsi" w:hAnsiTheme="minorHAnsi"/>
                <w:sz w:val="20"/>
              </w:rPr>
              <w:t xml:space="preserve">Paint nosings at Main Entrance, Y5 and Y6 entrance </w:t>
            </w:r>
          </w:p>
        </w:tc>
        <w:tc>
          <w:tcPr>
            <w:tcW w:w="1701" w:type="dxa"/>
          </w:tcPr>
          <w:p w14:paraId="15980708" w14:textId="77777777" w:rsidR="00637381" w:rsidRPr="00A7399E" w:rsidRDefault="00637381" w:rsidP="00637381">
            <w:pPr>
              <w:jc w:val="center"/>
              <w:rPr>
                <w:rFonts w:asciiTheme="minorHAnsi" w:hAnsiTheme="minorHAnsi"/>
                <w:sz w:val="20"/>
              </w:rPr>
            </w:pPr>
          </w:p>
        </w:tc>
        <w:tc>
          <w:tcPr>
            <w:tcW w:w="1134" w:type="dxa"/>
          </w:tcPr>
          <w:p w14:paraId="0452816C" w14:textId="77777777" w:rsidR="00637381" w:rsidRPr="00A7399E" w:rsidRDefault="00637381" w:rsidP="00637381">
            <w:pPr>
              <w:ind w:left="-108"/>
              <w:jc w:val="center"/>
              <w:rPr>
                <w:rFonts w:asciiTheme="minorHAnsi" w:hAnsiTheme="minorHAnsi"/>
                <w:sz w:val="20"/>
              </w:rPr>
            </w:pPr>
          </w:p>
        </w:tc>
        <w:tc>
          <w:tcPr>
            <w:tcW w:w="1560" w:type="dxa"/>
          </w:tcPr>
          <w:p w14:paraId="6C3BB298" w14:textId="77777777" w:rsidR="00637381" w:rsidRPr="00A7399E" w:rsidRDefault="00637381" w:rsidP="00637381">
            <w:pPr>
              <w:jc w:val="center"/>
              <w:rPr>
                <w:rFonts w:asciiTheme="minorHAnsi" w:hAnsiTheme="minorHAnsi"/>
                <w:sz w:val="20"/>
              </w:rPr>
            </w:pPr>
          </w:p>
        </w:tc>
        <w:tc>
          <w:tcPr>
            <w:tcW w:w="1134" w:type="dxa"/>
          </w:tcPr>
          <w:p w14:paraId="493F716C" w14:textId="77777777" w:rsidR="00637381" w:rsidRPr="00A7399E" w:rsidRDefault="00637381" w:rsidP="00637381">
            <w:pPr>
              <w:jc w:val="center"/>
              <w:rPr>
                <w:rFonts w:asciiTheme="minorHAnsi" w:hAnsiTheme="minorHAnsi"/>
                <w:sz w:val="20"/>
              </w:rPr>
            </w:pPr>
          </w:p>
        </w:tc>
      </w:tr>
      <w:tr w:rsidR="00637381" w:rsidRPr="00A7399E" w14:paraId="7AD7FF30" w14:textId="77777777" w:rsidTr="00D84BD4">
        <w:tblPrEx>
          <w:tblLook w:val="01E0" w:firstRow="1" w:lastRow="1" w:firstColumn="1" w:lastColumn="1" w:noHBand="0" w:noVBand="0"/>
        </w:tblPrEx>
        <w:trPr>
          <w:trHeight w:val="543"/>
        </w:trPr>
        <w:tc>
          <w:tcPr>
            <w:tcW w:w="1277" w:type="dxa"/>
            <w:vAlign w:val="center"/>
          </w:tcPr>
          <w:p w14:paraId="6AF8368A" w14:textId="1C79A795" w:rsidR="00637381" w:rsidRPr="00A7399E" w:rsidRDefault="00BC513C" w:rsidP="00637381">
            <w:pPr>
              <w:jc w:val="center"/>
              <w:rPr>
                <w:rFonts w:asciiTheme="minorHAnsi" w:hAnsiTheme="minorHAnsi"/>
                <w:sz w:val="20"/>
              </w:rPr>
            </w:pPr>
            <w:r>
              <w:rPr>
                <w:rFonts w:asciiTheme="minorHAnsi" w:hAnsiTheme="minorHAnsi"/>
                <w:sz w:val="20"/>
              </w:rPr>
              <w:t>8</w:t>
            </w:r>
          </w:p>
        </w:tc>
        <w:tc>
          <w:tcPr>
            <w:tcW w:w="3402" w:type="dxa"/>
            <w:vAlign w:val="center"/>
          </w:tcPr>
          <w:p w14:paraId="4F513C99" w14:textId="5EA8BCFD" w:rsidR="00637381" w:rsidRPr="00BC513C" w:rsidRDefault="00FD34C9" w:rsidP="00637381">
            <w:pPr>
              <w:rPr>
                <w:rFonts w:asciiTheme="minorHAnsi" w:hAnsiTheme="minorHAnsi"/>
                <w:sz w:val="20"/>
              </w:rPr>
            </w:pPr>
            <w:r>
              <w:rPr>
                <w:rFonts w:asciiTheme="minorHAnsi" w:hAnsiTheme="minorHAnsi"/>
                <w:sz w:val="20"/>
              </w:rPr>
              <w:t>Fire evacuation for wheelchair users upstairs</w:t>
            </w:r>
          </w:p>
        </w:tc>
        <w:tc>
          <w:tcPr>
            <w:tcW w:w="5386" w:type="dxa"/>
          </w:tcPr>
          <w:p w14:paraId="7A8EAC25" w14:textId="42925469" w:rsidR="00637381" w:rsidRPr="00A7399E" w:rsidRDefault="00FD34C9" w:rsidP="00637381">
            <w:pPr>
              <w:rPr>
                <w:rFonts w:asciiTheme="minorHAnsi" w:hAnsiTheme="minorHAnsi"/>
                <w:sz w:val="20"/>
              </w:rPr>
            </w:pPr>
            <w:r>
              <w:rPr>
                <w:rFonts w:asciiTheme="minorHAnsi" w:hAnsiTheme="minorHAnsi"/>
                <w:sz w:val="20"/>
              </w:rPr>
              <w:t>Create a refuge area upstairs in case of fire with EVAC chair</w:t>
            </w:r>
            <w:r w:rsidR="004D29BD">
              <w:rPr>
                <w:rFonts w:asciiTheme="minorHAnsi" w:hAnsiTheme="minorHAnsi"/>
                <w:sz w:val="20"/>
              </w:rPr>
              <w:t xml:space="preserve"> as/when required</w:t>
            </w:r>
          </w:p>
        </w:tc>
        <w:tc>
          <w:tcPr>
            <w:tcW w:w="1701" w:type="dxa"/>
          </w:tcPr>
          <w:p w14:paraId="4E6EFD3A" w14:textId="77777777" w:rsidR="00637381" w:rsidRPr="00A7399E" w:rsidRDefault="00637381" w:rsidP="00637381">
            <w:pPr>
              <w:jc w:val="center"/>
              <w:rPr>
                <w:rFonts w:asciiTheme="minorHAnsi" w:hAnsiTheme="minorHAnsi"/>
                <w:sz w:val="20"/>
              </w:rPr>
            </w:pPr>
          </w:p>
        </w:tc>
        <w:tc>
          <w:tcPr>
            <w:tcW w:w="1134" w:type="dxa"/>
          </w:tcPr>
          <w:p w14:paraId="12F58898" w14:textId="77777777" w:rsidR="00637381" w:rsidRPr="00A7399E" w:rsidRDefault="00637381" w:rsidP="00637381">
            <w:pPr>
              <w:ind w:left="-108"/>
              <w:jc w:val="center"/>
              <w:rPr>
                <w:rFonts w:asciiTheme="minorHAnsi" w:hAnsiTheme="minorHAnsi"/>
                <w:sz w:val="20"/>
              </w:rPr>
            </w:pPr>
          </w:p>
        </w:tc>
        <w:tc>
          <w:tcPr>
            <w:tcW w:w="1560" w:type="dxa"/>
          </w:tcPr>
          <w:p w14:paraId="7085DF9F" w14:textId="77777777" w:rsidR="00637381" w:rsidRPr="00A7399E" w:rsidRDefault="00637381" w:rsidP="00637381">
            <w:pPr>
              <w:jc w:val="center"/>
              <w:rPr>
                <w:rFonts w:asciiTheme="minorHAnsi" w:hAnsiTheme="minorHAnsi"/>
                <w:sz w:val="20"/>
              </w:rPr>
            </w:pPr>
          </w:p>
        </w:tc>
        <w:tc>
          <w:tcPr>
            <w:tcW w:w="1134" w:type="dxa"/>
          </w:tcPr>
          <w:p w14:paraId="5AE0BDA3" w14:textId="77777777" w:rsidR="00637381" w:rsidRPr="00A7399E" w:rsidRDefault="00637381" w:rsidP="00637381">
            <w:pPr>
              <w:jc w:val="center"/>
              <w:rPr>
                <w:rFonts w:asciiTheme="minorHAnsi" w:hAnsiTheme="minorHAnsi"/>
                <w:sz w:val="20"/>
              </w:rPr>
            </w:pPr>
          </w:p>
        </w:tc>
      </w:tr>
    </w:tbl>
    <w:p w14:paraId="496843ED" w14:textId="77777777" w:rsidR="008078AC" w:rsidRPr="00A7399E" w:rsidRDefault="008078AC" w:rsidP="008078AC">
      <w:pPr>
        <w:tabs>
          <w:tab w:val="left" w:pos="13065"/>
        </w:tabs>
        <w:rPr>
          <w:rFonts w:asciiTheme="minorHAnsi" w:hAnsiTheme="minorHAnsi"/>
          <w:b/>
        </w:rPr>
        <w:sectPr w:rsidR="008078AC" w:rsidRPr="00A7399E" w:rsidSect="00996336">
          <w:headerReference w:type="even" r:id="rId21"/>
          <w:headerReference w:type="default" r:id="rId22"/>
          <w:footerReference w:type="default" r:id="rId23"/>
          <w:headerReference w:type="first" r:id="rId24"/>
          <w:pgSz w:w="16840" w:h="11907" w:orient="landscape" w:code="9"/>
          <w:pgMar w:top="1008" w:right="1008" w:bottom="1008" w:left="1008" w:header="720" w:footer="720" w:gutter="0"/>
          <w:pgNumType w:start="2"/>
          <w:cols w:space="720"/>
        </w:sect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7"/>
        <w:gridCol w:w="3461"/>
        <w:gridCol w:w="3638"/>
        <w:gridCol w:w="1749"/>
        <w:gridCol w:w="2551"/>
        <w:gridCol w:w="1418"/>
      </w:tblGrid>
      <w:tr w:rsidR="004704CD" w:rsidRPr="00007F12" w14:paraId="432929C1" w14:textId="77777777" w:rsidTr="00B7562B">
        <w:trPr>
          <w:trHeight w:val="476"/>
        </w:trPr>
        <w:tc>
          <w:tcPr>
            <w:tcW w:w="15594" w:type="dxa"/>
            <w:gridSpan w:val="6"/>
            <w:shd w:val="clear" w:color="auto" w:fill="auto"/>
            <w:vAlign w:val="center"/>
          </w:tcPr>
          <w:p w14:paraId="4002B6BC" w14:textId="7BF0F574" w:rsidR="004704CD" w:rsidRPr="00007F12" w:rsidRDefault="004704CD" w:rsidP="004704CD">
            <w:pPr>
              <w:jc w:val="center"/>
              <w:rPr>
                <w:rFonts w:asciiTheme="minorHAnsi" w:hAnsiTheme="minorHAnsi"/>
                <w:b/>
                <w:sz w:val="28"/>
                <w:szCs w:val="28"/>
              </w:rPr>
            </w:pPr>
            <w:r w:rsidRPr="007C72F4">
              <w:rPr>
                <w:rFonts w:asciiTheme="minorHAnsi" w:hAnsiTheme="minorHAnsi"/>
                <w:b/>
                <w:sz w:val="28"/>
                <w:szCs w:val="28"/>
              </w:rPr>
              <w:t xml:space="preserve">CAMBRIDGE PRIMARY SCHOOL </w:t>
            </w:r>
          </w:p>
        </w:tc>
      </w:tr>
      <w:tr w:rsidR="004704CD" w:rsidRPr="00007F12" w14:paraId="648DC927" w14:textId="77777777" w:rsidTr="00B7562B">
        <w:trPr>
          <w:trHeight w:val="476"/>
        </w:trPr>
        <w:tc>
          <w:tcPr>
            <w:tcW w:w="15594" w:type="dxa"/>
            <w:gridSpan w:val="6"/>
            <w:shd w:val="clear" w:color="auto" w:fill="D9D9D9"/>
            <w:vAlign w:val="center"/>
          </w:tcPr>
          <w:p w14:paraId="1D33BAB1" w14:textId="17DEA461" w:rsidR="004704CD" w:rsidRPr="00007F12" w:rsidRDefault="004704CD" w:rsidP="003068FC">
            <w:pPr>
              <w:jc w:val="center"/>
              <w:rPr>
                <w:rFonts w:asciiTheme="minorHAnsi" w:hAnsiTheme="minorHAnsi"/>
                <w:b/>
                <w:i/>
                <w:sz w:val="24"/>
                <w:szCs w:val="24"/>
              </w:rPr>
            </w:pPr>
            <w:r w:rsidRPr="004704CD">
              <w:rPr>
                <w:rFonts w:asciiTheme="minorHAnsi" w:hAnsiTheme="minorHAnsi"/>
                <w:b/>
                <w:sz w:val="28"/>
                <w:szCs w:val="28"/>
              </w:rPr>
              <w:t>ACCESSIBILITY PLAN 20</w:t>
            </w:r>
            <w:r w:rsidR="003068FC">
              <w:rPr>
                <w:rFonts w:asciiTheme="minorHAnsi" w:hAnsiTheme="minorHAnsi"/>
                <w:b/>
                <w:sz w:val="28"/>
                <w:szCs w:val="28"/>
              </w:rPr>
              <w:t>20-2023</w:t>
            </w:r>
          </w:p>
        </w:tc>
      </w:tr>
      <w:tr w:rsidR="00B7562B" w:rsidRPr="00007F12" w14:paraId="5173FCF2" w14:textId="77777777" w:rsidTr="00B7562B">
        <w:trPr>
          <w:trHeight w:val="559"/>
        </w:trPr>
        <w:tc>
          <w:tcPr>
            <w:tcW w:w="15594" w:type="dxa"/>
            <w:gridSpan w:val="6"/>
            <w:shd w:val="clear" w:color="auto" w:fill="000000" w:themeFill="text1"/>
            <w:vAlign w:val="center"/>
          </w:tcPr>
          <w:p w14:paraId="2E6AC77E" w14:textId="77777777" w:rsidR="00B7562B" w:rsidRPr="00007F12" w:rsidRDefault="00B7562B" w:rsidP="00315E3A">
            <w:pPr>
              <w:jc w:val="center"/>
              <w:rPr>
                <w:color w:val="FFFFFF" w:themeColor="background1"/>
                <w:sz w:val="36"/>
              </w:rPr>
            </w:pPr>
            <w:r w:rsidRPr="00007F12">
              <w:rPr>
                <w:rFonts w:asciiTheme="minorHAnsi" w:hAnsiTheme="minorHAnsi"/>
                <w:b/>
                <w:color w:val="FFFFFF" w:themeColor="background1"/>
                <w:sz w:val="36"/>
                <w:szCs w:val="28"/>
              </w:rPr>
              <w:t xml:space="preserve">IMPROVING </w:t>
            </w:r>
            <w:r w:rsidR="00315E3A">
              <w:rPr>
                <w:rFonts w:asciiTheme="minorHAnsi" w:hAnsiTheme="minorHAnsi"/>
                <w:b/>
                <w:color w:val="FFFFFF" w:themeColor="background1"/>
                <w:sz w:val="36"/>
                <w:szCs w:val="28"/>
              </w:rPr>
              <w:t>ACCESS TO</w:t>
            </w:r>
            <w:r>
              <w:rPr>
                <w:rFonts w:asciiTheme="minorHAnsi" w:hAnsiTheme="minorHAnsi"/>
                <w:b/>
                <w:color w:val="FFFFFF" w:themeColor="background1"/>
                <w:sz w:val="36"/>
                <w:szCs w:val="28"/>
              </w:rPr>
              <w:t xml:space="preserve"> WRITTEN INFORMATION</w:t>
            </w:r>
          </w:p>
        </w:tc>
      </w:tr>
      <w:tr w:rsidR="00B7562B" w:rsidRPr="00A7399E" w14:paraId="77190834" w14:textId="77777777" w:rsidTr="00A908FC">
        <w:trPr>
          <w:trHeight w:val="476"/>
        </w:trPr>
        <w:tc>
          <w:tcPr>
            <w:tcW w:w="2777" w:type="dxa"/>
            <w:shd w:val="clear" w:color="auto" w:fill="D9D9D9"/>
            <w:vAlign w:val="center"/>
          </w:tcPr>
          <w:p w14:paraId="69BBB763" w14:textId="77777777" w:rsidR="00B7562B" w:rsidRPr="00B7562B" w:rsidRDefault="00B7562B" w:rsidP="00624B83">
            <w:pPr>
              <w:jc w:val="center"/>
              <w:rPr>
                <w:rFonts w:asciiTheme="minorHAnsi" w:hAnsiTheme="minorHAnsi"/>
                <w:b/>
                <w:szCs w:val="24"/>
              </w:rPr>
            </w:pPr>
            <w:r w:rsidRPr="00B7562B">
              <w:rPr>
                <w:rFonts w:asciiTheme="minorHAnsi" w:hAnsiTheme="minorHAnsi"/>
                <w:b/>
                <w:szCs w:val="24"/>
              </w:rPr>
              <w:t>Target</w:t>
            </w:r>
          </w:p>
        </w:tc>
        <w:tc>
          <w:tcPr>
            <w:tcW w:w="3461" w:type="dxa"/>
            <w:shd w:val="clear" w:color="auto" w:fill="D9D9D9"/>
            <w:vAlign w:val="center"/>
          </w:tcPr>
          <w:p w14:paraId="61774B3F" w14:textId="77777777" w:rsidR="00B7562B" w:rsidRPr="00B7562B" w:rsidRDefault="00B7562B" w:rsidP="00624B83">
            <w:pPr>
              <w:jc w:val="center"/>
              <w:rPr>
                <w:rFonts w:asciiTheme="minorHAnsi" w:hAnsiTheme="minorHAnsi"/>
                <w:b/>
                <w:szCs w:val="24"/>
              </w:rPr>
            </w:pPr>
            <w:r w:rsidRPr="00B7562B">
              <w:rPr>
                <w:rFonts w:asciiTheme="minorHAnsi" w:hAnsiTheme="minorHAnsi"/>
                <w:b/>
                <w:szCs w:val="24"/>
              </w:rPr>
              <w:t>Strategy</w:t>
            </w:r>
          </w:p>
        </w:tc>
        <w:tc>
          <w:tcPr>
            <w:tcW w:w="3638" w:type="dxa"/>
            <w:shd w:val="clear" w:color="auto" w:fill="D9D9D9"/>
            <w:vAlign w:val="center"/>
          </w:tcPr>
          <w:p w14:paraId="388E9A83" w14:textId="77777777" w:rsidR="00B7562B" w:rsidRPr="00B7562B" w:rsidRDefault="00B7562B" w:rsidP="00624B83">
            <w:pPr>
              <w:jc w:val="center"/>
              <w:rPr>
                <w:rFonts w:asciiTheme="minorHAnsi" w:hAnsiTheme="minorHAnsi"/>
                <w:b/>
                <w:szCs w:val="24"/>
              </w:rPr>
            </w:pPr>
            <w:r w:rsidRPr="00B7562B">
              <w:rPr>
                <w:rFonts w:asciiTheme="minorHAnsi" w:hAnsiTheme="minorHAnsi"/>
                <w:b/>
                <w:szCs w:val="24"/>
              </w:rPr>
              <w:t>Outcome</w:t>
            </w:r>
          </w:p>
        </w:tc>
        <w:tc>
          <w:tcPr>
            <w:tcW w:w="1749" w:type="dxa"/>
            <w:shd w:val="clear" w:color="auto" w:fill="D9D9D9"/>
            <w:vAlign w:val="center"/>
          </w:tcPr>
          <w:p w14:paraId="51CA5946" w14:textId="77777777" w:rsidR="00B7562B" w:rsidRPr="00B7562B" w:rsidRDefault="00B7562B" w:rsidP="00624B83">
            <w:pPr>
              <w:jc w:val="center"/>
              <w:rPr>
                <w:rFonts w:asciiTheme="minorHAnsi" w:hAnsiTheme="minorHAnsi"/>
                <w:b/>
                <w:szCs w:val="24"/>
              </w:rPr>
            </w:pPr>
            <w:r w:rsidRPr="00B7562B">
              <w:rPr>
                <w:rFonts w:asciiTheme="minorHAnsi" w:hAnsiTheme="minorHAnsi"/>
                <w:b/>
                <w:szCs w:val="24"/>
              </w:rPr>
              <w:t>Timeframe</w:t>
            </w:r>
          </w:p>
        </w:tc>
        <w:tc>
          <w:tcPr>
            <w:tcW w:w="2551" w:type="dxa"/>
            <w:shd w:val="clear" w:color="auto" w:fill="D9D9D9"/>
            <w:vAlign w:val="center"/>
          </w:tcPr>
          <w:p w14:paraId="5ACFA96C" w14:textId="77777777" w:rsidR="00B7562B" w:rsidRPr="00B7562B" w:rsidRDefault="00B7562B" w:rsidP="00624B83">
            <w:pPr>
              <w:jc w:val="center"/>
              <w:rPr>
                <w:rFonts w:asciiTheme="minorHAnsi" w:hAnsiTheme="minorHAnsi"/>
                <w:b/>
                <w:szCs w:val="24"/>
              </w:rPr>
            </w:pPr>
            <w:r w:rsidRPr="00B7562B">
              <w:rPr>
                <w:rFonts w:asciiTheme="minorHAnsi" w:hAnsiTheme="minorHAnsi"/>
                <w:b/>
                <w:szCs w:val="24"/>
              </w:rPr>
              <w:t>Achievement</w:t>
            </w:r>
          </w:p>
        </w:tc>
        <w:tc>
          <w:tcPr>
            <w:tcW w:w="1418" w:type="dxa"/>
            <w:shd w:val="clear" w:color="auto" w:fill="D9D9D9"/>
            <w:vAlign w:val="center"/>
          </w:tcPr>
          <w:p w14:paraId="6BA369A6" w14:textId="77777777" w:rsidR="00B7562B" w:rsidRPr="00A7399E" w:rsidRDefault="00B7562B" w:rsidP="00624B83">
            <w:pPr>
              <w:ind w:left="34"/>
              <w:jc w:val="center"/>
              <w:rPr>
                <w:rFonts w:asciiTheme="minorHAnsi" w:hAnsiTheme="minorHAnsi"/>
                <w:b/>
              </w:rPr>
            </w:pPr>
            <w:r>
              <w:rPr>
                <w:rFonts w:asciiTheme="minorHAnsi" w:hAnsiTheme="minorHAnsi"/>
                <w:b/>
              </w:rPr>
              <w:t>Date Complete</w:t>
            </w:r>
          </w:p>
        </w:tc>
      </w:tr>
      <w:tr w:rsidR="00B7562B" w:rsidRPr="00A7399E" w14:paraId="42FE7396" w14:textId="77777777" w:rsidTr="000B4E8A">
        <w:trPr>
          <w:trHeight w:val="842"/>
        </w:trPr>
        <w:tc>
          <w:tcPr>
            <w:tcW w:w="2777" w:type="dxa"/>
          </w:tcPr>
          <w:p w14:paraId="165C9952" w14:textId="58425538" w:rsidR="00B7562B" w:rsidRPr="00A7399E" w:rsidRDefault="0070296C" w:rsidP="0070296C">
            <w:pPr>
              <w:rPr>
                <w:rFonts w:asciiTheme="minorHAnsi" w:hAnsiTheme="minorHAnsi"/>
                <w:sz w:val="20"/>
              </w:rPr>
            </w:pPr>
            <w:r>
              <w:rPr>
                <w:rFonts w:asciiTheme="minorHAnsi" w:hAnsiTheme="minorHAnsi"/>
                <w:sz w:val="20"/>
              </w:rPr>
              <w:t>Clear signage around the site</w:t>
            </w:r>
            <w:r w:rsidR="00584203">
              <w:rPr>
                <w:rFonts w:asciiTheme="minorHAnsi" w:hAnsiTheme="minorHAnsi"/>
                <w:sz w:val="20"/>
              </w:rPr>
              <w:t xml:space="preserve"> </w:t>
            </w:r>
          </w:p>
        </w:tc>
        <w:tc>
          <w:tcPr>
            <w:tcW w:w="3461" w:type="dxa"/>
          </w:tcPr>
          <w:p w14:paraId="24D0FFF0" w14:textId="77777777" w:rsidR="00B7562B" w:rsidRDefault="0070296C" w:rsidP="000B4E8A">
            <w:pPr>
              <w:rPr>
                <w:rFonts w:asciiTheme="minorHAnsi" w:hAnsiTheme="minorHAnsi"/>
                <w:sz w:val="20"/>
              </w:rPr>
            </w:pPr>
            <w:r>
              <w:rPr>
                <w:rFonts w:asciiTheme="minorHAnsi" w:hAnsiTheme="minorHAnsi"/>
                <w:sz w:val="20"/>
              </w:rPr>
              <w:t>Clear signage for Main Entrance</w:t>
            </w:r>
          </w:p>
          <w:p w14:paraId="79729DF3" w14:textId="7767AA81" w:rsidR="0070296C" w:rsidRPr="00A7399E" w:rsidRDefault="0070296C" w:rsidP="000B4E8A">
            <w:pPr>
              <w:rPr>
                <w:rFonts w:asciiTheme="minorHAnsi" w:hAnsiTheme="minorHAnsi"/>
                <w:sz w:val="20"/>
              </w:rPr>
            </w:pPr>
            <w:r>
              <w:rPr>
                <w:rFonts w:asciiTheme="minorHAnsi" w:hAnsiTheme="minorHAnsi"/>
                <w:sz w:val="20"/>
              </w:rPr>
              <w:t>Signage above security door for way out</w:t>
            </w:r>
          </w:p>
        </w:tc>
        <w:tc>
          <w:tcPr>
            <w:tcW w:w="3638" w:type="dxa"/>
          </w:tcPr>
          <w:p w14:paraId="3D227833" w14:textId="6B044889" w:rsidR="00B7562B" w:rsidRPr="00A7399E" w:rsidRDefault="0070296C" w:rsidP="000B4E8A">
            <w:pPr>
              <w:rPr>
                <w:rFonts w:asciiTheme="minorHAnsi" w:hAnsiTheme="minorHAnsi"/>
                <w:sz w:val="20"/>
              </w:rPr>
            </w:pPr>
            <w:r>
              <w:rPr>
                <w:rFonts w:asciiTheme="minorHAnsi" w:hAnsiTheme="minorHAnsi"/>
                <w:sz w:val="20"/>
              </w:rPr>
              <w:t>Visitors to the school can confidently navigate the site independently</w:t>
            </w:r>
          </w:p>
        </w:tc>
        <w:tc>
          <w:tcPr>
            <w:tcW w:w="1749" w:type="dxa"/>
          </w:tcPr>
          <w:p w14:paraId="6E6A1F5B" w14:textId="0A3C006B" w:rsidR="00B7562B" w:rsidRPr="00A7399E" w:rsidRDefault="00DD5FC1" w:rsidP="000B4E8A">
            <w:pPr>
              <w:jc w:val="center"/>
              <w:rPr>
                <w:rFonts w:asciiTheme="minorHAnsi" w:hAnsiTheme="minorHAnsi"/>
                <w:sz w:val="20"/>
              </w:rPr>
            </w:pPr>
            <w:r>
              <w:rPr>
                <w:rFonts w:asciiTheme="minorHAnsi" w:hAnsiTheme="minorHAnsi"/>
                <w:sz w:val="20"/>
              </w:rPr>
              <w:t>Spring 2020</w:t>
            </w:r>
          </w:p>
        </w:tc>
        <w:tc>
          <w:tcPr>
            <w:tcW w:w="2551" w:type="dxa"/>
          </w:tcPr>
          <w:p w14:paraId="7841D64C" w14:textId="77777777" w:rsidR="00B7562B" w:rsidRPr="00A7399E" w:rsidRDefault="00B7562B" w:rsidP="000B4E8A">
            <w:pPr>
              <w:rPr>
                <w:rFonts w:asciiTheme="minorHAnsi" w:hAnsiTheme="minorHAnsi"/>
                <w:sz w:val="20"/>
              </w:rPr>
            </w:pPr>
          </w:p>
        </w:tc>
        <w:tc>
          <w:tcPr>
            <w:tcW w:w="1418" w:type="dxa"/>
          </w:tcPr>
          <w:p w14:paraId="10C725B6" w14:textId="77777777" w:rsidR="00B7562B" w:rsidRPr="00A7399E" w:rsidRDefault="00B7562B" w:rsidP="000B4E8A">
            <w:pPr>
              <w:jc w:val="center"/>
              <w:rPr>
                <w:rFonts w:asciiTheme="minorHAnsi" w:hAnsiTheme="minorHAnsi"/>
                <w:sz w:val="20"/>
              </w:rPr>
            </w:pPr>
          </w:p>
        </w:tc>
      </w:tr>
      <w:tr w:rsidR="00B7562B" w:rsidRPr="00A7399E" w14:paraId="1D534C8A" w14:textId="77777777" w:rsidTr="000B4E8A">
        <w:trPr>
          <w:trHeight w:val="842"/>
        </w:trPr>
        <w:tc>
          <w:tcPr>
            <w:tcW w:w="2777" w:type="dxa"/>
          </w:tcPr>
          <w:p w14:paraId="36A50B5F" w14:textId="39BB3D57" w:rsidR="00B7562B" w:rsidRPr="00A7399E" w:rsidRDefault="005708E2" w:rsidP="000B4E8A">
            <w:pPr>
              <w:rPr>
                <w:rFonts w:asciiTheme="minorHAnsi" w:hAnsiTheme="minorHAnsi"/>
                <w:sz w:val="20"/>
              </w:rPr>
            </w:pPr>
            <w:r>
              <w:rPr>
                <w:rFonts w:asciiTheme="minorHAnsi" w:hAnsiTheme="minorHAnsi"/>
                <w:sz w:val="20"/>
              </w:rPr>
              <w:t>Standardisation of written communications</w:t>
            </w:r>
          </w:p>
        </w:tc>
        <w:tc>
          <w:tcPr>
            <w:tcW w:w="3461" w:type="dxa"/>
          </w:tcPr>
          <w:p w14:paraId="74B21918" w14:textId="7135EBA8" w:rsidR="00B7562B" w:rsidRPr="00A7399E" w:rsidRDefault="005708E2" w:rsidP="000B4E8A">
            <w:pPr>
              <w:rPr>
                <w:rFonts w:asciiTheme="minorHAnsi" w:hAnsiTheme="minorHAnsi"/>
                <w:sz w:val="20"/>
              </w:rPr>
            </w:pPr>
            <w:r>
              <w:rPr>
                <w:rFonts w:asciiTheme="minorHAnsi" w:hAnsiTheme="minorHAnsi"/>
                <w:sz w:val="20"/>
              </w:rPr>
              <w:t>All written communication follows agreed house style – Comic Sans/Delius size 12</w:t>
            </w:r>
          </w:p>
        </w:tc>
        <w:tc>
          <w:tcPr>
            <w:tcW w:w="3638" w:type="dxa"/>
          </w:tcPr>
          <w:p w14:paraId="6F79A8E6" w14:textId="7A0CDFB9" w:rsidR="00B7562B" w:rsidRPr="00A7399E" w:rsidRDefault="005708E2" w:rsidP="000B4E8A">
            <w:pPr>
              <w:rPr>
                <w:rFonts w:asciiTheme="minorHAnsi" w:hAnsiTheme="minorHAnsi"/>
                <w:sz w:val="20"/>
              </w:rPr>
            </w:pPr>
            <w:r>
              <w:rPr>
                <w:rFonts w:asciiTheme="minorHAnsi" w:hAnsiTheme="minorHAnsi"/>
                <w:sz w:val="20"/>
              </w:rPr>
              <w:t>Written communication easy to access for all parents</w:t>
            </w:r>
          </w:p>
        </w:tc>
        <w:tc>
          <w:tcPr>
            <w:tcW w:w="1749" w:type="dxa"/>
          </w:tcPr>
          <w:p w14:paraId="24D9F42B" w14:textId="77777777" w:rsidR="00B7562B" w:rsidRDefault="00DD5FC1" w:rsidP="000B4E8A">
            <w:pPr>
              <w:jc w:val="center"/>
              <w:rPr>
                <w:rFonts w:asciiTheme="minorHAnsi" w:hAnsiTheme="minorHAnsi"/>
                <w:sz w:val="20"/>
              </w:rPr>
            </w:pPr>
            <w:r>
              <w:rPr>
                <w:rFonts w:asciiTheme="minorHAnsi" w:hAnsiTheme="minorHAnsi"/>
                <w:sz w:val="20"/>
              </w:rPr>
              <w:t>Summer 2020</w:t>
            </w:r>
          </w:p>
          <w:p w14:paraId="29517113" w14:textId="5AC3C55D" w:rsidR="00DD5FC1" w:rsidRPr="00A7399E" w:rsidRDefault="00DD5FC1" w:rsidP="000B4E8A">
            <w:pPr>
              <w:jc w:val="center"/>
              <w:rPr>
                <w:rFonts w:asciiTheme="minorHAnsi" w:hAnsiTheme="minorHAnsi"/>
                <w:sz w:val="20"/>
              </w:rPr>
            </w:pPr>
            <w:r>
              <w:rPr>
                <w:rFonts w:asciiTheme="minorHAnsi" w:hAnsiTheme="minorHAnsi"/>
                <w:sz w:val="20"/>
              </w:rPr>
              <w:t>Ongoing</w:t>
            </w:r>
          </w:p>
        </w:tc>
        <w:tc>
          <w:tcPr>
            <w:tcW w:w="2551" w:type="dxa"/>
          </w:tcPr>
          <w:p w14:paraId="346BA092" w14:textId="77777777" w:rsidR="00B7562B" w:rsidRPr="00A7399E" w:rsidRDefault="00B7562B" w:rsidP="000B4E8A">
            <w:pPr>
              <w:rPr>
                <w:rFonts w:asciiTheme="minorHAnsi" w:hAnsiTheme="minorHAnsi"/>
                <w:sz w:val="20"/>
              </w:rPr>
            </w:pPr>
          </w:p>
        </w:tc>
        <w:tc>
          <w:tcPr>
            <w:tcW w:w="1418" w:type="dxa"/>
          </w:tcPr>
          <w:p w14:paraId="1FFBE37F" w14:textId="77777777" w:rsidR="00B7562B" w:rsidRPr="00A7399E" w:rsidRDefault="00B7562B" w:rsidP="000B4E8A">
            <w:pPr>
              <w:jc w:val="center"/>
              <w:rPr>
                <w:rFonts w:asciiTheme="minorHAnsi" w:hAnsiTheme="minorHAnsi"/>
                <w:sz w:val="20"/>
              </w:rPr>
            </w:pPr>
          </w:p>
        </w:tc>
      </w:tr>
      <w:tr w:rsidR="00B7562B" w:rsidRPr="00A7399E" w14:paraId="4357E892" w14:textId="77777777" w:rsidTr="000B4E8A">
        <w:trPr>
          <w:trHeight w:val="842"/>
        </w:trPr>
        <w:tc>
          <w:tcPr>
            <w:tcW w:w="2777" w:type="dxa"/>
          </w:tcPr>
          <w:p w14:paraId="1FAC15F6" w14:textId="2D610445" w:rsidR="00B7562B" w:rsidRPr="00A7399E" w:rsidRDefault="005708E2" w:rsidP="000B4E8A">
            <w:pPr>
              <w:rPr>
                <w:rFonts w:asciiTheme="minorHAnsi" w:hAnsiTheme="minorHAnsi"/>
                <w:sz w:val="20"/>
              </w:rPr>
            </w:pPr>
            <w:r>
              <w:rPr>
                <w:rFonts w:asciiTheme="minorHAnsi" w:hAnsiTheme="minorHAnsi"/>
                <w:sz w:val="20"/>
              </w:rPr>
              <w:t>Widen methods of written communication</w:t>
            </w:r>
          </w:p>
        </w:tc>
        <w:tc>
          <w:tcPr>
            <w:tcW w:w="3461" w:type="dxa"/>
          </w:tcPr>
          <w:p w14:paraId="27D35151" w14:textId="4174BCD2" w:rsidR="00B7562B" w:rsidRPr="00A7399E" w:rsidRDefault="005708E2" w:rsidP="000B4E8A">
            <w:pPr>
              <w:rPr>
                <w:rFonts w:asciiTheme="minorHAnsi" w:hAnsiTheme="minorHAnsi"/>
                <w:sz w:val="20"/>
              </w:rPr>
            </w:pPr>
            <w:r>
              <w:rPr>
                <w:rFonts w:asciiTheme="minorHAnsi" w:hAnsiTheme="minorHAnsi"/>
                <w:sz w:val="20"/>
              </w:rPr>
              <w:t>Use of Scholarpack comms, Facebook, Twitter and the school website to communicate with parents</w:t>
            </w:r>
          </w:p>
        </w:tc>
        <w:tc>
          <w:tcPr>
            <w:tcW w:w="3638" w:type="dxa"/>
          </w:tcPr>
          <w:p w14:paraId="70E346D2" w14:textId="36575594" w:rsidR="00B7562B" w:rsidRPr="00A7399E" w:rsidRDefault="005708E2" w:rsidP="000B4E8A">
            <w:pPr>
              <w:rPr>
                <w:rFonts w:asciiTheme="minorHAnsi" w:hAnsiTheme="minorHAnsi"/>
                <w:sz w:val="20"/>
              </w:rPr>
            </w:pPr>
            <w:r>
              <w:rPr>
                <w:rFonts w:asciiTheme="minorHAnsi" w:hAnsiTheme="minorHAnsi"/>
                <w:sz w:val="20"/>
              </w:rPr>
              <w:t>Parents able to access written information from a variety of sources</w:t>
            </w:r>
          </w:p>
        </w:tc>
        <w:tc>
          <w:tcPr>
            <w:tcW w:w="1749" w:type="dxa"/>
          </w:tcPr>
          <w:p w14:paraId="5A20E18B" w14:textId="64B3C0F9" w:rsidR="00B7562B" w:rsidRPr="00A7399E" w:rsidRDefault="00DD5FC1" w:rsidP="000B4E8A">
            <w:pPr>
              <w:jc w:val="center"/>
              <w:rPr>
                <w:rFonts w:asciiTheme="minorHAnsi" w:hAnsiTheme="minorHAnsi"/>
                <w:sz w:val="20"/>
              </w:rPr>
            </w:pPr>
            <w:r>
              <w:rPr>
                <w:rFonts w:asciiTheme="minorHAnsi" w:hAnsiTheme="minorHAnsi"/>
                <w:sz w:val="20"/>
              </w:rPr>
              <w:t>Spring 2020 on</w:t>
            </w:r>
          </w:p>
        </w:tc>
        <w:tc>
          <w:tcPr>
            <w:tcW w:w="2551" w:type="dxa"/>
          </w:tcPr>
          <w:p w14:paraId="3A798A0E" w14:textId="77777777" w:rsidR="00B7562B" w:rsidRPr="00A7399E" w:rsidRDefault="00B7562B" w:rsidP="000B4E8A">
            <w:pPr>
              <w:rPr>
                <w:rFonts w:asciiTheme="minorHAnsi" w:hAnsiTheme="minorHAnsi"/>
                <w:sz w:val="20"/>
              </w:rPr>
            </w:pPr>
          </w:p>
        </w:tc>
        <w:tc>
          <w:tcPr>
            <w:tcW w:w="1418" w:type="dxa"/>
          </w:tcPr>
          <w:p w14:paraId="63B21EE3" w14:textId="77777777" w:rsidR="00B7562B" w:rsidRPr="00A7399E" w:rsidRDefault="00B7562B" w:rsidP="000B4E8A">
            <w:pPr>
              <w:jc w:val="center"/>
              <w:rPr>
                <w:rFonts w:asciiTheme="minorHAnsi" w:hAnsiTheme="minorHAnsi"/>
                <w:sz w:val="20"/>
              </w:rPr>
            </w:pPr>
          </w:p>
        </w:tc>
      </w:tr>
      <w:tr w:rsidR="00B7562B" w:rsidRPr="00A7399E" w14:paraId="04600855" w14:textId="77777777" w:rsidTr="000B4E8A">
        <w:trPr>
          <w:trHeight w:val="842"/>
        </w:trPr>
        <w:tc>
          <w:tcPr>
            <w:tcW w:w="2777" w:type="dxa"/>
          </w:tcPr>
          <w:p w14:paraId="1E81F76B" w14:textId="0EC5DED6" w:rsidR="00B7562B" w:rsidRPr="00A7399E" w:rsidRDefault="005708E2" w:rsidP="000B4E8A">
            <w:pPr>
              <w:rPr>
                <w:rFonts w:asciiTheme="minorHAnsi" w:hAnsiTheme="minorHAnsi"/>
                <w:sz w:val="20"/>
              </w:rPr>
            </w:pPr>
            <w:r>
              <w:rPr>
                <w:rFonts w:asciiTheme="minorHAnsi" w:hAnsiTheme="minorHAnsi"/>
                <w:sz w:val="20"/>
              </w:rPr>
              <w:t>Written communications more easily accessed by those who find reading difficult</w:t>
            </w:r>
          </w:p>
        </w:tc>
        <w:tc>
          <w:tcPr>
            <w:tcW w:w="3461" w:type="dxa"/>
          </w:tcPr>
          <w:p w14:paraId="5BA39B1D" w14:textId="77777777" w:rsidR="00B7562B" w:rsidRDefault="005708E2" w:rsidP="000B4E8A">
            <w:pPr>
              <w:rPr>
                <w:rFonts w:asciiTheme="minorHAnsi" w:hAnsiTheme="minorHAnsi"/>
                <w:sz w:val="20"/>
              </w:rPr>
            </w:pPr>
            <w:r>
              <w:rPr>
                <w:rFonts w:asciiTheme="minorHAnsi" w:hAnsiTheme="minorHAnsi"/>
                <w:sz w:val="20"/>
              </w:rPr>
              <w:t>Staff are aware of any communication difficulties with parents</w:t>
            </w:r>
          </w:p>
          <w:p w14:paraId="5210C4C7" w14:textId="77777777" w:rsidR="005708E2" w:rsidRDefault="005708E2" w:rsidP="000B4E8A">
            <w:pPr>
              <w:rPr>
                <w:rFonts w:asciiTheme="minorHAnsi" w:hAnsiTheme="minorHAnsi"/>
                <w:sz w:val="20"/>
              </w:rPr>
            </w:pPr>
            <w:r>
              <w:rPr>
                <w:rFonts w:asciiTheme="minorHAnsi" w:hAnsiTheme="minorHAnsi"/>
                <w:sz w:val="20"/>
              </w:rPr>
              <w:t xml:space="preserve">Texts are sent </w:t>
            </w:r>
          </w:p>
          <w:p w14:paraId="3FBDDC11" w14:textId="77777777" w:rsidR="00DD5FC1" w:rsidRDefault="005708E2" w:rsidP="000B4E8A">
            <w:pPr>
              <w:rPr>
                <w:rFonts w:asciiTheme="minorHAnsi" w:hAnsiTheme="minorHAnsi"/>
                <w:sz w:val="20"/>
              </w:rPr>
            </w:pPr>
            <w:r>
              <w:rPr>
                <w:rFonts w:asciiTheme="minorHAnsi" w:hAnsiTheme="minorHAnsi"/>
                <w:sz w:val="20"/>
              </w:rPr>
              <w:t>Letters and reports are jargon free and sensitively written – all letters to be read by JL, KG or GG</w:t>
            </w:r>
          </w:p>
          <w:p w14:paraId="5661D074" w14:textId="77777777" w:rsidR="00DD5FC1" w:rsidRDefault="00DD5FC1" w:rsidP="00DD5FC1">
            <w:pPr>
              <w:rPr>
                <w:rFonts w:asciiTheme="minorHAnsi" w:hAnsiTheme="minorHAnsi"/>
                <w:sz w:val="20"/>
              </w:rPr>
            </w:pPr>
            <w:r>
              <w:rPr>
                <w:rFonts w:asciiTheme="minorHAnsi" w:hAnsiTheme="minorHAnsi"/>
                <w:sz w:val="20"/>
              </w:rPr>
              <w:t>SEND/Children’s Services paperwork is read aloud or summarised for visitors</w:t>
            </w:r>
          </w:p>
          <w:p w14:paraId="7AFD7732" w14:textId="7859ABDA" w:rsidR="00DD5FC1" w:rsidRPr="00A7399E" w:rsidRDefault="00DD5FC1" w:rsidP="00DD5FC1">
            <w:pPr>
              <w:rPr>
                <w:rFonts w:asciiTheme="minorHAnsi" w:hAnsiTheme="minorHAnsi"/>
                <w:sz w:val="20"/>
              </w:rPr>
            </w:pPr>
            <w:r>
              <w:rPr>
                <w:rFonts w:asciiTheme="minorHAnsi" w:hAnsiTheme="minorHAnsi"/>
                <w:sz w:val="20"/>
              </w:rPr>
              <w:t>Continued references in verbal and written communications that support can be accessed through school</w:t>
            </w:r>
          </w:p>
        </w:tc>
        <w:tc>
          <w:tcPr>
            <w:tcW w:w="3638" w:type="dxa"/>
          </w:tcPr>
          <w:p w14:paraId="68D2A343" w14:textId="3AF1C2F8" w:rsidR="00B7562B" w:rsidRPr="00A7399E" w:rsidRDefault="005708E2" w:rsidP="000B4E8A">
            <w:pPr>
              <w:rPr>
                <w:rFonts w:asciiTheme="minorHAnsi" w:hAnsiTheme="minorHAnsi"/>
                <w:sz w:val="20"/>
              </w:rPr>
            </w:pPr>
            <w:r>
              <w:rPr>
                <w:rFonts w:asciiTheme="minorHAnsi" w:hAnsiTheme="minorHAnsi"/>
                <w:sz w:val="20"/>
              </w:rPr>
              <w:t>Written communications understood by all parents</w:t>
            </w:r>
          </w:p>
        </w:tc>
        <w:tc>
          <w:tcPr>
            <w:tcW w:w="1749" w:type="dxa"/>
          </w:tcPr>
          <w:p w14:paraId="73CE22F8" w14:textId="2FBEBA31" w:rsidR="00874B9E" w:rsidRPr="00A7399E" w:rsidRDefault="00874B9E" w:rsidP="00874B9E">
            <w:pPr>
              <w:jc w:val="center"/>
              <w:rPr>
                <w:rFonts w:asciiTheme="minorHAnsi" w:hAnsiTheme="minorHAnsi"/>
                <w:sz w:val="20"/>
              </w:rPr>
            </w:pPr>
            <w:r>
              <w:rPr>
                <w:rFonts w:asciiTheme="minorHAnsi" w:hAnsiTheme="minorHAnsi"/>
                <w:sz w:val="20"/>
              </w:rPr>
              <w:t>Ongoing</w:t>
            </w:r>
          </w:p>
        </w:tc>
        <w:tc>
          <w:tcPr>
            <w:tcW w:w="2551" w:type="dxa"/>
          </w:tcPr>
          <w:p w14:paraId="462077EF" w14:textId="77777777" w:rsidR="00B7562B" w:rsidRPr="00A7399E" w:rsidRDefault="00B7562B" w:rsidP="000B4E8A">
            <w:pPr>
              <w:rPr>
                <w:rFonts w:asciiTheme="minorHAnsi" w:hAnsiTheme="minorHAnsi"/>
                <w:sz w:val="20"/>
              </w:rPr>
            </w:pPr>
          </w:p>
        </w:tc>
        <w:tc>
          <w:tcPr>
            <w:tcW w:w="1418" w:type="dxa"/>
          </w:tcPr>
          <w:p w14:paraId="66A5DEC5" w14:textId="77777777" w:rsidR="00B7562B" w:rsidRPr="00A7399E" w:rsidRDefault="00B7562B" w:rsidP="000B4E8A">
            <w:pPr>
              <w:jc w:val="center"/>
              <w:rPr>
                <w:rFonts w:asciiTheme="minorHAnsi" w:hAnsiTheme="minorHAnsi"/>
                <w:sz w:val="20"/>
              </w:rPr>
            </w:pPr>
          </w:p>
        </w:tc>
      </w:tr>
      <w:tr w:rsidR="00B7562B" w:rsidRPr="00A7399E" w14:paraId="22E1EED0" w14:textId="77777777" w:rsidTr="000B4E8A">
        <w:trPr>
          <w:trHeight w:val="842"/>
        </w:trPr>
        <w:tc>
          <w:tcPr>
            <w:tcW w:w="2777" w:type="dxa"/>
          </w:tcPr>
          <w:p w14:paraId="732C5368" w14:textId="7FEBC8A5" w:rsidR="00B7562B" w:rsidRPr="00A7399E" w:rsidRDefault="00DD5FC1" w:rsidP="000B4E8A">
            <w:pPr>
              <w:rPr>
                <w:rFonts w:asciiTheme="minorHAnsi" w:hAnsiTheme="minorHAnsi"/>
                <w:sz w:val="20"/>
              </w:rPr>
            </w:pPr>
            <w:r>
              <w:rPr>
                <w:rFonts w:asciiTheme="minorHAnsi" w:hAnsiTheme="minorHAnsi"/>
                <w:sz w:val="20"/>
              </w:rPr>
              <w:t>School-home communication is transparent, open and friendly</w:t>
            </w:r>
          </w:p>
        </w:tc>
        <w:tc>
          <w:tcPr>
            <w:tcW w:w="3461" w:type="dxa"/>
          </w:tcPr>
          <w:p w14:paraId="29F3CDFB" w14:textId="77777777" w:rsidR="00B7562B" w:rsidRDefault="00DD5FC1" w:rsidP="000B4E8A">
            <w:pPr>
              <w:rPr>
                <w:rFonts w:asciiTheme="minorHAnsi" w:hAnsiTheme="minorHAnsi"/>
                <w:sz w:val="20"/>
              </w:rPr>
            </w:pPr>
            <w:r>
              <w:rPr>
                <w:rFonts w:asciiTheme="minorHAnsi" w:hAnsiTheme="minorHAnsi"/>
                <w:sz w:val="20"/>
              </w:rPr>
              <w:t>Key staff ‘know’ parents and families</w:t>
            </w:r>
          </w:p>
          <w:p w14:paraId="50025D3E" w14:textId="77777777" w:rsidR="00DD5FC1" w:rsidRDefault="00DD5FC1" w:rsidP="000B4E8A">
            <w:pPr>
              <w:rPr>
                <w:rFonts w:asciiTheme="minorHAnsi" w:hAnsiTheme="minorHAnsi"/>
                <w:sz w:val="20"/>
              </w:rPr>
            </w:pPr>
            <w:r>
              <w:rPr>
                <w:rFonts w:asciiTheme="minorHAnsi" w:hAnsiTheme="minorHAnsi"/>
                <w:sz w:val="20"/>
              </w:rPr>
              <w:t>Use of first names wherever possible</w:t>
            </w:r>
          </w:p>
          <w:p w14:paraId="06F85A0A" w14:textId="77777777" w:rsidR="00DD5FC1" w:rsidRDefault="00DD5FC1" w:rsidP="000B4E8A">
            <w:pPr>
              <w:rPr>
                <w:rFonts w:asciiTheme="minorHAnsi" w:hAnsiTheme="minorHAnsi"/>
                <w:sz w:val="20"/>
              </w:rPr>
            </w:pPr>
            <w:r>
              <w:rPr>
                <w:rFonts w:asciiTheme="minorHAnsi" w:hAnsiTheme="minorHAnsi"/>
                <w:sz w:val="20"/>
              </w:rPr>
              <w:t>Use of first names by staff to parents</w:t>
            </w:r>
          </w:p>
          <w:p w14:paraId="0688B545" w14:textId="5B2AB04B" w:rsidR="00DD5FC1" w:rsidRPr="00A7399E" w:rsidRDefault="00DD5FC1" w:rsidP="000B4E8A">
            <w:pPr>
              <w:rPr>
                <w:rFonts w:asciiTheme="minorHAnsi" w:hAnsiTheme="minorHAnsi"/>
                <w:sz w:val="20"/>
              </w:rPr>
            </w:pPr>
            <w:r>
              <w:rPr>
                <w:rFonts w:asciiTheme="minorHAnsi" w:hAnsiTheme="minorHAnsi"/>
                <w:sz w:val="20"/>
              </w:rPr>
              <w:t>Key staff visible presence at the beginning and end of the school day</w:t>
            </w:r>
          </w:p>
        </w:tc>
        <w:tc>
          <w:tcPr>
            <w:tcW w:w="3638" w:type="dxa"/>
          </w:tcPr>
          <w:p w14:paraId="03188AD8" w14:textId="77777777" w:rsidR="00B7562B" w:rsidRDefault="00DD5FC1" w:rsidP="000B4E8A">
            <w:pPr>
              <w:rPr>
                <w:rFonts w:asciiTheme="minorHAnsi" w:hAnsiTheme="minorHAnsi"/>
                <w:sz w:val="20"/>
              </w:rPr>
            </w:pPr>
            <w:r>
              <w:rPr>
                <w:rFonts w:asciiTheme="minorHAnsi" w:hAnsiTheme="minorHAnsi"/>
                <w:sz w:val="20"/>
              </w:rPr>
              <w:t>Strong school-home relationships</w:t>
            </w:r>
          </w:p>
          <w:p w14:paraId="459ECE8A" w14:textId="0E6647FC" w:rsidR="00DD5FC1" w:rsidRPr="00A7399E" w:rsidRDefault="00DD5FC1" w:rsidP="000B4E8A">
            <w:pPr>
              <w:rPr>
                <w:rFonts w:asciiTheme="minorHAnsi" w:hAnsiTheme="minorHAnsi"/>
                <w:sz w:val="20"/>
              </w:rPr>
            </w:pPr>
            <w:r>
              <w:rPr>
                <w:rFonts w:asciiTheme="minorHAnsi" w:hAnsiTheme="minorHAnsi"/>
                <w:sz w:val="20"/>
              </w:rPr>
              <w:t>Staff trusted to bring concerns/worries/ issues to</w:t>
            </w:r>
          </w:p>
        </w:tc>
        <w:tc>
          <w:tcPr>
            <w:tcW w:w="1749" w:type="dxa"/>
          </w:tcPr>
          <w:p w14:paraId="78665FFE" w14:textId="0DA1B784" w:rsidR="00B7562B" w:rsidRPr="00A7399E" w:rsidRDefault="00874B9E" w:rsidP="000B4E8A">
            <w:pPr>
              <w:jc w:val="center"/>
              <w:rPr>
                <w:rFonts w:asciiTheme="minorHAnsi" w:hAnsiTheme="minorHAnsi"/>
                <w:sz w:val="20"/>
              </w:rPr>
            </w:pPr>
            <w:r>
              <w:rPr>
                <w:rFonts w:asciiTheme="minorHAnsi" w:hAnsiTheme="minorHAnsi"/>
                <w:sz w:val="20"/>
              </w:rPr>
              <w:t>Ongoing</w:t>
            </w:r>
          </w:p>
        </w:tc>
        <w:tc>
          <w:tcPr>
            <w:tcW w:w="2551" w:type="dxa"/>
          </w:tcPr>
          <w:p w14:paraId="0A7D87A4" w14:textId="77777777" w:rsidR="00B7562B" w:rsidRPr="00A7399E" w:rsidRDefault="00B7562B" w:rsidP="000B4E8A">
            <w:pPr>
              <w:rPr>
                <w:rFonts w:asciiTheme="minorHAnsi" w:hAnsiTheme="minorHAnsi"/>
                <w:sz w:val="20"/>
              </w:rPr>
            </w:pPr>
          </w:p>
        </w:tc>
        <w:tc>
          <w:tcPr>
            <w:tcW w:w="1418" w:type="dxa"/>
          </w:tcPr>
          <w:p w14:paraId="0CC95581" w14:textId="77777777" w:rsidR="00B7562B" w:rsidRPr="00A7399E" w:rsidRDefault="00B7562B" w:rsidP="000B4E8A">
            <w:pPr>
              <w:jc w:val="center"/>
              <w:rPr>
                <w:rFonts w:asciiTheme="minorHAnsi" w:hAnsiTheme="minorHAnsi"/>
                <w:sz w:val="20"/>
              </w:rPr>
            </w:pPr>
          </w:p>
        </w:tc>
      </w:tr>
      <w:tr w:rsidR="00DD5FC1" w:rsidRPr="00A7399E" w14:paraId="274B8111" w14:textId="77777777" w:rsidTr="000B4E8A">
        <w:trPr>
          <w:trHeight w:val="842"/>
        </w:trPr>
        <w:tc>
          <w:tcPr>
            <w:tcW w:w="2777" w:type="dxa"/>
          </w:tcPr>
          <w:p w14:paraId="10953679" w14:textId="151C7129" w:rsidR="00DD5FC1" w:rsidRPr="00DD5FC1" w:rsidRDefault="00DD5FC1" w:rsidP="00DD5FC1">
            <w:pPr>
              <w:rPr>
                <w:rFonts w:asciiTheme="minorHAnsi" w:hAnsiTheme="minorHAnsi"/>
                <w:sz w:val="20"/>
              </w:rPr>
            </w:pPr>
            <w:r w:rsidRPr="00DD5FC1">
              <w:rPr>
                <w:rFonts w:asciiTheme="minorHAnsi" w:hAnsiTheme="minorHAnsi"/>
                <w:sz w:val="20"/>
              </w:rPr>
              <w:t>Availability of written material in alternative formats</w:t>
            </w:r>
          </w:p>
        </w:tc>
        <w:tc>
          <w:tcPr>
            <w:tcW w:w="3461" w:type="dxa"/>
          </w:tcPr>
          <w:p w14:paraId="475767E5" w14:textId="7F2DF04E" w:rsidR="00DD5FC1" w:rsidRPr="00DD5FC1" w:rsidRDefault="00DD5FC1" w:rsidP="00DD5FC1">
            <w:pPr>
              <w:rPr>
                <w:rFonts w:asciiTheme="minorHAnsi" w:hAnsiTheme="minorHAnsi"/>
                <w:sz w:val="20"/>
              </w:rPr>
            </w:pPr>
            <w:r w:rsidRPr="00DD5FC1">
              <w:rPr>
                <w:rFonts w:asciiTheme="minorHAnsi" w:hAnsiTheme="minorHAnsi"/>
                <w:sz w:val="20"/>
              </w:rPr>
              <w:t>The school will make itself aware of the services available through the LA for converting written information into alternative formats.</w:t>
            </w:r>
          </w:p>
        </w:tc>
        <w:tc>
          <w:tcPr>
            <w:tcW w:w="3638" w:type="dxa"/>
          </w:tcPr>
          <w:p w14:paraId="7F398EE9" w14:textId="2068EC4E" w:rsidR="00DD5FC1" w:rsidRPr="00DD5FC1" w:rsidRDefault="00DD5FC1" w:rsidP="00DD5FC1">
            <w:pPr>
              <w:rPr>
                <w:rFonts w:asciiTheme="minorHAnsi" w:hAnsiTheme="minorHAnsi"/>
                <w:sz w:val="20"/>
              </w:rPr>
            </w:pPr>
            <w:r w:rsidRPr="00DD5FC1">
              <w:rPr>
                <w:rFonts w:asciiTheme="minorHAnsi" w:hAnsiTheme="minorHAnsi"/>
                <w:sz w:val="20"/>
              </w:rPr>
              <w:t>The school will be able to provide written information in different formats when required for individual purposes</w:t>
            </w:r>
          </w:p>
        </w:tc>
        <w:tc>
          <w:tcPr>
            <w:tcW w:w="1749" w:type="dxa"/>
          </w:tcPr>
          <w:p w14:paraId="5E2C6EDD" w14:textId="743E2B7F" w:rsidR="00DD5FC1" w:rsidRPr="00DD5FC1" w:rsidRDefault="00DD5FC1" w:rsidP="00DD5FC1">
            <w:pPr>
              <w:jc w:val="center"/>
              <w:rPr>
                <w:rFonts w:asciiTheme="minorHAnsi" w:hAnsiTheme="minorHAnsi"/>
                <w:sz w:val="20"/>
              </w:rPr>
            </w:pPr>
            <w:r w:rsidRPr="00DD5FC1">
              <w:rPr>
                <w:rFonts w:asciiTheme="minorHAnsi" w:hAnsiTheme="minorHAnsi"/>
                <w:sz w:val="20"/>
              </w:rPr>
              <w:t>Ongoing</w:t>
            </w:r>
          </w:p>
        </w:tc>
        <w:tc>
          <w:tcPr>
            <w:tcW w:w="2551" w:type="dxa"/>
          </w:tcPr>
          <w:p w14:paraId="69A5F59D" w14:textId="33795407" w:rsidR="00DD5FC1" w:rsidRPr="00DD5FC1" w:rsidRDefault="00DD5FC1" w:rsidP="00DD5FC1">
            <w:pPr>
              <w:rPr>
                <w:rFonts w:asciiTheme="minorHAnsi" w:hAnsiTheme="minorHAnsi"/>
                <w:sz w:val="20"/>
              </w:rPr>
            </w:pPr>
          </w:p>
        </w:tc>
        <w:tc>
          <w:tcPr>
            <w:tcW w:w="1418" w:type="dxa"/>
          </w:tcPr>
          <w:p w14:paraId="1ECC865E" w14:textId="77777777" w:rsidR="00DD5FC1" w:rsidRPr="00DD5FC1" w:rsidRDefault="00DD5FC1" w:rsidP="00DD5FC1">
            <w:pPr>
              <w:jc w:val="center"/>
              <w:rPr>
                <w:rFonts w:asciiTheme="minorHAnsi" w:hAnsiTheme="minorHAnsi"/>
                <w:sz w:val="20"/>
              </w:rPr>
            </w:pPr>
          </w:p>
        </w:tc>
      </w:tr>
      <w:tr w:rsidR="00DD5FC1" w:rsidRPr="00A7399E" w14:paraId="36831B51" w14:textId="77777777" w:rsidTr="000B4E8A">
        <w:trPr>
          <w:trHeight w:val="842"/>
        </w:trPr>
        <w:tc>
          <w:tcPr>
            <w:tcW w:w="2777" w:type="dxa"/>
          </w:tcPr>
          <w:p w14:paraId="0FCAE6FD" w14:textId="617BD706" w:rsidR="00DD5FC1" w:rsidRPr="00DD5FC1" w:rsidRDefault="00DD5FC1" w:rsidP="00DD5FC1">
            <w:pPr>
              <w:rPr>
                <w:rFonts w:asciiTheme="minorHAnsi" w:hAnsiTheme="minorHAnsi"/>
                <w:sz w:val="20"/>
              </w:rPr>
            </w:pPr>
            <w:r w:rsidRPr="00DD5FC1">
              <w:rPr>
                <w:rFonts w:asciiTheme="minorHAnsi" w:hAnsiTheme="minorHAnsi"/>
                <w:sz w:val="20"/>
              </w:rPr>
              <w:t>Make available school brochures, school newsletters and other information for parents in alternative formats</w:t>
            </w:r>
          </w:p>
        </w:tc>
        <w:tc>
          <w:tcPr>
            <w:tcW w:w="3461" w:type="dxa"/>
          </w:tcPr>
          <w:p w14:paraId="760C2636" w14:textId="66F4D998" w:rsidR="00DD5FC1" w:rsidRPr="00DD5FC1" w:rsidRDefault="00DD5FC1" w:rsidP="00DD5FC1">
            <w:pPr>
              <w:rPr>
                <w:rFonts w:asciiTheme="minorHAnsi" w:hAnsiTheme="minorHAnsi"/>
                <w:sz w:val="20"/>
              </w:rPr>
            </w:pPr>
            <w:r w:rsidRPr="00DD5FC1">
              <w:rPr>
                <w:rFonts w:asciiTheme="minorHAnsi" w:hAnsiTheme="minorHAnsi"/>
                <w:sz w:val="20"/>
              </w:rPr>
              <w:t>Review all current school publications and promote the availability in different formats for those that require it</w:t>
            </w:r>
          </w:p>
        </w:tc>
        <w:tc>
          <w:tcPr>
            <w:tcW w:w="3638" w:type="dxa"/>
          </w:tcPr>
          <w:p w14:paraId="4B22EF8F" w14:textId="5A4C82F2" w:rsidR="00DD5FC1" w:rsidRPr="00DD5FC1" w:rsidRDefault="00DD5FC1" w:rsidP="00DD5FC1">
            <w:pPr>
              <w:rPr>
                <w:rFonts w:asciiTheme="minorHAnsi" w:hAnsiTheme="minorHAnsi"/>
                <w:sz w:val="20"/>
              </w:rPr>
            </w:pPr>
            <w:r w:rsidRPr="00DD5FC1">
              <w:rPr>
                <w:rFonts w:asciiTheme="minorHAnsi" w:hAnsiTheme="minorHAnsi"/>
                <w:sz w:val="20"/>
              </w:rPr>
              <w:t>All school information available for all</w:t>
            </w:r>
          </w:p>
        </w:tc>
        <w:tc>
          <w:tcPr>
            <w:tcW w:w="1749" w:type="dxa"/>
          </w:tcPr>
          <w:p w14:paraId="164D2A3A" w14:textId="77A26006" w:rsidR="00DD5FC1" w:rsidRPr="00DD5FC1" w:rsidRDefault="00DD5FC1" w:rsidP="00874B9E">
            <w:pPr>
              <w:jc w:val="center"/>
              <w:rPr>
                <w:rFonts w:asciiTheme="minorHAnsi" w:hAnsiTheme="minorHAnsi"/>
                <w:sz w:val="20"/>
              </w:rPr>
            </w:pPr>
            <w:r w:rsidRPr="00DD5FC1">
              <w:rPr>
                <w:rFonts w:asciiTheme="minorHAnsi" w:hAnsiTheme="minorHAnsi"/>
                <w:sz w:val="20"/>
              </w:rPr>
              <w:t xml:space="preserve">Summer </w:t>
            </w:r>
            <w:r w:rsidR="00874B9E">
              <w:rPr>
                <w:rFonts w:asciiTheme="minorHAnsi" w:hAnsiTheme="minorHAnsi"/>
                <w:sz w:val="20"/>
              </w:rPr>
              <w:t>2021</w:t>
            </w:r>
          </w:p>
        </w:tc>
        <w:tc>
          <w:tcPr>
            <w:tcW w:w="2551" w:type="dxa"/>
          </w:tcPr>
          <w:p w14:paraId="2959AE6A" w14:textId="50995AA5" w:rsidR="00DD5FC1" w:rsidRPr="00DD5FC1" w:rsidRDefault="00DD5FC1" w:rsidP="00DD5FC1">
            <w:pPr>
              <w:rPr>
                <w:rFonts w:asciiTheme="minorHAnsi" w:hAnsiTheme="minorHAnsi"/>
                <w:sz w:val="20"/>
              </w:rPr>
            </w:pPr>
          </w:p>
        </w:tc>
        <w:tc>
          <w:tcPr>
            <w:tcW w:w="1418" w:type="dxa"/>
          </w:tcPr>
          <w:p w14:paraId="7084ECF3" w14:textId="77777777" w:rsidR="00DD5FC1" w:rsidRPr="00DD5FC1" w:rsidRDefault="00DD5FC1" w:rsidP="00DD5FC1">
            <w:pPr>
              <w:jc w:val="center"/>
              <w:rPr>
                <w:rFonts w:asciiTheme="minorHAnsi" w:hAnsiTheme="minorHAnsi"/>
                <w:sz w:val="20"/>
              </w:rPr>
            </w:pPr>
          </w:p>
        </w:tc>
      </w:tr>
      <w:tr w:rsidR="00DD5FC1" w:rsidRPr="00A7399E" w14:paraId="07FD690E" w14:textId="77777777" w:rsidTr="000B4E8A">
        <w:trPr>
          <w:trHeight w:val="842"/>
        </w:trPr>
        <w:tc>
          <w:tcPr>
            <w:tcW w:w="2777" w:type="dxa"/>
          </w:tcPr>
          <w:p w14:paraId="031D931A" w14:textId="36205694" w:rsidR="00DD5FC1" w:rsidRPr="00DD5FC1" w:rsidRDefault="00DD5FC1" w:rsidP="00DD5FC1">
            <w:pPr>
              <w:rPr>
                <w:rFonts w:asciiTheme="minorHAnsi" w:hAnsiTheme="minorHAnsi"/>
                <w:sz w:val="20"/>
              </w:rPr>
            </w:pPr>
            <w:r w:rsidRPr="00DD5FC1">
              <w:rPr>
                <w:rFonts w:asciiTheme="minorHAnsi" w:hAnsiTheme="minorHAnsi"/>
                <w:sz w:val="20"/>
              </w:rPr>
              <w:t>Review documentation with a view of ensuring accessibility for pupils with visual impairment</w:t>
            </w:r>
          </w:p>
        </w:tc>
        <w:tc>
          <w:tcPr>
            <w:tcW w:w="3461" w:type="dxa"/>
          </w:tcPr>
          <w:p w14:paraId="20A10BB0" w14:textId="11A64190" w:rsidR="00DD5FC1" w:rsidRPr="00DD5FC1" w:rsidRDefault="00DD5FC1" w:rsidP="00DD5FC1">
            <w:pPr>
              <w:rPr>
                <w:rFonts w:asciiTheme="minorHAnsi" w:hAnsiTheme="minorHAnsi"/>
                <w:sz w:val="20"/>
              </w:rPr>
            </w:pPr>
            <w:r w:rsidRPr="00DD5FC1">
              <w:rPr>
                <w:rFonts w:asciiTheme="minorHAnsi" w:hAnsiTheme="minorHAnsi"/>
                <w:sz w:val="20"/>
              </w:rPr>
              <w:t>Get advice from Hearing &amp; Visually Impaired Service on alternative formats and use of IT software to produce customised materials.</w:t>
            </w:r>
          </w:p>
        </w:tc>
        <w:tc>
          <w:tcPr>
            <w:tcW w:w="3638" w:type="dxa"/>
          </w:tcPr>
          <w:p w14:paraId="5D4A1E1A" w14:textId="322DE3F7" w:rsidR="00DD5FC1" w:rsidRPr="00DD5FC1" w:rsidRDefault="00DD5FC1" w:rsidP="00DD5FC1">
            <w:pPr>
              <w:rPr>
                <w:rFonts w:asciiTheme="minorHAnsi" w:hAnsiTheme="minorHAnsi"/>
                <w:sz w:val="20"/>
              </w:rPr>
            </w:pPr>
            <w:r w:rsidRPr="00DD5FC1">
              <w:rPr>
                <w:rFonts w:asciiTheme="minorHAnsi" w:hAnsiTheme="minorHAnsi"/>
                <w:sz w:val="20"/>
              </w:rPr>
              <w:t>All school information available for all</w:t>
            </w:r>
          </w:p>
        </w:tc>
        <w:tc>
          <w:tcPr>
            <w:tcW w:w="1749" w:type="dxa"/>
          </w:tcPr>
          <w:p w14:paraId="7F71C101" w14:textId="2581793A" w:rsidR="00DD5FC1" w:rsidRPr="00DD5FC1" w:rsidRDefault="00874B9E" w:rsidP="00DD5FC1">
            <w:pPr>
              <w:jc w:val="center"/>
              <w:rPr>
                <w:rFonts w:asciiTheme="minorHAnsi" w:hAnsiTheme="minorHAnsi"/>
                <w:sz w:val="20"/>
              </w:rPr>
            </w:pPr>
            <w:r>
              <w:rPr>
                <w:rFonts w:asciiTheme="minorHAnsi" w:hAnsiTheme="minorHAnsi"/>
                <w:sz w:val="20"/>
              </w:rPr>
              <w:t>As required</w:t>
            </w:r>
          </w:p>
        </w:tc>
        <w:tc>
          <w:tcPr>
            <w:tcW w:w="2551" w:type="dxa"/>
          </w:tcPr>
          <w:p w14:paraId="4A064357" w14:textId="26375E6F" w:rsidR="00DD5FC1" w:rsidRPr="00DD5FC1" w:rsidRDefault="00DD5FC1" w:rsidP="00DD5FC1">
            <w:pPr>
              <w:rPr>
                <w:rFonts w:asciiTheme="minorHAnsi" w:hAnsiTheme="minorHAnsi"/>
                <w:sz w:val="20"/>
              </w:rPr>
            </w:pPr>
          </w:p>
        </w:tc>
        <w:tc>
          <w:tcPr>
            <w:tcW w:w="1418" w:type="dxa"/>
          </w:tcPr>
          <w:p w14:paraId="6D5243BC" w14:textId="77777777" w:rsidR="00DD5FC1" w:rsidRPr="00DD5FC1" w:rsidRDefault="00DD5FC1" w:rsidP="00DD5FC1">
            <w:pPr>
              <w:jc w:val="center"/>
              <w:rPr>
                <w:rFonts w:asciiTheme="minorHAnsi" w:hAnsiTheme="minorHAnsi"/>
                <w:sz w:val="20"/>
              </w:rPr>
            </w:pPr>
          </w:p>
        </w:tc>
      </w:tr>
    </w:tbl>
    <w:p w14:paraId="0981E77A" w14:textId="77777777" w:rsidR="00996336" w:rsidRDefault="00996336" w:rsidP="00193C6C">
      <w:pPr>
        <w:jc w:val="center"/>
        <w:rPr>
          <w:rFonts w:asciiTheme="minorHAnsi" w:hAnsiTheme="minorHAnsi"/>
          <w:b/>
          <w:sz w:val="28"/>
          <w:szCs w:val="28"/>
          <w:u w:val="single"/>
        </w:rPr>
        <w:sectPr w:rsidR="00996336" w:rsidSect="00996336">
          <w:headerReference w:type="default" r:id="rId25"/>
          <w:footerReference w:type="default" r:id="rId26"/>
          <w:pgSz w:w="16840" w:h="11907" w:orient="landscape" w:code="9"/>
          <w:pgMar w:top="1008" w:right="1008" w:bottom="1008" w:left="1008" w:header="720" w:footer="720" w:gutter="0"/>
          <w:pgNumType w:start="3"/>
          <w:cols w:space="720"/>
        </w:sectPr>
      </w:pPr>
    </w:p>
    <w:p w14:paraId="5799E034" w14:textId="77777777" w:rsidR="00996336" w:rsidRDefault="00996336" w:rsidP="00996336">
      <w:pPr>
        <w:jc w:val="center"/>
        <w:rPr>
          <w:rFonts w:asciiTheme="minorHAnsi" w:hAnsiTheme="minorHAnsi"/>
          <w:b/>
          <w:i/>
          <w:color w:val="000000" w:themeColor="text1"/>
          <w:sz w:val="28"/>
          <w:szCs w:val="22"/>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5"/>
        <w:gridCol w:w="3319"/>
        <w:gridCol w:w="3780"/>
        <w:gridCol w:w="1749"/>
        <w:gridCol w:w="2551"/>
        <w:gridCol w:w="1418"/>
      </w:tblGrid>
      <w:tr w:rsidR="00A908FC" w:rsidRPr="00007F12" w14:paraId="67CA685E" w14:textId="77777777" w:rsidTr="00A908FC">
        <w:trPr>
          <w:trHeight w:val="476"/>
        </w:trPr>
        <w:tc>
          <w:tcPr>
            <w:tcW w:w="15452" w:type="dxa"/>
            <w:gridSpan w:val="6"/>
            <w:shd w:val="clear" w:color="auto" w:fill="auto"/>
            <w:vAlign w:val="center"/>
          </w:tcPr>
          <w:p w14:paraId="7D05EFB8" w14:textId="2C4CCF7F" w:rsidR="00A908FC" w:rsidRPr="00007F12" w:rsidRDefault="00A908FC" w:rsidP="00624B83">
            <w:pPr>
              <w:jc w:val="center"/>
              <w:rPr>
                <w:rFonts w:asciiTheme="minorHAnsi" w:hAnsiTheme="minorHAnsi"/>
                <w:b/>
                <w:sz w:val="28"/>
                <w:szCs w:val="28"/>
              </w:rPr>
            </w:pPr>
            <w:r w:rsidRPr="00996336">
              <w:rPr>
                <w:rFonts w:asciiTheme="minorHAnsi" w:hAnsiTheme="minorHAnsi"/>
                <w:b/>
                <w:i/>
                <w:color w:val="FF0000"/>
                <w:sz w:val="28"/>
                <w:szCs w:val="28"/>
                <w:u w:val="single"/>
              </w:rPr>
              <w:t>OMPLETED EXAMPLE</w:t>
            </w:r>
          </w:p>
        </w:tc>
      </w:tr>
      <w:tr w:rsidR="00315E3A" w:rsidRPr="00007F12" w14:paraId="7A961AA5" w14:textId="77777777" w:rsidTr="00A908FC">
        <w:trPr>
          <w:trHeight w:val="559"/>
        </w:trPr>
        <w:tc>
          <w:tcPr>
            <w:tcW w:w="15452" w:type="dxa"/>
            <w:gridSpan w:val="6"/>
            <w:shd w:val="clear" w:color="auto" w:fill="000000" w:themeFill="text1"/>
            <w:vAlign w:val="center"/>
          </w:tcPr>
          <w:p w14:paraId="5B12C82C" w14:textId="77777777" w:rsidR="00315E3A" w:rsidRPr="00007F12" w:rsidRDefault="00315E3A" w:rsidP="00624B83">
            <w:pPr>
              <w:jc w:val="center"/>
              <w:rPr>
                <w:color w:val="FFFFFF" w:themeColor="background1"/>
                <w:sz w:val="36"/>
              </w:rPr>
            </w:pPr>
            <w:r w:rsidRPr="00007F12">
              <w:rPr>
                <w:rFonts w:asciiTheme="minorHAnsi" w:hAnsiTheme="minorHAnsi"/>
                <w:b/>
                <w:color w:val="FFFFFF" w:themeColor="background1"/>
                <w:sz w:val="36"/>
                <w:szCs w:val="28"/>
              </w:rPr>
              <w:t xml:space="preserve">IMPROVING </w:t>
            </w:r>
            <w:r>
              <w:rPr>
                <w:rFonts w:asciiTheme="minorHAnsi" w:hAnsiTheme="minorHAnsi"/>
                <w:b/>
                <w:color w:val="FFFFFF" w:themeColor="background1"/>
                <w:sz w:val="36"/>
                <w:szCs w:val="28"/>
              </w:rPr>
              <w:t>ACCESS TO WRITTEN INFORMATION</w:t>
            </w:r>
          </w:p>
        </w:tc>
      </w:tr>
      <w:tr w:rsidR="00A908FC" w:rsidRPr="00A7399E" w14:paraId="776BF124" w14:textId="77777777" w:rsidTr="00A908FC">
        <w:trPr>
          <w:trHeight w:val="476"/>
        </w:trPr>
        <w:tc>
          <w:tcPr>
            <w:tcW w:w="2635" w:type="dxa"/>
            <w:shd w:val="clear" w:color="auto" w:fill="D9D9D9"/>
            <w:vAlign w:val="center"/>
          </w:tcPr>
          <w:p w14:paraId="6B8923E6" w14:textId="77777777" w:rsidR="00A908FC" w:rsidRPr="00B7562B" w:rsidRDefault="00A908FC" w:rsidP="00624B83">
            <w:pPr>
              <w:jc w:val="center"/>
              <w:rPr>
                <w:rFonts w:asciiTheme="minorHAnsi" w:hAnsiTheme="minorHAnsi"/>
                <w:b/>
                <w:szCs w:val="24"/>
              </w:rPr>
            </w:pPr>
            <w:r w:rsidRPr="00B7562B">
              <w:rPr>
                <w:rFonts w:asciiTheme="minorHAnsi" w:hAnsiTheme="minorHAnsi"/>
                <w:b/>
                <w:szCs w:val="24"/>
              </w:rPr>
              <w:t>Target</w:t>
            </w:r>
          </w:p>
        </w:tc>
        <w:tc>
          <w:tcPr>
            <w:tcW w:w="3319" w:type="dxa"/>
            <w:shd w:val="clear" w:color="auto" w:fill="D9D9D9"/>
            <w:vAlign w:val="center"/>
          </w:tcPr>
          <w:p w14:paraId="0733276B" w14:textId="77777777" w:rsidR="00A908FC" w:rsidRPr="00B7562B" w:rsidRDefault="00A908FC" w:rsidP="00624B83">
            <w:pPr>
              <w:jc w:val="center"/>
              <w:rPr>
                <w:rFonts w:asciiTheme="minorHAnsi" w:hAnsiTheme="minorHAnsi"/>
                <w:b/>
                <w:szCs w:val="24"/>
              </w:rPr>
            </w:pPr>
            <w:r w:rsidRPr="00B7562B">
              <w:rPr>
                <w:rFonts w:asciiTheme="minorHAnsi" w:hAnsiTheme="minorHAnsi"/>
                <w:b/>
                <w:szCs w:val="24"/>
              </w:rPr>
              <w:t>Strategy</w:t>
            </w:r>
          </w:p>
        </w:tc>
        <w:tc>
          <w:tcPr>
            <w:tcW w:w="3780" w:type="dxa"/>
            <w:shd w:val="clear" w:color="auto" w:fill="D9D9D9"/>
            <w:vAlign w:val="center"/>
          </w:tcPr>
          <w:p w14:paraId="507BE6E6" w14:textId="77777777" w:rsidR="00A908FC" w:rsidRPr="00B7562B" w:rsidRDefault="00A908FC" w:rsidP="00624B83">
            <w:pPr>
              <w:jc w:val="center"/>
              <w:rPr>
                <w:rFonts w:asciiTheme="minorHAnsi" w:hAnsiTheme="minorHAnsi"/>
                <w:b/>
                <w:szCs w:val="24"/>
              </w:rPr>
            </w:pPr>
            <w:r w:rsidRPr="00B7562B">
              <w:rPr>
                <w:rFonts w:asciiTheme="minorHAnsi" w:hAnsiTheme="minorHAnsi"/>
                <w:b/>
                <w:szCs w:val="24"/>
              </w:rPr>
              <w:t>Outcome</w:t>
            </w:r>
          </w:p>
        </w:tc>
        <w:tc>
          <w:tcPr>
            <w:tcW w:w="1749" w:type="dxa"/>
            <w:shd w:val="clear" w:color="auto" w:fill="D9D9D9"/>
            <w:vAlign w:val="center"/>
          </w:tcPr>
          <w:p w14:paraId="3C55D3C8" w14:textId="77777777" w:rsidR="00A908FC" w:rsidRPr="00B7562B" w:rsidRDefault="00A908FC" w:rsidP="00624B83">
            <w:pPr>
              <w:jc w:val="center"/>
              <w:rPr>
                <w:rFonts w:asciiTheme="minorHAnsi" w:hAnsiTheme="minorHAnsi"/>
                <w:b/>
                <w:szCs w:val="24"/>
              </w:rPr>
            </w:pPr>
            <w:r w:rsidRPr="00B7562B">
              <w:rPr>
                <w:rFonts w:asciiTheme="minorHAnsi" w:hAnsiTheme="minorHAnsi"/>
                <w:b/>
                <w:szCs w:val="24"/>
              </w:rPr>
              <w:t>Timeframe</w:t>
            </w:r>
          </w:p>
        </w:tc>
        <w:tc>
          <w:tcPr>
            <w:tcW w:w="2551" w:type="dxa"/>
            <w:shd w:val="clear" w:color="auto" w:fill="D9D9D9"/>
            <w:vAlign w:val="center"/>
          </w:tcPr>
          <w:p w14:paraId="43AA6B69" w14:textId="77777777" w:rsidR="00A908FC" w:rsidRPr="00B7562B" w:rsidRDefault="00A908FC" w:rsidP="00624B83">
            <w:pPr>
              <w:jc w:val="center"/>
              <w:rPr>
                <w:rFonts w:asciiTheme="minorHAnsi" w:hAnsiTheme="minorHAnsi"/>
                <w:b/>
                <w:szCs w:val="24"/>
              </w:rPr>
            </w:pPr>
            <w:r w:rsidRPr="00B7562B">
              <w:rPr>
                <w:rFonts w:asciiTheme="minorHAnsi" w:hAnsiTheme="minorHAnsi"/>
                <w:b/>
                <w:szCs w:val="24"/>
              </w:rPr>
              <w:t>Achievement</w:t>
            </w:r>
          </w:p>
        </w:tc>
        <w:tc>
          <w:tcPr>
            <w:tcW w:w="1418" w:type="dxa"/>
            <w:shd w:val="clear" w:color="auto" w:fill="D9D9D9"/>
            <w:vAlign w:val="center"/>
          </w:tcPr>
          <w:p w14:paraId="7BE7671E" w14:textId="77777777" w:rsidR="00A908FC" w:rsidRPr="00A7399E" w:rsidRDefault="00A908FC" w:rsidP="00624B83">
            <w:pPr>
              <w:ind w:left="34"/>
              <w:jc w:val="center"/>
              <w:rPr>
                <w:rFonts w:asciiTheme="minorHAnsi" w:hAnsiTheme="minorHAnsi"/>
                <w:b/>
              </w:rPr>
            </w:pPr>
            <w:r>
              <w:rPr>
                <w:rFonts w:asciiTheme="minorHAnsi" w:hAnsiTheme="minorHAnsi"/>
                <w:b/>
              </w:rPr>
              <w:t>Date Complete</w:t>
            </w:r>
          </w:p>
        </w:tc>
      </w:tr>
      <w:tr w:rsidR="00A908FC" w:rsidRPr="00A7399E" w14:paraId="751567D2" w14:textId="77777777" w:rsidTr="00A908FC">
        <w:trPr>
          <w:trHeight w:val="842"/>
        </w:trPr>
        <w:tc>
          <w:tcPr>
            <w:tcW w:w="2635" w:type="dxa"/>
          </w:tcPr>
          <w:p w14:paraId="030EED0A" w14:textId="77777777" w:rsidR="00A908FC" w:rsidRPr="00A7399E" w:rsidRDefault="00A908FC" w:rsidP="00624B83">
            <w:pPr>
              <w:rPr>
                <w:rFonts w:asciiTheme="minorHAnsi" w:hAnsiTheme="minorHAnsi"/>
                <w:color w:val="0000FF"/>
                <w:sz w:val="20"/>
              </w:rPr>
            </w:pPr>
            <w:r w:rsidRPr="00A7399E">
              <w:rPr>
                <w:rFonts w:asciiTheme="minorHAnsi" w:hAnsiTheme="minorHAnsi"/>
                <w:color w:val="0000FF"/>
                <w:sz w:val="20"/>
              </w:rPr>
              <w:t>Availability of written material in alternative formats</w:t>
            </w:r>
          </w:p>
        </w:tc>
        <w:tc>
          <w:tcPr>
            <w:tcW w:w="3319" w:type="dxa"/>
          </w:tcPr>
          <w:p w14:paraId="6EA84EF4" w14:textId="77777777" w:rsidR="00A908FC" w:rsidRPr="00A7399E" w:rsidRDefault="00A908FC" w:rsidP="00624B83">
            <w:pPr>
              <w:rPr>
                <w:rFonts w:asciiTheme="minorHAnsi" w:hAnsiTheme="minorHAnsi"/>
                <w:color w:val="0000FF"/>
                <w:sz w:val="20"/>
              </w:rPr>
            </w:pPr>
            <w:r w:rsidRPr="00A7399E">
              <w:rPr>
                <w:rFonts w:asciiTheme="minorHAnsi" w:hAnsiTheme="minorHAnsi"/>
                <w:color w:val="0000FF"/>
                <w:sz w:val="20"/>
              </w:rPr>
              <w:t>The school will make itself aware of the services available through the LA for converting written information into alternative formats.</w:t>
            </w:r>
          </w:p>
        </w:tc>
        <w:tc>
          <w:tcPr>
            <w:tcW w:w="3780" w:type="dxa"/>
          </w:tcPr>
          <w:p w14:paraId="49E9DAEE" w14:textId="77777777" w:rsidR="00A908FC" w:rsidRPr="00A7399E" w:rsidRDefault="00A908FC" w:rsidP="00624B83">
            <w:pPr>
              <w:rPr>
                <w:rFonts w:asciiTheme="minorHAnsi" w:hAnsiTheme="minorHAnsi"/>
                <w:color w:val="0000FF"/>
                <w:sz w:val="20"/>
              </w:rPr>
            </w:pPr>
            <w:r w:rsidRPr="00A7399E">
              <w:rPr>
                <w:rFonts w:asciiTheme="minorHAnsi" w:hAnsiTheme="minorHAnsi"/>
                <w:color w:val="0000FF"/>
                <w:sz w:val="20"/>
              </w:rPr>
              <w:t>The school will be able to provide written information in different formats when required for individual purposes</w:t>
            </w:r>
          </w:p>
        </w:tc>
        <w:tc>
          <w:tcPr>
            <w:tcW w:w="1749" w:type="dxa"/>
          </w:tcPr>
          <w:p w14:paraId="2B80C9C8" w14:textId="77777777" w:rsidR="00A908FC" w:rsidRPr="00A7399E" w:rsidRDefault="00A908FC" w:rsidP="00624B83">
            <w:pPr>
              <w:jc w:val="center"/>
              <w:rPr>
                <w:rFonts w:asciiTheme="minorHAnsi" w:hAnsiTheme="minorHAnsi"/>
                <w:color w:val="0000FF"/>
                <w:sz w:val="20"/>
              </w:rPr>
            </w:pPr>
            <w:r w:rsidRPr="00A7399E">
              <w:rPr>
                <w:rFonts w:asciiTheme="minorHAnsi" w:hAnsiTheme="minorHAnsi"/>
                <w:color w:val="0000FF"/>
                <w:sz w:val="20"/>
              </w:rPr>
              <w:t>Ongoing</w:t>
            </w:r>
          </w:p>
        </w:tc>
        <w:tc>
          <w:tcPr>
            <w:tcW w:w="2551" w:type="dxa"/>
          </w:tcPr>
          <w:p w14:paraId="06C9D806" w14:textId="77777777" w:rsidR="00A908FC" w:rsidRPr="00A7399E" w:rsidRDefault="00A908FC" w:rsidP="00624B83">
            <w:pPr>
              <w:rPr>
                <w:rFonts w:asciiTheme="minorHAnsi" w:hAnsiTheme="minorHAnsi"/>
                <w:color w:val="0000FF"/>
                <w:sz w:val="20"/>
              </w:rPr>
            </w:pPr>
            <w:r w:rsidRPr="00A7399E">
              <w:rPr>
                <w:rFonts w:asciiTheme="minorHAnsi" w:hAnsiTheme="minorHAnsi"/>
                <w:color w:val="0000FF"/>
                <w:sz w:val="20"/>
              </w:rPr>
              <w:t>Delivery of information to disabled pupils improved</w:t>
            </w:r>
          </w:p>
        </w:tc>
        <w:tc>
          <w:tcPr>
            <w:tcW w:w="1418" w:type="dxa"/>
          </w:tcPr>
          <w:p w14:paraId="087113E8" w14:textId="77777777" w:rsidR="00A908FC" w:rsidRPr="00A7399E" w:rsidRDefault="00A908FC" w:rsidP="00A908FC">
            <w:pPr>
              <w:rPr>
                <w:rFonts w:asciiTheme="minorHAnsi" w:hAnsiTheme="minorHAnsi"/>
                <w:sz w:val="20"/>
              </w:rPr>
            </w:pPr>
          </w:p>
        </w:tc>
      </w:tr>
      <w:tr w:rsidR="00A908FC" w:rsidRPr="00A7399E" w14:paraId="42BDCFEC" w14:textId="77777777" w:rsidTr="00A908FC">
        <w:trPr>
          <w:trHeight w:val="842"/>
        </w:trPr>
        <w:tc>
          <w:tcPr>
            <w:tcW w:w="2635" w:type="dxa"/>
          </w:tcPr>
          <w:p w14:paraId="513CDA80" w14:textId="77777777" w:rsidR="00A908FC" w:rsidRPr="00A7399E" w:rsidRDefault="00A908FC" w:rsidP="00624B83">
            <w:pPr>
              <w:rPr>
                <w:rFonts w:asciiTheme="minorHAnsi" w:hAnsiTheme="minorHAnsi"/>
                <w:color w:val="0000FF"/>
                <w:sz w:val="20"/>
              </w:rPr>
            </w:pPr>
            <w:r w:rsidRPr="00A7399E">
              <w:rPr>
                <w:rFonts w:asciiTheme="minorHAnsi" w:hAnsiTheme="minorHAnsi"/>
                <w:color w:val="0000FF"/>
                <w:sz w:val="20"/>
              </w:rPr>
              <w:t>Make available school brochures, school newsletters and other information for parents in alternative formats</w:t>
            </w:r>
          </w:p>
        </w:tc>
        <w:tc>
          <w:tcPr>
            <w:tcW w:w="3319" w:type="dxa"/>
          </w:tcPr>
          <w:p w14:paraId="26973A0B" w14:textId="77777777" w:rsidR="00A908FC" w:rsidRPr="00A7399E" w:rsidRDefault="00A908FC" w:rsidP="00624B83">
            <w:pPr>
              <w:rPr>
                <w:rFonts w:asciiTheme="minorHAnsi" w:hAnsiTheme="minorHAnsi"/>
                <w:color w:val="0000FF"/>
                <w:sz w:val="20"/>
              </w:rPr>
            </w:pPr>
            <w:r w:rsidRPr="00A7399E">
              <w:rPr>
                <w:rFonts w:asciiTheme="minorHAnsi" w:hAnsiTheme="minorHAnsi"/>
                <w:color w:val="0000FF"/>
                <w:sz w:val="20"/>
              </w:rPr>
              <w:t>Review all current school publications and promote the availability in different formats for those that require it</w:t>
            </w:r>
          </w:p>
        </w:tc>
        <w:tc>
          <w:tcPr>
            <w:tcW w:w="3780" w:type="dxa"/>
          </w:tcPr>
          <w:p w14:paraId="129A6DCC" w14:textId="3E272766" w:rsidR="00A908FC" w:rsidRPr="00A7399E" w:rsidRDefault="00A908FC" w:rsidP="00624B83">
            <w:pPr>
              <w:rPr>
                <w:rFonts w:asciiTheme="minorHAnsi" w:hAnsiTheme="minorHAnsi"/>
                <w:color w:val="0000FF"/>
                <w:sz w:val="20"/>
              </w:rPr>
            </w:pPr>
            <w:r w:rsidRPr="00A7399E">
              <w:rPr>
                <w:rFonts w:asciiTheme="minorHAnsi" w:hAnsiTheme="minorHAnsi"/>
                <w:color w:val="0000FF"/>
                <w:sz w:val="20"/>
              </w:rPr>
              <w:t>All school information available for all</w:t>
            </w:r>
          </w:p>
        </w:tc>
        <w:tc>
          <w:tcPr>
            <w:tcW w:w="1749" w:type="dxa"/>
          </w:tcPr>
          <w:p w14:paraId="4972EE9F" w14:textId="77777777" w:rsidR="00A908FC" w:rsidRPr="00A7399E" w:rsidRDefault="00A908FC" w:rsidP="00624B83">
            <w:pPr>
              <w:jc w:val="center"/>
              <w:rPr>
                <w:rFonts w:asciiTheme="minorHAnsi" w:hAnsiTheme="minorHAnsi"/>
                <w:color w:val="0000FF"/>
                <w:sz w:val="20"/>
              </w:rPr>
            </w:pPr>
            <w:r>
              <w:rPr>
                <w:rFonts w:asciiTheme="minorHAnsi" w:hAnsiTheme="minorHAnsi"/>
                <w:color w:val="0000FF"/>
                <w:sz w:val="20"/>
              </w:rPr>
              <w:t>Summer 2018</w:t>
            </w:r>
          </w:p>
        </w:tc>
        <w:tc>
          <w:tcPr>
            <w:tcW w:w="2551" w:type="dxa"/>
          </w:tcPr>
          <w:p w14:paraId="5939167D" w14:textId="77777777" w:rsidR="00A908FC" w:rsidRPr="00A7399E" w:rsidRDefault="00A908FC" w:rsidP="00624B83">
            <w:pPr>
              <w:rPr>
                <w:rFonts w:asciiTheme="minorHAnsi" w:hAnsiTheme="minorHAnsi"/>
                <w:color w:val="0000FF"/>
                <w:sz w:val="20"/>
              </w:rPr>
            </w:pPr>
            <w:r w:rsidRPr="00A7399E">
              <w:rPr>
                <w:rFonts w:asciiTheme="minorHAnsi" w:hAnsiTheme="minorHAnsi"/>
                <w:color w:val="0000FF"/>
                <w:sz w:val="20"/>
              </w:rPr>
              <w:t>Delivery of school information to parents and the local community improved</w:t>
            </w:r>
          </w:p>
        </w:tc>
        <w:tc>
          <w:tcPr>
            <w:tcW w:w="1418" w:type="dxa"/>
          </w:tcPr>
          <w:p w14:paraId="7E20933F" w14:textId="77777777" w:rsidR="00A908FC" w:rsidRPr="00A7399E" w:rsidRDefault="00A908FC" w:rsidP="00A908FC">
            <w:pPr>
              <w:rPr>
                <w:rFonts w:asciiTheme="minorHAnsi" w:hAnsiTheme="minorHAnsi"/>
                <w:sz w:val="20"/>
              </w:rPr>
            </w:pPr>
          </w:p>
        </w:tc>
      </w:tr>
      <w:tr w:rsidR="00A908FC" w:rsidRPr="00A7399E" w14:paraId="242EDFFD" w14:textId="77777777" w:rsidTr="00A908FC">
        <w:trPr>
          <w:trHeight w:val="842"/>
        </w:trPr>
        <w:tc>
          <w:tcPr>
            <w:tcW w:w="2635" w:type="dxa"/>
          </w:tcPr>
          <w:p w14:paraId="06DE6A47" w14:textId="77777777" w:rsidR="00A908FC" w:rsidRPr="00A7399E" w:rsidRDefault="00A908FC" w:rsidP="00624B83">
            <w:pPr>
              <w:autoSpaceDE w:val="0"/>
              <w:autoSpaceDN w:val="0"/>
              <w:adjustRightInd w:val="0"/>
              <w:rPr>
                <w:rFonts w:asciiTheme="minorHAnsi" w:hAnsiTheme="minorHAnsi"/>
                <w:color w:val="0000FF"/>
                <w:sz w:val="20"/>
              </w:rPr>
            </w:pPr>
            <w:r w:rsidRPr="00A7399E">
              <w:rPr>
                <w:rFonts w:asciiTheme="minorHAnsi" w:eastAsiaTheme="minorHAnsi" w:hAnsiTheme="minorHAnsi" w:cs="ArialMT"/>
                <w:color w:val="0000FF"/>
                <w:sz w:val="20"/>
              </w:rPr>
              <w:t>Survey parents/carers as to the quality of communication to seek their opinions as to how to improve.</w:t>
            </w:r>
          </w:p>
        </w:tc>
        <w:tc>
          <w:tcPr>
            <w:tcW w:w="3319" w:type="dxa"/>
          </w:tcPr>
          <w:p w14:paraId="1D9FDB98" w14:textId="77777777" w:rsidR="00A908FC" w:rsidRPr="00A7399E" w:rsidRDefault="00A908FC" w:rsidP="00624B83">
            <w:pPr>
              <w:autoSpaceDE w:val="0"/>
              <w:autoSpaceDN w:val="0"/>
              <w:adjustRightInd w:val="0"/>
              <w:rPr>
                <w:rFonts w:asciiTheme="minorHAnsi" w:hAnsiTheme="minorHAnsi"/>
                <w:color w:val="0000FF"/>
                <w:sz w:val="20"/>
              </w:rPr>
            </w:pPr>
            <w:r w:rsidRPr="00A7399E">
              <w:rPr>
                <w:rFonts w:asciiTheme="minorHAnsi" w:eastAsiaTheme="minorHAnsi" w:hAnsiTheme="minorHAnsi" w:cs="ArialMT"/>
                <w:color w:val="0000FF"/>
                <w:sz w:val="20"/>
              </w:rPr>
              <w:t>Send out survey to parents regarding quality of communication.</w:t>
            </w:r>
          </w:p>
        </w:tc>
        <w:tc>
          <w:tcPr>
            <w:tcW w:w="3780" w:type="dxa"/>
          </w:tcPr>
          <w:p w14:paraId="18B819BB" w14:textId="77777777" w:rsidR="00A908FC" w:rsidRPr="00A7399E" w:rsidRDefault="00A908FC" w:rsidP="00624B83">
            <w:pPr>
              <w:autoSpaceDE w:val="0"/>
              <w:autoSpaceDN w:val="0"/>
              <w:adjustRightInd w:val="0"/>
              <w:rPr>
                <w:rFonts w:asciiTheme="minorHAnsi" w:hAnsiTheme="minorHAnsi"/>
                <w:color w:val="0000FF"/>
                <w:sz w:val="20"/>
              </w:rPr>
            </w:pPr>
            <w:r w:rsidRPr="00A7399E">
              <w:rPr>
                <w:rFonts w:asciiTheme="minorHAnsi" w:eastAsiaTheme="minorHAnsi" w:hAnsiTheme="minorHAnsi" w:cs="ArialMT"/>
                <w:color w:val="0000FF"/>
                <w:sz w:val="20"/>
              </w:rPr>
              <w:t>School is more aware of the opinions of parents and acts on this.</w:t>
            </w:r>
          </w:p>
        </w:tc>
        <w:tc>
          <w:tcPr>
            <w:tcW w:w="1749" w:type="dxa"/>
          </w:tcPr>
          <w:p w14:paraId="69BFE7A8" w14:textId="77777777" w:rsidR="00A908FC" w:rsidRPr="00A7399E" w:rsidRDefault="00A908FC" w:rsidP="00624B83">
            <w:pPr>
              <w:jc w:val="center"/>
              <w:rPr>
                <w:rFonts w:asciiTheme="minorHAnsi" w:hAnsiTheme="minorHAnsi"/>
                <w:color w:val="0000FF"/>
                <w:sz w:val="20"/>
              </w:rPr>
            </w:pPr>
            <w:r>
              <w:rPr>
                <w:rFonts w:asciiTheme="minorHAnsi" w:hAnsiTheme="minorHAnsi"/>
                <w:color w:val="0000FF"/>
                <w:sz w:val="20"/>
              </w:rPr>
              <w:t>January 2018</w:t>
            </w:r>
          </w:p>
        </w:tc>
        <w:tc>
          <w:tcPr>
            <w:tcW w:w="2551" w:type="dxa"/>
          </w:tcPr>
          <w:p w14:paraId="0227183D" w14:textId="77777777" w:rsidR="00A908FC" w:rsidRPr="00A7399E" w:rsidRDefault="00A908FC" w:rsidP="00624B83">
            <w:pPr>
              <w:autoSpaceDE w:val="0"/>
              <w:autoSpaceDN w:val="0"/>
              <w:adjustRightInd w:val="0"/>
              <w:rPr>
                <w:rFonts w:asciiTheme="minorHAnsi" w:hAnsiTheme="minorHAnsi"/>
                <w:color w:val="0000FF"/>
                <w:sz w:val="20"/>
              </w:rPr>
            </w:pPr>
            <w:r w:rsidRPr="00A7399E">
              <w:rPr>
                <w:rFonts w:asciiTheme="minorHAnsi" w:eastAsiaTheme="minorHAnsi" w:hAnsiTheme="minorHAnsi" w:cs="ArialMT"/>
                <w:color w:val="0000FF"/>
                <w:sz w:val="20"/>
              </w:rPr>
              <w:t>Parental opinion is surveyed and action taken appropriately.</w:t>
            </w:r>
          </w:p>
        </w:tc>
        <w:tc>
          <w:tcPr>
            <w:tcW w:w="1418" w:type="dxa"/>
          </w:tcPr>
          <w:p w14:paraId="30D98778" w14:textId="77777777" w:rsidR="00A908FC" w:rsidRPr="00A7399E" w:rsidRDefault="00A908FC" w:rsidP="00A908FC">
            <w:pPr>
              <w:rPr>
                <w:rFonts w:asciiTheme="minorHAnsi" w:hAnsiTheme="minorHAnsi"/>
                <w:sz w:val="20"/>
              </w:rPr>
            </w:pPr>
          </w:p>
        </w:tc>
      </w:tr>
      <w:tr w:rsidR="00A908FC" w:rsidRPr="00A7399E" w14:paraId="1F0F44DB" w14:textId="77777777" w:rsidTr="00A908FC">
        <w:trPr>
          <w:trHeight w:val="842"/>
        </w:trPr>
        <w:tc>
          <w:tcPr>
            <w:tcW w:w="2635" w:type="dxa"/>
          </w:tcPr>
          <w:p w14:paraId="3553ABC7" w14:textId="77777777" w:rsidR="00A908FC" w:rsidRPr="00A7399E" w:rsidRDefault="00A908FC" w:rsidP="00624B83">
            <w:pPr>
              <w:rPr>
                <w:rFonts w:asciiTheme="minorHAnsi" w:hAnsiTheme="minorHAnsi"/>
                <w:color w:val="0000FF"/>
                <w:sz w:val="20"/>
              </w:rPr>
            </w:pPr>
            <w:r w:rsidRPr="00A7399E">
              <w:rPr>
                <w:rFonts w:asciiTheme="minorHAnsi" w:hAnsiTheme="minorHAnsi"/>
                <w:color w:val="0000FF"/>
                <w:sz w:val="20"/>
              </w:rPr>
              <w:t>Review documentation with a view of ensuring accessibility for pupils with visual impairment</w:t>
            </w:r>
          </w:p>
        </w:tc>
        <w:tc>
          <w:tcPr>
            <w:tcW w:w="3319" w:type="dxa"/>
          </w:tcPr>
          <w:p w14:paraId="65F1B3FA" w14:textId="77777777" w:rsidR="00A908FC" w:rsidRPr="00A7399E" w:rsidRDefault="00A908FC" w:rsidP="00624B83">
            <w:pPr>
              <w:rPr>
                <w:rFonts w:asciiTheme="minorHAnsi" w:hAnsiTheme="minorHAnsi"/>
                <w:color w:val="0000FF"/>
                <w:sz w:val="20"/>
              </w:rPr>
            </w:pPr>
            <w:r w:rsidRPr="00A7399E">
              <w:rPr>
                <w:rFonts w:asciiTheme="minorHAnsi" w:hAnsiTheme="minorHAnsi"/>
                <w:color w:val="0000FF"/>
                <w:sz w:val="20"/>
              </w:rPr>
              <w:t>Get advice from Hearing &amp; Visually Impaired Service on alternative formats and use of IT software to produce customised materials.</w:t>
            </w:r>
          </w:p>
        </w:tc>
        <w:tc>
          <w:tcPr>
            <w:tcW w:w="3780" w:type="dxa"/>
          </w:tcPr>
          <w:p w14:paraId="049270FD" w14:textId="77777777" w:rsidR="00A908FC" w:rsidRPr="00A7399E" w:rsidRDefault="00A908FC" w:rsidP="00624B83">
            <w:pPr>
              <w:rPr>
                <w:rFonts w:asciiTheme="minorHAnsi" w:hAnsiTheme="minorHAnsi"/>
                <w:color w:val="0000FF"/>
                <w:sz w:val="20"/>
              </w:rPr>
            </w:pPr>
            <w:r w:rsidRPr="00A7399E">
              <w:rPr>
                <w:rFonts w:asciiTheme="minorHAnsi" w:hAnsiTheme="minorHAnsi"/>
                <w:color w:val="0000FF"/>
                <w:sz w:val="20"/>
              </w:rPr>
              <w:t>All school information available for all</w:t>
            </w:r>
          </w:p>
        </w:tc>
        <w:tc>
          <w:tcPr>
            <w:tcW w:w="1749" w:type="dxa"/>
          </w:tcPr>
          <w:p w14:paraId="0105545C" w14:textId="77777777" w:rsidR="00A908FC" w:rsidRPr="00A7399E" w:rsidRDefault="00A908FC" w:rsidP="00624B83">
            <w:pPr>
              <w:jc w:val="center"/>
              <w:rPr>
                <w:rFonts w:asciiTheme="minorHAnsi" w:hAnsiTheme="minorHAnsi"/>
                <w:color w:val="0000FF"/>
                <w:sz w:val="20"/>
              </w:rPr>
            </w:pPr>
            <w:r>
              <w:rPr>
                <w:rFonts w:asciiTheme="minorHAnsi" w:hAnsiTheme="minorHAnsi"/>
                <w:color w:val="0000FF"/>
                <w:sz w:val="20"/>
              </w:rPr>
              <w:t>Autumn 2018</w:t>
            </w:r>
          </w:p>
        </w:tc>
        <w:tc>
          <w:tcPr>
            <w:tcW w:w="2551" w:type="dxa"/>
          </w:tcPr>
          <w:p w14:paraId="4481F49C" w14:textId="77777777" w:rsidR="00A908FC" w:rsidRPr="00A7399E" w:rsidRDefault="00A908FC" w:rsidP="00624B83">
            <w:pPr>
              <w:rPr>
                <w:rFonts w:asciiTheme="minorHAnsi" w:hAnsiTheme="minorHAnsi"/>
                <w:color w:val="0000FF"/>
                <w:sz w:val="20"/>
              </w:rPr>
            </w:pPr>
            <w:r w:rsidRPr="00A7399E">
              <w:rPr>
                <w:rFonts w:asciiTheme="minorHAnsi" w:hAnsiTheme="minorHAnsi"/>
                <w:color w:val="0000FF"/>
                <w:sz w:val="20"/>
              </w:rPr>
              <w:t>Delivery of school information to pupils &amp; parents with visual difficulties improved.</w:t>
            </w:r>
          </w:p>
        </w:tc>
        <w:tc>
          <w:tcPr>
            <w:tcW w:w="1418" w:type="dxa"/>
          </w:tcPr>
          <w:p w14:paraId="4891DE70" w14:textId="77777777" w:rsidR="00A908FC" w:rsidRPr="00A7399E" w:rsidRDefault="00A908FC" w:rsidP="00A908FC">
            <w:pPr>
              <w:rPr>
                <w:rFonts w:asciiTheme="minorHAnsi" w:hAnsiTheme="minorHAnsi"/>
                <w:sz w:val="20"/>
              </w:rPr>
            </w:pPr>
          </w:p>
        </w:tc>
      </w:tr>
      <w:tr w:rsidR="00A908FC" w:rsidRPr="00A7399E" w14:paraId="2212B040" w14:textId="77777777" w:rsidTr="00A908FC">
        <w:trPr>
          <w:trHeight w:val="842"/>
        </w:trPr>
        <w:tc>
          <w:tcPr>
            <w:tcW w:w="2635" w:type="dxa"/>
          </w:tcPr>
          <w:p w14:paraId="27D15B0E" w14:textId="77777777" w:rsidR="00A908FC" w:rsidRPr="00A7399E" w:rsidRDefault="00A908FC" w:rsidP="00624B83">
            <w:pPr>
              <w:rPr>
                <w:rFonts w:asciiTheme="minorHAnsi" w:hAnsiTheme="minorHAnsi"/>
                <w:color w:val="0000FF"/>
                <w:sz w:val="20"/>
              </w:rPr>
            </w:pPr>
            <w:r w:rsidRPr="00A7399E">
              <w:rPr>
                <w:rFonts w:asciiTheme="minorHAnsi" w:hAnsiTheme="minorHAnsi"/>
                <w:color w:val="0000FF"/>
                <w:sz w:val="20"/>
              </w:rPr>
              <w:t>Raise the awareness of adults working at and for the school on the importance of good communications systems.</w:t>
            </w:r>
          </w:p>
        </w:tc>
        <w:tc>
          <w:tcPr>
            <w:tcW w:w="3319" w:type="dxa"/>
          </w:tcPr>
          <w:p w14:paraId="259EE53B" w14:textId="77777777" w:rsidR="00A908FC" w:rsidRPr="00A7399E" w:rsidRDefault="00A908FC" w:rsidP="00624B83">
            <w:pPr>
              <w:rPr>
                <w:rFonts w:asciiTheme="minorHAnsi" w:hAnsiTheme="minorHAnsi"/>
                <w:color w:val="0000FF"/>
                <w:sz w:val="20"/>
              </w:rPr>
            </w:pPr>
            <w:r w:rsidRPr="00A7399E">
              <w:rPr>
                <w:rFonts w:asciiTheme="minorHAnsi" w:hAnsiTheme="minorHAnsi"/>
                <w:color w:val="0000FF"/>
                <w:sz w:val="20"/>
              </w:rPr>
              <w:t>Arrange training courses.</w:t>
            </w:r>
          </w:p>
        </w:tc>
        <w:tc>
          <w:tcPr>
            <w:tcW w:w="3780" w:type="dxa"/>
          </w:tcPr>
          <w:p w14:paraId="5BCCC44D" w14:textId="77777777" w:rsidR="00A908FC" w:rsidRPr="00A7399E" w:rsidRDefault="00A908FC" w:rsidP="00624B83">
            <w:pPr>
              <w:rPr>
                <w:rFonts w:asciiTheme="minorHAnsi" w:hAnsiTheme="minorHAnsi"/>
                <w:color w:val="0000FF"/>
                <w:sz w:val="20"/>
              </w:rPr>
            </w:pPr>
            <w:r w:rsidRPr="00A7399E">
              <w:rPr>
                <w:rFonts w:asciiTheme="minorHAnsi" w:hAnsiTheme="minorHAnsi"/>
                <w:color w:val="0000FF"/>
                <w:sz w:val="20"/>
              </w:rPr>
              <w:t>Awareness of target group raised</w:t>
            </w:r>
          </w:p>
        </w:tc>
        <w:tc>
          <w:tcPr>
            <w:tcW w:w="1749" w:type="dxa"/>
          </w:tcPr>
          <w:p w14:paraId="59939CD5" w14:textId="77777777" w:rsidR="00A908FC" w:rsidRPr="00A7399E" w:rsidRDefault="00A908FC" w:rsidP="00624B83">
            <w:pPr>
              <w:jc w:val="center"/>
              <w:rPr>
                <w:rFonts w:asciiTheme="minorHAnsi" w:hAnsiTheme="minorHAnsi"/>
                <w:color w:val="0000FF"/>
                <w:sz w:val="20"/>
              </w:rPr>
            </w:pPr>
            <w:r>
              <w:rPr>
                <w:rFonts w:asciiTheme="minorHAnsi" w:hAnsiTheme="minorHAnsi"/>
                <w:color w:val="0000FF"/>
                <w:sz w:val="20"/>
              </w:rPr>
              <w:t>Ongoing from Autumn 2018</w:t>
            </w:r>
          </w:p>
        </w:tc>
        <w:tc>
          <w:tcPr>
            <w:tcW w:w="2551" w:type="dxa"/>
          </w:tcPr>
          <w:p w14:paraId="0EF46F93" w14:textId="77777777" w:rsidR="00A908FC" w:rsidRPr="00A7399E" w:rsidRDefault="00A908FC" w:rsidP="00624B83">
            <w:pPr>
              <w:rPr>
                <w:rFonts w:asciiTheme="minorHAnsi" w:hAnsiTheme="minorHAnsi"/>
                <w:color w:val="0000FF"/>
                <w:sz w:val="20"/>
              </w:rPr>
            </w:pPr>
            <w:r w:rsidRPr="00A7399E">
              <w:rPr>
                <w:rFonts w:asciiTheme="minorHAnsi" w:hAnsiTheme="minorHAnsi"/>
                <w:color w:val="0000FF"/>
                <w:sz w:val="20"/>
              </w:rPr>
              <w:t>School is more effective in meeting the needs of pupils.</w:t>
            </w:r>
          </w:p>
        </w:tc>
        <w:tc>
          <w:tcPr>
            <w:tcW w:w="1418" w:type="dxa"/>
          </w:tcPr>
          <w:p w14:paraId="526905DC" w14:textId="77777777" w:rsidR="00A908FC" w:rsidRPr="00A7399E" w:rsidRDefault="00A908FC" w:rsidP="00A908FC">
            <w:pPr>
              <w:rPr>
                <w:rFonts w:asciiTheme="minorHAnsi" w:hAnsiTheme="minorHAnsi"/>
                <w:sz w:val="20"/>
              </w:rPr>
            </w:pPr>
          </w:p>
        </w:tc>
      </w:tr>
      <w:tr w:rsidR="00A908FC" w:rsidRPr="00A7399E" w14:paraId="49374A8F" w14:textId="77777777" w:rsidTr="00A908FC">
        <w:trPr>
          <w:trHeight w:val="842"/>
        </w:trPr>
        <w:tc>
          <w:tcPr>
            <w:tcW w:w="2635" w:type="dxa"/>
          </w:tcPr>
          <w:p w14:paraId="42004D3C" w14:textId="77777777" w:rsidR="00A908FC" w:rsidRPr="00A7399E" w:rsidRDefault="00A908FC" w:rsidP="00624B83">
            <w:pPr>
              <w:autoSpaceDE w:val="0"/>
              <w:autoSpaceDN w:val="0"/>
              <w:adjustRightInd w:val="0"/>
              <w:rPr>
                <w:rFonts w:asciiTheme="minorHAnsi" w:hAnsiTheme="minorHAnsi"/>
                <w:color w:val="0000FF"/>
                <w:sz w:val="20"/>
              </w:rPr>
            </w:pPr>
            <w:r w:rsidRPr="00A7399E">
              <w:rPr>
                <w:rFonts w:asciiTheme="minorHAnsi" w:eastAsiaTheme="minorHAnsi" w:hAnsiTheme="minorHAnsi" w:cs="ArialMT"/>
                <w:color w:val="0000FF"/>
                <w:sz w:val="20"/>
              </w:rPr>
              <w:t>The school moves towards an electronic method of reporting to parents.</w:t>
            </w:r>
          </w:p>
        </w:tc>
        <w:tc>
          <w:tcPr>
            <w:tcW w:w="3319" w:type="dxa"/>
          </w:tcPr>
          <w:p w14:paraId="209FC34D" w14:textId="77777777" w:rsidR="00A908FC" w:rsidRPr="00A7399E" w:rsidRDefault="00A908FC" w:rsidP="00624B83">
            <w:pPr>
              <w:autoSpaceDE w:val="0"/>
              <w:autoSpaceDN w:val="0"/>
              <w:adjustRightInd w:val="0"/>
              <w:rPr>
                <w:rFonts w:asciiTheme="minorHAnsi" w:hAnsiTheme="minorHAnsi"/>
                <w:color w:val="0000FF"/>
                <w:sz w:val="20"/>
              </w:rPr>
            </w:pPr>
            <w:r w:rsidRPr="00A7399E">
              <w:rPr>
                <w:rFonts w:asciiTheme="minorHAnsi" w:eastAsiaTheme="minorHAnsi" w:hAnsiTheme="minorHAnsi" w:cs="ArialMT"/>
                <w:color w:val="0000FF"/>
                <w:sz w:val="20"/>
              </w:rPr>
              <w:t>Electronic reporting methods are explored.</w:t>
            </w:r>
          </w:p>
        </w:tc>
        <w:tc>
          <w:tcPr>
            <w:tcW w:w="3780" w:type="dxa"/>
          </w:tcPr>
          <w:p w14:paraId="2C1425E9" w14:textId="77777777" w:rsidR="00A908FC" w:rsidRPr="00A7399E" w:rsidRDefault="00A908FC" w:rsidP="00624B83">
            <w:pPr>
              <w:autoSpaceDE w:val="0"/>
              <w:autoSpaceDN w:val="0"/>
              <w:adjustRightInd w:val="0"/>
              <w:rPr>
                <w:rFonts w:asciiTheme="minorHAnsi" w:hAnsiTheme="minorHAnsi"/>
                <w:color w:val="0000FF"/>
                <w:sz w:val="20"/>
              </w:rPr>
            </w:pPr>
            <w:r w:rsidRPr="00A7399E">
              <w:rPr>
                <w:rFonts w:asciiTheme="minorHAnsi" w:eastAsiaTheme="minorHAnsi" w:hAnsiTheme="minorHAnsi" w:cs="ArialMT"/>
                <w:color w:val="0000FF"/>
                <w:sz w:val="20"/>
              </w:rPr>
              <w:t>The school has explored electronic reporting methods and is knowledgeable about best practice.</w:t>
            </w:r>
          </w:p>
        </w:tc>
        <w:tc>
          <w:tcPr>
            <w:tcW w:w="1749" w:type="dxa"/>
          </w:tcPr>
          <w:p w14:paraId="1BFF1352" w14:textId="77777777" w:rsidR="00A908FC" w:rsidRPr="00A7399E" w:rsidRDefault="00A908FC" w:rsidP="00624B83">
            <w:pPr>
              <w:jc w:val="center"/>
              <w:rPr>
                <w:rFonts w:asciiTheme="minorHAnsi" w:hAnsiTheme="minorHAnsi"/>
                <w:color w:val="0000FF"/>
                <w:sz w:val="20"/>
              </w:rPr>
            </w:pPr>
            <w:r w:rsidRPr="00A7399E">
              <w:rPr>
                <w:rFonts w:asciiTheme="minorHAnsi" w:hAnsiTheme="minorHAnsi"/>
                <w:color w:val="0000FF"/>
                <w:sz w:val="20"/>
              </w:rPr>
              <w:t>Autumn 201</w:t>
            </w:r>
            <w:r>
              <w:rPr>
                <w:rFonts w:asciiTheme="minorHAnsi" w:hAnsiTheme="minorHAnsi"/>
                <w:color w:val="0000FF"/>
                <w:sz w:val="20"/>
              </w:rPr>
              <w:t>9</w:t>
            </w:r>
          </w:p>
        </w:tc>
        <w:tc>
          <w:tcPr>
            <w:tcW w:w="2551" w:type="dxa"/>
          </w:tcPr>
          <w:p w14:paraId="2394E2B2" w14:textId="77777777" w:rsidR="00A908FC" w:rsidRPr="00A7399E" w:rsidRDefault="00A908FC" w:rsidP="00624B83">
            <w:pPr>
              <w:autoSpaceDE w:val="0"/>
              <w:autoSpaceDN w:val="0"/>
              <w:adjustRightInd w:val="0"/>
              <w:rPr>
                <w:rFonts w:asciiTheme="minorHAnsi" w:hAnsiTheme="minorHAnsi"/>
                <w:color w:val="0000FF"/>
                <w:sz w:val="20"/>
              </w:rPr>
            </w:pPr>
            <w:r w:rsidRPr="00A7399E">
              <w:rPr>
                <w:rFonts w:asciiTheme="minorHAnsi" w:eastAsiaTheme="minorHAnsi" w:hAnsiTheme="minorHAnsi" w:cs="ArialMT"/>
                <w:color w:val="0000FF"/>
                <w:sz w:val="20"/>
              </w:rPr>
              <w:t>The school is able to move forward with electronic reporting to parents.</w:t>
            </w:r>
          </w:p>
        </w:tc>
        <w:tc>
          <w:tcPr>
            <w:tcW w:w="1418" w:type="dxa"/>
          </w:tcPr>
          <w:p w14:paraId="21C97918" w14:textId="77777777" w:rsidR="00A908FC" w:rsidRPr="00A7399E" w:rsidRDefault="00A908FC" w:rsidP="00A908FC">
            <w:pPr>
              <w:rPr>
                <w:rFonts w:asciiTheme="minorHAnsi" w:hAnsiTheme="minorHAnsi"/>
                <w:sz w:val="20"/>
              </w:rPr>
            </w:pPr>
          </w:p>
        </w:tc>
      </w:tr>
    </w:tbl>
    <w:p w14:paraId="69343CAB" w14:textId="77777777" w:rsidR="00F00D39" w:rsidRPr="00A7399E" w:rsidRDefault="00F00D39">
      <w:pPr>
        <w:rPr>
          <w:rFonts w:asciiTheme="minorHAnsi" w:hAnsiTheme="minorHAnsi"/>
          <w:szCs w:val="22"/>
        </w:rPr>
      </w:pPr>
    </w:p>
    <w:sectPr w:rsidR="00F00D39" w:rsidRPr="00A7399E" w:rsidSect="00AE058D">
      <w:headerReference w:type="default" r:id="rId27"/>
      <w:pgSz w:w="16838" w:h="11906" w:orient="landscape" w:code="9"/>
      <w:pgMar w:top="1008" w:right="1008" w:bottom="1008" w:left="100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2D4F0" w14:textId="77777777" w:rsidR="00FD650F" w:rsidRDefault="00FD650F" w:rsidP="00996DF0">
      <w:r>
        <w:separator/>
      </w:r>
    </w:p>
  </w:endnote>
  <w:endnote w:type="continuationSeparator" w:id="0">
    <w:p w14:paraId="1CD1EE68" w14:textId="77777777" w:rsidR="00FD650F" w:rsidRDefault="00FD650F" w:rsidP="0099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lius">
    <w:panose1 w:val="02000603000000000000"/>
    <w:charset w:val="00"/>
    <w:family w:val="auto"/>
    <w:pitch w:val="variable"/>
    <w:sig w:usb0="0000006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Arial-Italic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F9718" w14:textId="77777777" w:rsidR="00FD650F" w:rsidRPr="007D7413" w:rsidRDefault="00FD650F">
    <w:pPr>
      <w:pStyle w:val="Footer"/>
      <w:rPr>
        <w:rFonts w:asciiTheme="minorHAnsi" w:hAnsiTheme="minorHAnsi"/>
      </w:rPr>
    </w:pPr>
  </w:p>
  <w:p w14:paraId="5AB46861" w14:textId="77777777" w:rsidR="00FD650F" w:rsidRPr="007D7413" w:rsidRDefault="00FD650F" w:rsidP="00E24659">
    <w:pPr>
      <w:tabs>
        <w:tab w:val="center" w:pos="4513"/>
        <w:tab w:val="right" w:pos="9026"/>
      </w:tabs>
      <w:rPr>
        <w:rFonts w:asciiTheme="minorHAnsi" w:eastAsiaTheme="minorHAnsi" w:hAnsiTheme="minorHAnsi" w:cstheme="minorBidi"/>
        <w:sz w:val="20"/>
      </w:rPr>
    </w:pPr>
    <w:r w:rsidRPr="007D7413">
      <w:rPr>
        <w:rFonts w:asciiTheme="minorHAnsi" w:eastAsiaTheme="minorHAnsi" w:hAnsiTheme="minorHAnsi" w:cstheme="minorBidi"/>
        <w:sz w:val="20"/>
        <w:vertAlign w:val="superscript"/>
      </w:rPr>
      <w:t xml:space="preserve">1 </w:t>
    </w:r>
    <w:r w:rsidRPr="007D7413">
      <w:rPr>
        <w:rFonts w:asciiTheme="minorHAnsi" w:eastAsiaTheme="minorHAnsi" w:hAnsiTheme="minorHAnsi" w:cstheme="minorBidi"/>
        <w:sz w:val="20"/>
      </w:rPr>
      <w:t>The Governing Body are free to delegate approval of this document to a Committee of the Governing Body, an individual Governor or the Head Teacher</w:t>
    </w:r>
  </w:p>
  <w:p w14:paraId="56154A52" w14:textId="77777777" w:rsidR="00FD650F" w:rsidRPr="007D7413" w:rsidRDefault="00FD650F" w:rsidP="00A7399E">
    <w:pPr>
      <w:tabs>
        <w:tab w:val="center" w:pos="4513"/>
        <w:tab w:val="right" w:pos="9026"/>
      </w:tabs>
      <w:rPr>
        <w:rFonts w:asciiTheme="minorHAnsi" w:eastAsiaTheme="minorHAnsi" w:hAnsiTheme="minorHAnsi" w:cstheme="minorBidi"/>
        <w:sz w:val="20"/>
      </w:rPr>
    </w:pPr>
    <w:r w:rsidRPr="007D7413">
      <w:rPr>
        <w:rFonts w:asciiTheme="minorHAnsi" w:eastAsiaTheme="minorHAnsi" w:hAnsiTheme="minorHAnsi" w:cstheme="minorBidi"/>
        <w:sz w:val="20"/>
        <w:vertAlign w:val="superscript"/>
      </w:rPr>
      <w:t xml:space="preserve">2 </w:t>
    </w:r>
    <w:r w:rsidRPr="007D7413">
      <w:rPr>
        <w:rFonts w:asciiTheme="minorHAnsi" w:eastAsiaTheme="minorHAnsi" w:hAnsiTheme="minorHAnsi" w:cstheme="minorBidi"/>
        <w:sz w:val="20"/>
      </w:rPr>
      <w:t>This document should be reviewed every 3 years</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57D9C" w14:textId="77777777" w:rsidR="00FD650F" w:rsidRPr="00A7399E" w:rsidRDefault="00FD650F" w:rsidP="00A7399E">
    <w:pPr>
      <w:pStyle w:val="Footer"/>
      <w:jc w:val="center"/>
      <w:rPr>
        <w:rFonts w:ascii="Calibri" w:hAnsi="Calibri"/>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9ED9A" w14:textId="12DB4D61" w:rsidR="00FD650F" w:rsidRPr="00D730FA" w:rsidRDefault="00FD650F">
    <w:pPr>
      <w:pStyle w:val="Footer"/>
      <w:jc w:val="center"/>
      <w:rPr>
        <w:rFonts w:ascii="Calibri" w:hAnsi="Calibri"/>
        <w:sz w:val="20"/>
      </w:rPr>
    </w:pPr>
    <w:r w:rsidRPr="00D730FA">
      <w:rPr>
        <w:rStyle w:val="PageNumber"/>
        <w:rFonts w:ascii="Calibri" w:hAnsi="Calibri"/>
        <w:sz w:val="20"/>
      </w:rPr>
      <w:fldChar w:fldCharType="begin"/>
    </w:r>
    <w:r w:rsidRPr="00D730FA">
      <w:rPr>
        <w:rStyle w:val="PageNumber"/>
        <w:rFonts w:ascii="Calibri" w:hAnsi="Calibri"/>
        <w:sz w:val="20"/>
      </w:rPr>
      <w:instrText xml:space="preserve"> PAGE </w:instrText>
    </w:r>
    <w:r w:rsidRPr="00D730FA">
      <w:rPr>
        <w:rStyle w:val="PageNumber"/>
        <w:rFonts w:ascii="Calibri" w:hAnsi="Calibri"/>
        <w:sz w:val="20"/>
      </w:rPr>
      <w:fldChar w:fldCharType="separate"/>
    </w:r>
    <w:r w:rsidR="00647443">
      <w:rPr>
        <w:rStyle w:val="PageNumber"/>
        <w:rFonts w:ascii="Calibri" w:hAnsi="Calibri"/>
        <w:noProof/>
        <w:sz w:val="20"/>
      </w:rPr>
      <w:t>10</w:t>
    </w:r>
    <w:r w:rsidRPr="00D730FA">
      <w:rPr>
        <w:rStyle w:val="PageNumber"/>
        <w:rFonts w:ascii="Calibri" w:hAnsi="Calibri"/>
        <w:sz w:val="20"/>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0E04E" w14:textId="240894CB" w:rsidR="00FD650F" w:rsidRPr="00D730FA" w:rsidRDefault="00FD650F">
    <w:pPr>
      <w:pStyle w:val="Footer"/>
      <w:jc w:val="center"/>
      <w:rPr>
        <w:rFonts w:ascii="Calibri" w:hAnsi="Calibri"/>
        <w:sz w:val="20"/>
      </w:rPr>
    </w:pPr>
    <w:r w:rsidRPr="00D730FA">
      <w:rPr>
        <w:rStyle w:val="PageNumber"/>
        <w:rFonts w:ascii="Calibri" w:hAnsi="Calibri"/>
        <w:sz w:val="20"/>
      </w:rPr>
      <w:fldChar w:fldCharType="begin"/>
    </w:r>
    <w:r w:rsidRPr="00D730FA">
      <w:rPr>
        <w:rStyle w:val="PageNumber"/>
        <w:rFonts w:ascii="Calibri" w:hAnsi="Calibri"/>
        <w:sz w:val="20"/>
      </w:rPr>
      <w:instrText xml:space="preserve"> PAGE </w:instrText>
    </w:r>
    <w:r w:rsidRPr="00D730FA">
      <w:rPr>
        <w:rStyle w:val="PageNumber"/>
        <w:rFonts w:ascii="Calibri" w:hAnsi="Calibri"/>
        <w:sz w:val="20"/>
      </w:rPr>
      <w:fldChar w:fldCharType="separate"/>
    </w:r>
    <w:r w:rsidR="00647443">
      <w:rPr>
        <w:rStyle w:val="PageNumber"/>
        <w:rFonts w:ascii="Calibri" w:hAnsi="Calibri"/>
        <w:noProof/>
        <w:sz w:val="20"/>
      </w:rPr>
      <w:t>2</w:t>
    </w:r>
    <w:r w:rsidRPr="00D730FA">
      <w:rPr>
        <w:rStyle w:val="PageNumber"/>
        <w:rFonts w:ascii="Calibri" w:hAnsi="Calibri"/>
        <w:sz w:val="20"/>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432548"/>
      <w:docPartObj>
        <w:docPartGallery w:val="Page Numbers (Bottom of Page)"/>
        <w:docPartUnique/>
      </w:docPartObj>
    </w:sdtPr>
    <w:sdtEndPr>
      <w:rPr>
        <w:rFonts w:ascii="Calibri" w:hAnsi="Calibri"/>
        <w:noProof/>
        <w:sz w:val="20"/>
      </w:rPr>
    </w:sdtEndPr>
    <w:sdtContent>
      <w:p w14:paraId="5DFE9E3F" w14:textId="77777777" w:rsidR="00FD650F" w:rsidRDefault="00FD650F" w:rsidP="00B63E92">
        <w:pPr>
          <w:pStyle w:val="Footer"/>
        </w:pPr>
      </w:p>
      <w:p w14:paraId="0C09B680" w14:textId="0BD91C34" w:rsidR="00FD650F" w:rsidRPr="00996336" w:rsidRDefault="00FD650F" w:rsidP="00E60F66">
        <w:pPr>
          <w:pStyle w:val="Footer"/>
          <w:jc w:val="center"/>
          <w:rPr>
            <w:rFonts w:ascii="Calibri" w:hAnsi="Calibri"/>
            <w:sz w:val="20"/>
          </w:rPr>
        </w:pPr>
        <w:r w:rsidRPr="00996336">
          <w:rPr>
            <w:rFonts w:ascii="Calibri" w:hAnsi="Calibri"/>
            <w:sz w:val="20"/>
          </w:rPr>
          <w:fldChar w:fldCharType="begin"/>
        </w:r>
        <w:r w:rsidRPr="00996336">
          <w:rPr>
            <w:rFonts w:ascii="Calibri" w:hAnsi="Calibri"/>
            <w:sz w:val="20"/>
          </w:rPr>
          <w:instrText xml:space="preserve"> PAGE   \* MERGEFORMAT </w:instrText>
        </w:r>
        <w:r w:rsidRPr="00996336">
          <w:rPr>
            <w:rFonts w:ascii="Calibri" w:hAnsi="Calibri"/>
            <w:sz w:val="20"/>
          </w:rPr>
          <w:fldChar w:fldCharType="separate"/>
        </w:r>
        <w:r w:rsidR="00647443">
          <w:rPr>
            <w:rFonts w:ascii="Calibri" w:hAnsi="Calibri"/>
            <w:noProof/>
            <w:sz w:val="20"/>
          </w:rPr>
          <w:t>2</w:t>
        </w:r>
        <w:r w:rsidRPr="00996336">
          <w:rPr>
            <w:rFonts w:ascii="Calibri" w:hAnsi="Calibri"/>
            <w:noProof/>
            <w:sz w:val="20"/>
          </w:rP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126581"/>
      <w:docPartObj>
        <w:docPartGallery w:val="Page Numbers (Bottom of Page)"/>
        <w:docPartUnique/>
      </w:docPartObj>
    </w:sdtPr>
    <w:sdtEndPr>
      <w:rPr>
        <w:rFonts w:ascii="Calibri" w:hAnsi="Calibri"/>
        <w:noProof/>
        <w:sz w:val="20"/>
      </w:rPr>
    </w:sdtEndPr>
    <w:sdtContent>
      <w:p w14:paraId="1C3DC47C" w14:textId="3B7CE486" w:rsidR="00FD650F" w:rsidRPr="00996336" w:rsidRDefault="00FD650F" w:rsidP="00996336">
        <w:pPr>
          <w:pStyle w:val="Footer"/>
          <w:jc w:val="center"/>
          <w:rPr>
            <w:rFonts w:ascii="Calibri" w:hAnsi="Calibri"/>
            <w:sz w:val="20"/>
          </w:rPr>
        </w:pPr>
        <w:r w:rsidRPr="00996336">
          <w:rPr>
            <w:rFonts w:ascii="Calibri" w:hAnsi="Calibri"/>
            <w:sz w:val="20"/>
          </w:rPr>
          <w:fldChar w:fldCharType="begin"/>
        </w:r>
        <w:r w:rsidRPr="00996336">
          <w:rPr>
            <w:rFonts w:ascii="Calibri" w:hAnsi="Calibri"/>
            <w:sz w:val="20"/>
          </w:rPr>
          <w:instrText xml:space="preserve"> PAGE   \* MERGEFORMAT </w:instrText>
        </w:r>
        <w:r w:rsidRPr="00996336">
          <w:rPr>
            <w:rFonts w:ascii="Calibri" w:hAnsi="Calibri"/>
            <w:sz w:val="20"/>
          </w:rPr>
          <w:fldChar w:fldCharType="separate"/>
        </w:r>
        <w:r w:rsidR="00647443">
          <w:rPr>
            <w:rFonts w:ascii="Calibri" w:hAnsi="Calibri"/>
            <w:noProof/>
            <w:sz w:val="20"/>
          </w:rPr>
          <w:t>5</w:t>
        </w:r>
        <w:r w:rsidRPr="00996336">
          <w:rPr>
            <w:rFonts w:ascii="Calibri" w:hAnsi="Calibri"/>
            <w:noProof/>
            <w:sz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D1688" w14:textId="77777777" w:rsidR="00FD650F" w:rsidRDefault="00FD650F" w:rsidP="00996DF0">
      <w:r>
        <w:separator/>
      </w:r>
    </w:p>
  </w:footnote>
  <w:footnote w:type="continuationSeparator" w:id="0">
    <w:p w14:paraId="0D2FBEBC" w14:textId="77777777" w:rsidR="00FD650F" w:rsidRDefault="00FD650F" w:rsidP="00996D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056E7" w14:textId="77777777" w:rsidR="00FD650F" w:rsidRDefault="00FD650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A0DB3" w14:textId="77777777" w:rsidR="00FD650F" w:rsidRDefault="00FD650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06537" w14:textId="77777777" w:rsidR="00FD650F" w:rsidRDefault="00FD650F">
    <w:pPr>
      <w:pStyle w:val="Header"/>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01D78" w14:textId="77777777" w:rsidR="00FD650F" w:rsidRPr="00996336" w:rsidRDefault="00FD650F" w:rsidP="00B7562B">
    <w:pPr>
      <w:pStyle w:val="Header"/>
      <w:ind w:right="-344"/>
      <w:jc w:val="right"/>
      <w:rPr>
        <w:rFonts w:asciiTheme="minorHAnsi" w:hAnsiTheme="minorHAnsi"/>
        <w:b/>
        <w:sz w:val="24"/>
      </w:rPr>
    </w:pPr>
    <w:r w:rsidRPr="00996336">
      <w:rPr>
        <w:rFonts w:asciiTheme="minorHAnsi" w:hAnsiTheme="minorHAnsi"/>
        <w:b/>
        <w:sz w:val="24"/>
      </w:rPr>
      <w:t>APPENDIX A(i)</w:t>
    </w:r>
  </w:p>
  <w:p w14:paraId="51E7737D" w14:textId="77777777" w:rsidR="00FD650F" w:rsidRPr="00996336" w:rsidRDefault="00FD650F" w:rsidP="004B24B0">
    <w:pPr>
      <w:pStyle w:val="Header"/>
      <w:jc w:val="right"/>
      <w:rPr>
        <w:rFonts w:asciiTheme="minorHAnsi" w:hAnsiTheme="minorHAnsi"/>
        <w:b/>
        <w:sz w:val="24"/>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37702" w14:textId="77777777" w:rsidR="00FD650F" w:rsidRDefault="00FD650F">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75C7D" w14:textId="77777777" w:rsidR="00FD650F" w:rsidRPr="00996336" w:rsidRDefault="00FD650F" w:rsidP="00B7562B">
    <w:pPr>
      <w:pStyle w:val="Header"/>
      <w:ind w:right="-344"/>
      <w:jc w:val="right"/>
      <w:rPr>
        <w:rFonts w:asciiTheme="minorHAnsi" w:hAnsiTheme="minorHAnsi"/>
        <w:b/>
        <w:sz w:val="24"/>
      </w:rPr>
    </w:pPr>
    <w:r w:rsidRPr="00996336">
      <w:rPr>
        <w:rFonts w:asciiTheme="minorHAnsi" w:hAnsiTheme="minorHAnsi"/>
        <w:b/>
        <w:sz w:val="24"/>
      </w:rPr>
      <w:t>APPENDIX A(ii)</w:t>
    </w:r>
  </w:p>
  <w:p w14:paraId="5AC3FD0D" w14:textId="77777777" w:rsidR="00FD650F" w:rsidRPr="00996336" w:rsidRDefault="00FD650F" w:rsidP="004B24B0">
    <w:pPr>
      <w:pStyle w:val="Header"/>
      <w:jc w:val="right"/>
      <w:rPr>
        <w:rFonts w:asciiTheme="minorHAnsi" w:hAnsiTheme="minorHAnsi"/>
        <w:b/>
        <w:sz w:val="24"/>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D7A7F" w14:textId="77777777" w:rsidR="00FD650F" w:rsidRDefault="00FD650F">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EF3B4" w14:textId="77777777" w:rsidR="00FD650F" w:rsidRPr="00996336" w:rsidRDefault="00FD650F" w:rsidP="00B7562B">
    <w:pPr>
      <w:pStyle w:val="Header"/>
      <w:ind w:right="-344"/>
      <w:jc w:val="right"/>
      <w:rPr>
        <w:rFonts w:asciiTheme="minorHAnsi" w:hAnsiTheme="minorHAnsi"/>
        <w:b/>
        <w:sz w:val="24"/>
      </w:rPr>
    </w:pPr>
    <w:r w:rsidRPr="00996336">
      <w:rPr>
        <w:rFonts w:asciiTheme="minorHAnsi" w:hAnsiTheme="minorHAnsi"/>
        <w:b/>
        <w:sz w:val="24"/>
      </w:rPr>
      <w:t>APPENDIX A(i</w:t>
    </w:r>
    <w:r>
      <w:rPr>
        <w:rFonts w:asciiTheme="minorHAnsi" w:hAnsiTheme="minorHAnsi"/>
        <w:b/>
        <w:sz w:val="24"/>
      </w:rPr>
      <w:t>i</w:t>
    </w:r>
    <w:r w:rsidRPr="00996336">
      <w:rPr>
        <w:rFonts w:asciiTheme="minorHAnsi" w:hAnsiTheme="minorHAnsi"/>
        <w:b/>
        <w:sz w:val="24"/>
      </w:rPr>
      <w:t>i)</w:t>
    </w:r>
  </w:p>
  <w:p w14:paraId="1BD81CC8" w14:textId="77777777" w:rsidR="00FD650F" w:rsidRPr="00996336" w:rsidRDefault="00FD650F" w:rsidP="00996336">
    <w:pPr>
      <w:pStyle w:val="Header"/>
      <w:jc w:val="right"/>
      <w:rPr>
        <w:rFonts w:asciiTheme="minorHAnsi" w:hAnsiTheme="minorHAnsi"/>
        <w:b/>
        <w:sz w:val="24"/>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1C6E4" w14:textId="77777777" w:rsidR="00FD650F" w:rsidRPr="00996336" w:rsidRDefault="00FD650F" w:rsidP="00A908FC">
    <w:pPr>
      <w:pStyle w:val="Header"/>
      <w:ind w:right="-346"/>
      <w:jc w:val="right"/>
      <w:rPr>
        <w:rFonts w:asciiTheme="minorHAnsi" w:hAnsiTheme="minorHAnsi"/>
        <w:b/>
        <w:sz w:val="24"/>
      </w:rPr>
    </w:pPr>
    <w:r w:rsidRPr="00996336">
      <w:rPr>
        <w:rFonts w:asciiTheme="minorHAnsi" w:hAnsiTheme="minorHAnsi"/>
        <w:b/>
        <w:sz w:val="24"/>
      </w:rPr>
      <w:t>APPENDIX B(iii)</w:t>
    </w:r>
  </w:p>
  <w:p w14:paraId="3187F91D" w14:textId="77777777" w:rsidR="00FD650F" w:rsidRPr="00996336" w:rsidRDefault="00FD650F" w:rsidP="004B24B0">
    <w:pPr>
      <w:pStyle w:val="Header"/>
      <w:jc w:val="right"/>
      <w:rPr>
        <w:rFonts w:asciiTheme="minorHAnsi" w:hAnsiTheme="minorHAnsi"/>
        <w:b/>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6B3F"/>
    <w:multiLevelType w:val="hybridMultilevel"/>
    <w:tmpl w:val="1B027A7E"/>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17E6133"/>
    <w:multiLevelType w:val="hybridMultilevel"/>
    <w:tmpl w:val="57FE0B98"/>
    <w:lvl w:ilvl="0" w:tplc="08090001">
      <w:start w:val="1"/>
      <w:numFmt w:val="bullet"/>
      <w:lvlText w:val=""/>
      <w:lvlJc w:val="left"/>
      <w:pPr>
        <w:ind w:left="927" w:hanging="360"/>
      </w:pPr>
      <w:rPr>
        <w:rFonts w:ascii="Symbol" w:hAnsi="Symbol" w:hint="default"/>
        <w:sz w:val="20"/>
        <w:szCs w:val="2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57E6AA3"/>
    <w:multiLevelType w:val="multilevel"/>
    <w:tmpl w:val="89C84CA6"/>
    <w:lvl w:ilvl="0">
      <w:start w:val="1"/>
      <w:numFmt w:val="bullet"/>
      <w:lvlText w:val=""/>
      <w:lvlJc w:val="left"/>
      <w:pPr>
        <w:tabs>
          <w:tab w:val="num" w:pos="927"/>
        </w:tabs>
        <w:ind w:left="927" w:hanging="360"/>
      </w:pPr>
      <w:rPr>
        <w:rFonts w:ascii="Symbol" w:hAnsi="Symbol" w:hint="default"/>
        <w:sz w:val="20"/>
      </w:rPr>
    </w:lvl>
    <w:lvl w:ilvl="1">
      <w:numFmt w:val="bullet"/>
      <w:lvlText w:val="•"/>
      <w:lvlJc w:val="left"/>
      <w:pPr>
        <w:ind w:left="1647" w:hanging="360"/>
      </w:pPr>
      <w:rPr>
        <w:rFonts w:ascii="Gill Sans MT" w:eastAsia="Times New Roman" w:hAnsi="Gill Sans MT" w:cs="Times New Roman" w:hint="default"/>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3" w15:restartNumberingAfterBreak="0">
    <w:nsid w:val="05F122C4"/>
    <w:multiLevelType w:val="multilevel"/>
    <w:tmpl w:val="CCE87112"/>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4" w15:restartNumberingAfterBreak="0">
    <w:nsid w:val="0C443BCF"/>
    <w:multiLevelType w:val="hybridMultilevel"/>
    <w:tmpl w:val="7F40243E"/>
    <w:lvl w:ilvl="0" w:tplc="08090001">
      <w:start w:val="1"/>
      <w:numFmt w:val="bullet"/>
      <w:lvlText w:val=""/>
      <w:lvlJc w:val="left"/>
      <w:pPr>
        <w:ind w:left="927" w:hanging="360"/>
      </w:pPr>
      <w:rPr>
        <w:rFonts w:ascii="Symbol" w:hAnsi="Symbol" w:hint="default"/>
        <w:sz w:val="20"/>
        <w:szCs w:val="2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108C6D80"/>
    <w:multiLevelType w:val="hybridMultilevel"/>
    <w:tmpl w:val="35404670"/>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41054F3"/>
    <w:multiLevelType w:val="hybridMultilevel"/>
    <w:tmpl w:val="8314141A"/>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8047F9A"/>
    <w:multiLevelType w:val="hybridMultilevel"/>
    <w:tmpl w:val="2C506B02"/>
    <w:lvl w:ilvl="0" w:tplc="08090001">
      <w:start w:val="1"/>
      <w:numFmt w:val="bullet"/>
      <w:lvlText w:val=""/>
      <w:lvlJc w:val="left"/>
      <w:pPr>
        <w:ind w:left="981" w:hanging="360"/>
      </w:pPr>
      <w:rPr>
        <w:rFonts w:ascii="Symbol" w:hAnsi="Symbol" w:hint="default"/>
      </w:rPr>
    </w:lvl>
    <w:lvl w:ilvl="1" w:tplc="08090003" w:tentative="1">
      <w:start w:val="1"/>
      <w:numFmt w:val="bullet"/>
      <w:lvlText w:val="o"/>
      <w:lvlJc w:val="left"/>
      <w:pPr>
        <w:ind w:left="1701" w:hanging="360"/>
      </w:pPr>
      <w:rPr>
        <w:rFonts w:ascii="Courier New" w:hAnsi="Courier New" w:cs="Courier New" w:hint="default"/>
      </w:rPr>
    </w:lvl>
    <w:lvl w:ilvl="2" w:tplc="08090005" w:tentative="1">
      <w:start w:val="1"/>
      <w:numFmt w:val="bullet"/>
      <w:lvlText w:val=""/>
      <w:lvlJc w:val="left"/>
      <w:pPr>
        <w:ind w:left="2421" w:hanging="360"/>
      </w:pPr>
      <w:rPr>
        <w:rFonts w:ascii="Wingdings" w:hAnsi="Wingdings" w:hint="default"/>
      </w:rPr>
    </w:lvl>
    <w:lvl w:ilvl="3" w:tplc="08090001" w:tentative="1">
      <w:start w:val="1"/>
      <w:numFmt w:val="bullet"/>
      <w:lvlText w:val=""/>
      <w:lvlJc w:val="left"/>
      <w:pPr>
        <w:ind w:left="3141" w:hanging="360"/>
      </w:pPr>
      <w:rPr>
        <w:rFonts w:ascii="Symbol" w:hAnsi="Symbol" w:hint="default"/>
      </w:rPr>
    </w:lvl>
    <w:lvl w:ilvl="4" w:tplc="08090003" w:tentative="1">
      <w:start w:val="1"/>
      <w:numFmt w:val="bullet"/>
      <w:lvlText w:val="o"/>
      <w:lvlJc w:val="left"/>
      <w:pPr>
        <w:ind w:left="3861" w:hanging="360"/>
      </w:pPr>
      <w:rPr>
        <w:rFonts w:ascii="Courier New" w:hAnsi="Courier New" w:cs="Courier New" w:hint="default"/>
      </w:rPr>
    </w:lvl>
    <w:lvl w:ilvl="5" w:tplc="08090005" w:tentative="1">
      <w:start w:val="1"/>
      <w:numFmt w:val="bullet"/>
      <w:lvlText w:val=""/>
      <w:lvlJc w:val="left"/>
      <w:pPr>
        <w:ind w:left="4581" w:hanging="360"/>
      </w:pPr>
      <w:rPr>
        <w:rFonts w:ascii="Wingdings" w:hAnsi="Wingdings" w:hint="default"/>
      </w:rPr>
    </w:lvl>
    <w:lvl w:ilvl="6" w:tplc="08090001" w:tentative="1">
      <w:start w:val="1"/>
      <w:numFmt w:val="bullet"/>
      <w:lvlText w:val=""/>
      <w:lvlJc w:val="left"/>
      <w:pPr>
        <w:ind w:left="5301" w:hanging="360"/>
      </w:pPr>
      <w:rPr>
        <w:rFonts w:ascii="Symbol" w:hAnsi="Symbol" w:hint="default"/>
      </w:rPr>
    </w:lvl>
    <w:lvl w:ilvl="7" w:tplc="08090003" w:tentative="1">
      <w:start w:val="1"/>
      <w:numFmt w:val="bullet"/>
      <w:lvlText w:val="o"/>
      <w:lvlJc w:val="left"/>
      <w:pPr>
        <w:ind w:left="6021" w:hanging="360"/>
      </w:pPr>
      <w:rPr>
        <w:rFonts w:ascii="Courier New" w:hAnsi="Courier New" w:cs="Courier New" w:hint="default"/>
      </w:rPr>
    </w:lvl>
    <w:lvl w:ilvl="8" w:tplc="08090005" w:tentative="1">
      <w:start w:val="1"/>
      <w:numFmt w:val="bullet"/>
      <w:lvlText w:val=""/>
      <w:lvlJc w:val="left"/>
      <w:pPr>
        <w:ind w:left="6741" w:hanging="360"/>
      </w:pPr>
      <w:rPr>
        <w:rFonts w:ascii="Wingdings" w:hAnsi="Wingdings" w:hint="default"/>
      </w:rPr>
    </w:lvl>
  </w:abstractNum>
  <w:abstractNum w:abstractNumId="8" w15:restartNumberingAfterBreak="0">
    <w:nsid w:val="219C0CE5"/>
    <w:multiLevelType w:val="hybridMultilevel"/>
    <w:tmpl w:val="BE2AD78E"/>
    <w:lvl w:ilvl="0" w:tplc="08090001">
      <w:start w:val="1"/>
      <w:numFmt w:val="bullet"/>
      <w:lvlText w:val=""/>
      <w:lvlJc w:val="left"/>
      <w:pPr>
        <w:ind w:left="927" w:hanging="360"/>
      </w:pPr>
      <w:rPr>
        <w:rFonts w:ascii="Symbol" w:hAnsi="Symbol" w:hint="default"/>
        <w:sz w:val="20"/>
        <w:szCs w:val="2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22600675"/>
    <w:multiLevelType w:val="hybridMultilevel"/>
    <w:tmpl w:val="E544F35A"/>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6F70A26"/>
    <w:multiLevelType w:val="multilevel"/>
    <w:tmpl w:val="1D6066DA"/>
    <w:lvl w:ilvl="0">
      <w:start w:val="1"/>
      <w:numFmt w:val="bullet"/>
      <w:lvlText w:val=""/>
      <w:lvlJc w:val="left"/>
      <w:pPr>
        <w:tabs>
          <w:tab w:val="num" w:pos="927"/>
        </w:tabs>
        <w:ind w:left="927" w:hanging="360"/>
      </w:pPr>
      <w:rPr>
        <w:rFonts w:ascii="Symbol" w:hAnsi="Symbol" w:hint="default"/>
        <w:sz w:val="20"/>
      </w:rPr>
    </w:lvl>
    <w:lvl w:ilvl="1">
      <w:start w:val="1"/>
      <w:numFmt w:val="bullet"/>
      <w:lvlText w:val=""/>
      <w:lvlJc w:val="left"/>
      <w:pPr>
        <w:ind w:left="1647" w:hanging="360"/>
      </w:pPr>
      <w:rPr>
        <w:rFonts w:ascii="Wingdings" w:hAnsi="Wingdings" w:hint="default"/>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1" w15:restartNumberingAfterBreak="0">
    <w:nsid w:val="27064779"/>
    <w:multiLevelType w:val="multilevel"/>
    <w:tmpl w:val="64707EA2"/>
    <w:lvl w:ilvl="0">
      <w:start w:val="1"/>
      <w:numFmt w:val="decimal"/>
      <w:pStyle w:val="Heading2"/>
      <w:lvlText w:val="%1."/>
      <w:lvlJc w:val="left"/>
      <w:pPr>
        <w:ind w:left="360" w:hanging="360"/>
      </w:pPr>
      <w:rPr>
        <w:rFonts w:hint="default"/>
        <w:b/>
        <w:i w:val="0"/>
        <w:sz w:val="28"/>
      </w:rPr>
    </w:lvl>
    <w:lvl w:ilvl="1">
      <w:start w:val="1"/>
      <w:numFmt w:val="decimal"/>
      <w:pStyle w:val="Heading3"/>
      <w:isLgl/>
      <w:lvlText w:val="%1.%2"/>
      <w:lvlJc w:val="left"/>
      <w:pPr>
        <w:ind w:left="567" w:hanging="567"/>
      </w:pPr>
      <w:rPr>
        <w:rFonts w:ascii="Calibri" w:hAnsi="Calibri" w:hint="default"/>
        <w:b/>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961845"/>
    <w:multiLevelType w:val="hybridMultilevel"/>
    <w:tmpl w:val="7834E41E"/>
    <w:lvl w:ilvl="0" w:tplc="08090001">
      <w:start w:val="1"/>
      <w:numFmt w:val="bullet"/>
      <w:lvlText w:val=""/>
      <w:lvlJc w:val="left"/>
      <w:pPr>
        <w:ind w:left="927" w:hanging="360"/>
      </w:pPr>
      <w:rPr>
        <w:rFonts w:ascii="Symbol" w:hAnsi="Symbol" w:hint="default"/>
        <w:sz w:val="20"/>
        <w:szCs w:val="2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2E06568B"/>
    <w:multiLevelType w:val="hybridMultilevel"/>
    <w:tmpl w:val="A11678AC"/>
    <w:lvl w:ilvl="0" w:tplc="08090001">
      <w:start w:val="1"/>
      <w:numFmt w:val="bullet"/>
      <w:lvlText w:val=""/>
      <w:lvlJc w:val="left"/>
      <w:pPr>
        <w:tabs>
          <w:tab w:val="num" w:pos="927"/>
        </w:tabs>
        <w:ind w:left="927" w:hanging="360"/>
      </w:pPr>
      <w:rPr>
        <w:rFonts w:ascii="Symbol" w:hAnsi="Symbol" w:hint="default"/>
        <w:sz w:val="20"/>
        <w:szCs w:val="20"/>
      </w:rPr>
    </w:lvl>
    <w:lvl w:ilvl="1" w:tplc="FFFFFFFF">
      <w:start w:val="1"/>
      <w:numFmt w:val="decimal"/>
      <w:lvlText w:val="%2."/>
      <w:lvlJc w:val="left"/>
      <w:pPr>
        <w:tabs>
          <w:tab w:val="num" w:pos="1287"/>
        </w:tabs>
        <w:ind w:left="1287" w:hanging="360"/>
      </w:pPr>
      <w:rPr>
        <w:rFonts w:hint="default"/>
        <w:sz w:val="20"/>
        <w:szCs w:val="20"/>
      </w:rPr>
    </w:lvl>
    <w:lvl w:ilvl="2" w:tplc="FFFFFFFF" w:tentative="1">
      <w:start w:val="1"/>
      <w:numFmt w:val="bullet"/>
      <w:lvlText w:val=""/>
      <w:lvlJc w:val="left"/>
      <w:pPr>
        <w:tabs>
          <w:tab w:val="num" w:pos="2007"/>
        </w:tabs>
        <w:ind w:left="2007" w:hanging="360"/>
      </w:pPr>
      <w:rPr>
        <w:rFonts w:ascii="Wingdings" w:hAnsi="Wingdings" w:hint="default"/>
      </w:rPr>
    </w:lvl>
    <w:lvl w:ilvl="3" w:tplc="FFFFFFFF" w:tentative="1">
      <w:start w:val="1"/>
      <w:numFmt w:val="bullet"/>
      <w:lvlText w:val=""/>
      <w:lvlJc w:val="left"/>
      <w:pPr>
        <w:tabs>
          <w:tab w:val="num" w:pos="2727"/>
        </w:tabs>
        <w:ind w:left="2727" w:hanging="360"/>
      </w:pPr>
      <w:rPr>
        <w:rFonts w:ascii="Symbol" w:hAnsi="Symbol" w:hint="default"/>
      </w:rPr>
    </w:lvl>
    <w:lvl w:ilvl="4" w:tplc="FFFFFFFF" w:tentative="1">
      <w:start w:val="1"/>
      <w:numFmt w:val="bullet"/>
      <w:lvlText w:val="o"/>
      <w:lvlJc w:val="left"/>
      <w:pPr>
        <w:tabs>
          <w:tab w:val="num" w:pos="3447"/>
        </w:tabs>
        <w:ind w:left="3447" w:hanging="360"/>
      </w:pPr>
      <w:rPr>
        <w:rFonts w:ascii="Courier New" w:hAnsi="Courier New" w:cs="Courier New" w:hint="default"/>
      </w:rPr>
    </w:lvl>
    <w:lvl w:ilvl="5" w:tplc="FFFFFFFF" w:tentative="1">
      <w:start w:val="1"/>
      <w:numFmt w:val="bullet"/>
      <w:lvlText w:val=""/>
      <w:lvlJc w:val="left"/>
      <w:pPr>
        <w:tabs>
          <w:tab w:val="num" w:pos="4167"/>
        </w:tabs>
        <w:ind w:left="4167" w:hanging="360"/>
      </w:pPr>
      <w:rPr>
        <w:rFonts w:ascii="Wingdings" w:hAnsi="Wingdings" w:hint="default"/>
      </w:rPr>
    </w:lvl>
    <w:lvl w:ilvl="6" w:tplc="FFFFFFFF" w:tentative="1">
      <w:start w:val="1"/>
      <w:numFmt w:val="bullet"/>
      <w:lvlText w:val=""/>
      <w:lvlJc w:val="left"/>
      <w:pPr>
        <w:tabs>
          <w:tab w:val="num" w:pos="4887"/>
        </w:tabs>
        <w:ind w:left="4887" w:hanging="360"/>
      </w:pPr>
      <w:rPr>
        <w:rFonts w:ascii="Symbol" w:hAnsi="Symbol" w:hint="default"/>
      </w:rPr>
    </w:lvl>
    <w:lvl w:ilvl="7" w:tplc="FFFFFFFF" w:tentative="1">
      <w:start w:val="1"/>
      <w:numFmt w:val="bullet"/>
      <w:lvlText w:val="o"/>
      <w:lvlJc w:val="left"/>
      <w:pPr>
        <w:tabs>
          <w:tab w:val="num" w:pos="5607"/>
        </w:tabs>
        <w:ind w:left="5607" w:hanging="360"/>
      </w:pPr>
      <w:rPr>
        <w:rFonts w:ascii="Courier New" w:hAnsi="Courier New" w:cs="Courier New" w:hint="default"/>
      </w:rPr>
    </w:lvl>
    <w:lvl w:ilvl="8" w:tplc="FFFFFFFF" w:tentative="1">
      <w:start w:val="1"/>
      <w:numFmt w:val="bullet"/>
      <w:lvlText w:val=""/>
      <w:lvlJc w:val="left"/>
      <w:pPr>
        <w:tabs>
          <w:tab w:val="num" w:pos="6327"/>
        </w:tabs>
        <w:ind w:left="6327" w:hanging="360"/>
      </w:pPr>
      <w:rPr>
        <w:rFonts w:ascii="Wingdings" w:hAnsi="Wingdings" w:hint="default"/>
      </w:rPr>
    </w:lvl>
  </w:abstractNum>
  <w:abstractNum w:abstractNumId="14" w15:restartNumberingAfterBreak="0">
    <w:nsid w:val="2E106694"/>
    <w:multiLevelType w:val="hybridMultilevel"/>
    <w:tmpl w:val="F70A04B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AA0A8B"/>
    <w:multiLevelType w:val="hybridMultilevel"/>
    <w:tmpl w:val="6C58E112"/>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C0B24E7"/>
    <w:multiLevelType w:val="hybridMultilevel"/>
    <w:tmpl w:val="E3E20B64"/>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954430"/>
    <w:multiLevelType w:val="hybridMultilevel"/>
    <w:tmpl w:val="714031E8"/>
    <w:lvl w:ilvl="0" w:tplc="08090001">
      <w:start w:val="1"/>
      <w:numFmt w:val="bullet"/>
      <w:lvlText w:val=""/>
      <w:lvlJc w:val="left"/>
      <w:pPr>
        <w:ind w:left="1080" w:hanging="360"/>
      </w:pPr>
      <w:rPr>
        <w:rFonts w:ascii="Symbol" w:hAnsi="Symbol" w:hint="default"/>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B832BA"/>
    <w:multiLevelType w:val="hybridMultilevel"/>
    <w:tmpl w:val="A1326D3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45E512C4"/>
    <w:multiLevelType w:val="hybridMultilevel"/>
    <w:tmpl w:val="56EAD10A"/>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48AF209B"/>
    <w:multiLevelType w:val="hybridMultilevel"/>
    <w:tmpl w:val="0B1ED9AC"/>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8C56501"/>
    <w:multiLevelType w:val="hybridMultilevel"/>
    <w:tmpl w:val="552CF454"/>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4DCA7F84"/>
    <w:multiLevelType w:val="hybridMultilevel"/>
    <w:tmpl w:val="8F761F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0F211D3"/>
    <w:multiLevelType w:val="hybridMultilevel"/>
    <w:tmpl w:val="17C2E93C"/>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51B84307"/>
    <w:multiLevelType w:val="hybridMultilevel"/>
    <w:tmpl w:val="30326E40"/>
    <w:lvl w:ilvl="0" w:tplc="08090001">
      <w:start w:val="1"/>
      <w:numFmt w:val="bullet"/>
      <w:lvlText w:val=""/>
      <w:lvlJc w:val="left"/>
      <w:pPr>
        <w:ind w:left="927" w:hanging="360"/>
      </w:pPr>
      <w:rPr>
        <w:rFonts w:ascii="Symbol" w:hAnsi="Symbol" w:hint="default"/>
        <w:sz w:val="20"/>
        <w:szCs w:val="2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15:restartNumberingAfterBreak="0">
    <w:nsid w:val="575F19C7"/>
    <w:multiLevelType w:val="hybridMultilevel"/>
    <w:tmpl w:val="51FE11E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A87EC9"/>
    <w:multiLevelType w:val="hybridMultilevel"/>
    <w:tmpl w:val="8EC2234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 w15:restartNumberingAfterBreak="0">
    <w:nsid w:val="5ADF588B"/>
    <w:multiLevelType w:val="hybridMultilevel"/>
    <w:tmpl w:val="47DC156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15:restartNumberingAfterBreak="0">
    <w:nsid w:val="5DBD5C33"/>
    <w:multiLevelType w:val="hybridMultilevel"/>
    <w:tmpl w:val="92E86F24"/>
    <w:lvl w:ilvl="0" w:tplc="08090001">
      <w:start w:val="1"/>
      <w:numFmt w:val="bullet"/>
      <w:lvlText w:val=""/>
      <w:lvlJc w:val="left"/>
      <w:pPr>
        <w:ind w:left="927" w:hanging="360"/>
      </w:pPr>
      <w:rPr>
        <w:rFonts w:ascii="Symbol" w:hAnsi="Symbol" w:hint="default"/>
        <w:sz w:val="20"/>
        <w:szCs w:val="2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66366004"/>
    <w:multiLevelType w:val="hybridMultilevel"/>
    <w:tmpl w:val="A17481D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9CC728E"/>
    <w:multiLevelType w:val="hybridMultilevel"/>
    <w:tmpl w:val="158036A2"/>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6A503F75"/>
    <w:multiLevelType w:val="hybridMultilevel"/>
    <w:tmpl w:val="64A0C7A6"/>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6B5C6EBD"/>
    <w:multiLevelType w:val="hybridMultilevel"/>
    <w:tmpl w:val="4D16A9B0"/>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6BE219BD"/>
    <w:multiLevelType w:val="hybridMultilevel"/>
    <w:tmpl w:val="3D043412"/>
    <w:lvl w:ilvl="0" w:tplc="08090001">
      <w:start w:val="1"/>
      <w:numFmt w:val="bullet"/>
      <w:lvlText w:val=""/>
      <w:lvlJc w:val="left"/>
      <w:pPr>
        <w:ind w:left="927" w:hanging="360"/>
      </w:pPr>
      <w:rPr>
        <w:rFonts w:ascii="Symbol" w:hAnsi="Symbol" w:hint="default"/>
        <w:sz w:val="20"/>
        <w:szCs w:val="2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4" w15:restartNumberingAfterBreak="0">
    <w:nsid w:val="745D6207"/>
    <w:multiLevelType w:val="hybridMultilevel"/>
    <w:tmpl w:val="E99A801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 w15:restartNumberingAfterBreak="0">
    <w:nsid w:val="74F24708"/>
    <w:multiLevelType w:val="hybridMultilevel"/>
    <w:tmpl w:val="7ED653FC"/>
    <w:lvl w:ilvl="0" w:tplc="08090001">
      <w:start w:val="1"/>
      <w:numFmt w:val="bullet"/>
      <w:lvlText w:val=""/>
      <w:lvlJc w:val="left"/>
      <w:pPr>
        <w:ind w:left="927" w:hanging="360"/>
      </w:pPr>
      <w:rPr>
        <w:rFonts w:ascii="Symbol" w:hAnsi="Symbol" w:hint="default"/>
        <w:sz w:val="20"/>
        <w:szCs w:val="2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76892A04"/>
    <w:multiLevelType w:val="hybridMultilevel"/>
    <w:tmpl w:val="4F26CF56"/>
    <w:lvl w:ilvl="0" w:tplc="A462EDCE">
      <w:start w:val="9"/>
      <w:numFmt w:val="bullet"/>
      <w:lvlText w:val="-"/>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71950F6"/>
    <w:multiLevelType w:val="hybridMultilevel"/>
    <w:tmpl w:val="59F8DB6C"/>
    <w:lvl w:ilvl="0" w:tplc="08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78774E26"/>
    <w:multiLevelType w:val="hybridMultilevel"/>
    <w:tmpl w:val="AA32BF2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1"/>
  </w:num>
  <w:num w:numId="2">
    <w:abstractNumId w:val="25"/>
  </w:num>
  <w:num w:numId="3">
    <w:abstractNumId w:val="20"/>
  </w:num>
  <w:num w:numId="4">
    <w:abstractNumId w:val="36"/>
  </w:num>
  <w:num w:numId="5">
    <w:abstractNumId w:val="14"/>
  </w:num>
  <w:num w:numId="6">
    <w:abstractNumId w:val="18"/>
  </w:num>
  <w:num w:numId="7">
    <w:abstractNumId w:val="27"/>
  </w:num>
  <w:num w:numId="8">
    <w:abstractNumId w:val="2"/>
  </w:num>
  <w:num w:numId="9">
    <w:abstractNumId w:val="3"/>
  </w:num>
  <w:num w:numId="10">
    <w:abstractNumId w:val="31"/>
  </w:num>
  <w:num w:numId="11">
    <w:abstractNumId w:val="15"/>
  </w:num>
  <w:num w:numId="12">
    <w:abstractNumId w:val="37"/>
  </w:num>
  <w:num w:numId="13">
    <w:abstractNumId w:val="10"/>
  </w:num>
  <w:num w:numId="14">
    <w:abstractNumId w:val="26"/>
  </w:num>
  <w:num w:numId="15">
    <w:abstractNumId w:val="7"/>
  </w:num>
  <w:num w:numId="16">
    <w:abstractNumId w:val="0"/>
  </w:num>
  <w:num w:numId="17">
    <w:abstractNumId w:val="32"/>
  </w:num>
  <w:num w:numId="18">
    <w:abstractNumId w:val="35"/>
  </w:num>
  <w:num w:numId="19">
    <w:abstractNumId w:val="34"/>
  </w:num>
  <w:num w:numId="20">
    <w:abstractNumId w:val="12"/>
  </w:num>
  <w:num w:numId="21">
    <w:abstractNumId w:val="21"/>
  </w:num>
  <w:num w:numId="22">
    <w:abstractNumId w:val="16"/>
  </w:num>
  <w:num w:numId="23">
    <w:abstractNumId w:val="28"/>
  </w:num>
  <w:num w:numId="24">
    <w:abstractNumId w:val="9"/>
  </w:num>
  <w:num w:numId="25">
    <w:abstractNumId w:val="5"/>
  </w:num>
  <w:num w:numId="26">
    <w:abstractNumId w:val="17"/>
  </w:num>
  <w:num w:numId="27">
    <w:abstractNumId w:val="30"/>
  </w:num>
  <w:num w:numId="28">
    <w:abstractNumId w:val="1"/>
  </w:num>
  <w:num w:numId="29">
    <w:abstractNumId w:val="23"/>
  </w:num>
  <w:num w:numId="30">
    <w:abstractNumId w:val="8"/>
  </w:num>
  <w:num w:numId="31">
    <w:abstractNumId w:val="6"/>
  </w:num>
  <w:num w:numId="32">
    <w:abstractNumId w:val="33"/>
  </w:num>
  <w:num w:numId="33">
    <w:abstractNumId w:val="4"/>
  </w:num>
  <w:num w:numId="34">
    <w:abstractNumId w:val="24"/>
  </w:num>
  <w:num w:numId="35">
    <w:abstractNumId w:val="19"/>
  </w:num>
  <w:num w:numId="36">
    <w:abstractNumId w:val="29"/>
  </w:num>
  <w:num w:numId="37">
    <w:abstractNumId w:val="13"/>
  </w:num>
  <w:num w:numId="38">
    <w:abstractNumId w:val="38"/>
  </w:num>
  <w:num w:numId="39">
    <w:abstractNumId w:val="22"/>
  </w:num>
  <w:num w:numId="40">
    <w:abstractNumId w:val="13"/>
    <w:lvlOverride w:ilvl="0"/>
    <w:lvlOverride w:ilvl="1">
      <w:startOverride w:val="1"/>
    </w:lvlOverride>
    <w:lvlOverride w:ilvl="2"/>
    <w:lvlOverride w:ilvl="3"/>
    <w:lvlOverride w:ilvl="4"/>
    <w:lvlOverride w:ilvl="5"/>
    <w:lvlOverride w:ilvl="6"/>
    <w:lvlOverride w:ilvl="7"/>
    <w:lvlOverride w:ilv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67A"/>
    <w:rsid w:val="000028E7"/>
    <w:rsid w:val="00002A2B"/>
    <w:rsid w:val="00007F12"/>
    <w:rsid w:val="00025A56"/>
    <w:rsid w:val="00034BC2"/>
    <w:rsid w:val="00040154"/>
    <w:rsid w:val="000401F0"/>
    <w:rsid w:val="000469C4"/>
    <w:rsid w:val="00047FD2"/>
    <w:rsid w:val="00057E0D"/>
    <w:rsid w:val="000633C7"/>
    <w:rsid w:val="00066D43"/>
    <w:rsid w:val="00071A51"/>
    <w:rsid w:val="00073158"/>
    <w:rsid w:val="00077EE2"/>
    <w:rsid w:val="00090EAD"/>
    <w:rsid w:val="00093607"/>
    <w:rsid w:val="00095108"/>
    <w:rsid w:val="000975F7"/>
    <w:rsid w:val="000976B7"/>
    <w:rsid w:val="000A3CDB"/>
    <w:rsid w:val="000A5E90"/>
    <w:rsid w:val="000B4E8A"/>
    <w:rsid w:val="000B70E7"/>
    <w:rsid w:val="000D0ABA"/>
    <w:rsid w:val="000E18EB"/>
    <w:rsid w:val="000F1A2A"/>
    <w:rsid w:val="000F5427"/>
    <w:rsid w:val="000F5DAC"/>
    <w:rsid w:val="00100493"/>
    <w:rsid w:val="0010128B"/>
    <w:rsid w:val="00103D87"/>
    <w:rsid w:val="00104549"/>
    <w:rsid w:val="00132C8A"/>
    <w:rsid w:val="00136FE9"/>
    <w:rsid w:val="001412A7"/>
    <w:rsid w:val="001476F7"/>
    <w:rsid w:val="00155F5A"/>
    <w:rsid w:val="00160D4C"/>
    <w:rsid w:val="00161F2D"/>
    <w:rsid w:val="00167555"/>
    <w:rsid w:val="001805D5"/>
    <w:rsid w:val="0018470E"/>
    <w:rsid w:val="00190304"/>
    <w:rsid w:val="0019064A"/>
    <w:rsid w:val="001920C7"/>
    <w:rsid w:val="0019331E"/>
    <w:rsid w:val="00193C6C"/>
    <w:rsid w:val="0019612C"/>
    <w:rsid w:val="001A4548"/>
    <w:rsid w:val="001C1E11"/>
    <w:rsid w:val="001C46B6"/>
    <w:rsid w:val="001E0A8A"/>
    <w:rsid w:val="00200ED8"/>
    <w:rsid w:val="00202985"/>
    <w:rsid w:val="00206EDE"/>
    <w:rsid w:val="00211017"/>
    <w:rsid w:val="00215B16"/>
    <w:rsid w:val="00215DFB"/>
    <w:rsid w:val="0022270F"/>
    <w:rsid w:val="00224CD4"/>
    <w:rsid w:val="00226016"/>
    <w:rsid w:val="00236F54"/>
    <w:rsid w:val="002379C0"/>
    <w:rsid w:val="002401F7"/>
    <w:rsid w:val="00242EC5"/>
    <w:rsid w:val="0024487C"/>
    <w:rsid w:val="002451B7"/>
    <w:rsid w:val="00246B15"/>
    <w:rsid w:val="00254E7C"/>
    <w:rsid w:val="00256220"/>
    <w:rsid w:val="00257F4F"/>
    <w:rsid w:val="00265C23"/>
    <w:rsid w:val="00272A04"/>
    <w:rsid w:val="002867EA"/>
    <w:rsid w:val="00295099"/>
    <w:rsid w:val="00295984"/>
    <w:rsid w:val="002A0163"/>
    <w:rsid w:val="002A0AE3"/>
    <w:rsid w:val="002A34EA"/>
    <w:rsid w:val="002A4016"/>
    <w:rsid w:val="002B4621"/>
    <w:rsid w:val="002B4945"/>
    <w:rsid w:val="002C27D0"/>
    <w:rsid w:val="002C4B0E"/>
    <w:rsid w:val="002D0ECE"/>
    <w:rsid w:val="002D29B6"/>
    <w:rsid w:val="002D2C06"/>
    <w:rsid w:val="002D6410"/>
    <w:rsid w:val="002E04C3"/>
    <w:rsid w:val="002E5628"/>
    <w:rsid w:val="002E79C9"/>
    <w:rsid w:val="002F7995"/>
    <w:rsid w:val="00305AD6"/>
    <w:rsid w:val="003068FC"/>
    <w:rsid w:val="00307107"/>
    <w:rsid w:val="00312B3C"/>
    <w:rsid w:val="00315E3A"/>
    <w:rsid w:val="00316ABE"/>
    <w:rsid w:val="00324731"/>
    <w:rsid w:val="00331056"/>
    <w:rsid w:val="00343A9E"/>
    <w:rsid w:val="00343F39"/>
    <w:rsid w:val="00356F4D"/>
    <w:rsid w:val="00361367"/>
    <w:rsid w:val="00370A69"/>
    <w:rsid w:val="003723DF"/>
    <w:rsid w:val="00385411"/>
    <w:rsid w:val="00385D22"/>
    <w:rsid w:val="00396303"/>
    <w:rsid w:val="003B52E1"/>
    <w:rsid w:val="003B5C47"/>
    <w:rsid w:val="003C0B05"/>
    <w:rsid w:val="003C6D24"/>
    <w:rsid w:val="003D09EA"/>
    <w:rsid w:val="003D4F9A"/>
    <w:rsid w:val="003E5404"/>
    <w:rsid w:val="003E5952"/>
    <w:rsid w:val="003E7FBA"/>
    <w:rsid w:val="003F007E"/>
    <w:rsid w:val="003F16B1"/>
    <w:rsid w:val="003F1B3F"/>
    <w:rsid w:val="003F3988"/>
    <w:rsid w:val="003F6412"/>
    <w:rsid w:val="0040575C"/>
    <w:rsid w:val="00437496"/>
    <w:rsid w:val="004448DD"/>
    <w:rsid w:val="00456E93"/>
    <w:rsid w:val="00457254"/>
    <w:rsid w:val="00460065"/>
    <w:rsid w:val="00464255"/>
    <w:rsid w:val="00464C1A"/>
    <w:rsid w:val="004677DE"/>
    <w:rsid w:val="004704CD"/>
    <w:rsid w:val="0047067D"/>
    <w:rsid w:val="00471C85"/>
    <w:rsid w:val="004728F4"/>
    <w:rsid w:val="00481906"/>
    <w:rsid w:val="00485473"/>
    <w:rsid w:val="00486D09"/>
    <w:rsid w:val="004961ED"/>
    <w:rsid w:val="0049672D"/>
    <w:rsid w:val="004A2CB2"/>
    <w:rsid w:val="004A338D"/>
    <w:rsid w:val="004B0310"/>
    <w:rsid w:val="004B04A8"/>
    <w:rsid w:val="004B24B0"/>
    <w:rsid w:val="004B638B"/>
    <w:rsid w:val="004C0638"/>
    <w:rsid w:val="004C2527"/>
    <w:rsid w:val="004C39A2"/>
    <w:rsid w:val="004C680A"/>
    <w:rsid w:val="004D29BD"/>
    <w:rsid w:val="004D34BE"/>
    <w:rsid w:val="004E59E7"/>
    <w:rsid w:val="004E6227"/>
    <w:rsid w:val="004F011A"/>
    <w:rsid w:val="005069ED"/>
    <w:rsid w:val="00510EC8"/>
    <w:rsid w:val="00513B7B"/>
    <w:rsid w:val="00513FD6"/>
    <w:rsid w:val="00517349"/>
    <w:rsid w:val="005207A2"/>
    <w:rsid w:val="00522573"/>
    <w:rsid w:val="005246C5"/>
    <w:rsid w:val="00527895"/>
    <w:rsid w:val="00532560"/>
    <w:rsid w:val="0053515D"/>
    <w:rsid w:val="00536306"/>
    <w:rsid w:val="005415B5"/>
    <w:rsid w:val="00565E9D"/>
    <w:rsid w:val="0056676C"/>
    <w:rsid w:val="005708E2"/>
    <w:rsid w:val="00570B7B"/>
    <w:rsid w:val="00572F3B"/>
    <w:rsid w:val="00575BCF"/>
    <w:rsid w:val="0058209B"/>
    <w:rsid w:val="005832C2"/>
    <w:rsid w:val="0058377D"/>
    <w:rsid w:val="00583F4D"/>
    <w:rsid w:val="00584203"/>
    <w:rsid w:val="005851BF"/>
    <w:rsid w:val="005857A8"/>
    <w:rsid w:val="00591E41"/>
    <w:rsid w:val="00593DFC"/>
    <w:rsid w:val="00595E1C"/>
    <w:rsid w:val="005A6868"/>
    <w:rsid w:val="005A7555"/>
    <w:rsid w:val="005A7599"/>
    <w:rsid w:val="005B10FD"/>
    <w:rsid w:val="005B788A"/>
    <w:rsid w:val="005C4CEC"/>
    <w:rsid w:val="005D1344"/>
    <w:rsid w:val="005D1FE7"/>
    <w:rsid w:val="005D7EA1"/>
    <w:rsid w:val="005F0B77"/>
    <w:rsid w:val="005F541B"/>
    <w:rsid w:val="005F7AAE"/>
    <w:rsid w:val="0060041B"/>
    <w:rsid w:val="006069B1"/>
    <w:rsid w:val="00607F4D"/>
    <w:rsid w:val="00614200"/>
    <w:rsid w:val="0061513D"/>
    <w:rsid w:val="00624B83"/>
    <w:rsid w:val="006269B0"/>
    <w:rsid w:val="00637381"/>
    <w:rsid w:val="00647443"/>
    <w:rsid w:val="00657B10"/>
    <w:rsid w:val="00667DA0"/>
    <w:rsid w:val="00670015"/>
    <w:rsid w:val="006709FF"/>
    <w:rsid w:val="00675D15"/>
    <w:rsid w:val="006862F3"/>
    <w:rsid w:val="00691D79"/>
    <w:rsid w:val="0069362D"/>
    <w:rsid w:val="00693A3D"/>
    <w:rsid w:val="00697004"/>
    <w:rsid w:val="00697F18"/>
    <w:rsid w:val="006A6352"/>
    <w:rsid w:val="006A756A"/>
    <w:rsid w:val="006B4BB8"/>
    <w:rsid w:val="006B6982"/>
    <w:rsid w:val="006C2D63"/>
    <w:rsid w:val="006D3CED"/>
    <w:rsid w:val="006D404A"/>
    <w:rsid w:val="006D48B9"/>
    <w:rsid w:val="0070296C"/>
    <w:rsid w:val="0070461C"/>
    <w:rsid w:val="007067EF"/>
    <w:rsid w:val="007125BD"/>
    <w:rsid w:val="007235E2"/>
    <w:rsid w:val="00731E10"/>
    <w:rsid w:val="00734872"/>
    <w:rsid w:val="00752823"/>
    <w:rsid w:val="0075739A"/>
    <w:rsid w:val="00761597"/>
    <w:rsid w:val="00766866"/>
    <w:rsid w:val="007715C6"/>
    <w:rsid w:val="0078042E"/>
    <w:rsid w:val="00780EFE"/>
    <w:rsid w:val="00782FCF"/>
    <w:rsid w:val="00783E1D"/>
    <w:rsid w:val="00790677"/>
    <w:rsid w:val="007930E7"/>
    <w:rsid w:val="00795877"/>
    <w:rsid w:val="0079719E"/>
    <w:rsid w:val="007A11BF"/>
    <w:rsid w:val="007B4A0F"/>
    <w:rsid w:val="007B4E03"/>
    <w:rsid w:val="007C6BF8"/>
    <w:rsid w:val="007C72F4"/>
    <w:rsid w:val="007D2901"/>
    <w:rsid w:val="007D34D5"/>
    <w:rsid w:val="007D567A"/>
    <w:rsid w:val="007D56D1"/>
    <w:rsid w:val="007D7413"/>
    <w:rsid w:val="007E5790"/>
    <w:rsid w:val="007F3CC9"/>
    <w:rsid w:val="007F4502"/>
    <w:rsid w:val="007F51AC"/>
    <w:rsid w:val="007F79C3"/>
    <w:rsid w:val="008019C1"/>
    <w:rsid w:val="00801AAE"/>
    <w:rsid w:val="008063C0"/>
    <w:rsid w:val="008078AC"/>
    <w:rsid w:val="008175E7"/>
    <w:rsid w:val="0082009B"/>
    <w:rsid w:val="008248E4"/>
    <w:rsid w:val="008311D6"/>
    <w:rsid w:val="00834D89"/>
    <w:rsid w:val="0084655E"/>
    <w:rsid w:val="008474A8"/>
    <w:rsid w:val="00850360"/>
    <w:rsid w:val="008508F2"/>
    <w:rsid w:val="008534D4"/>
    <w:rsid w:val="008571A0"/>
    <w:rsid w:val="0086214E"/>
    <w:rsid w:val="00865F78"/>
    <w:rsid w:val="00867AF2"/>
    <w:rsid w:val="00873FA2"/>
    <w:rsid w:val="00874B9E"/>
    <w:rsid w:val="0087782F"/>
    <w:rsid w:val="00880C71"/>
    <w:rsid w:val="00894526"/>
    <w:rsid w:val="008A0135"/>
    <w:rsid w:val="008A37B7"/>
    <w:rsid w:val="008A74FC"/>
    <w:rsid w:val="008B24BF"/>
    <w:rsid w:val="008C4665"/>
    <w:rsid w:val="008C7E15"/>
    <w:rsid w:val="008E29FD"/>
    <w:rsid w:val="008E6852"/>
    <w:rsid w:val="008F3C40"/>
    <w:rsid w:val="009007D5"/>
    <w:rsid w:val="00901370"/>
    <w:rsid w:val="00907FE0"/>
    <w:rsid w:val="00911774"/>
    <w:rsid w:val="00921074"/>
    <w:rsid w:val="009233A6"/>
    <w:rsid w:val="009278B4"/>
    <w:rsid w:val="00930AC4"/>
    <w:rsid w:val="009367B8"/>
    <w:rsid w:val="009373BA"/>
    <w:rsid w:val="009415E4"/>
    <w:rsid w:val="009474C8"/>
    <w:rsid w:val="009675F6"/>
    <w:rsid w:val="00967E45"/>
    <w:rsid w:val="0098312B"/>
    <w:rsid w:val="00990BA3"/>
    <w:rsid w:val="009911CB"/>
    <w:rsid w:val="00991CB1"/>
    <w:rsid w:val="00996336"/>
    <w:rsid w:val="00996428"/>
    <w:rsid w:val="00996DF0"/>
    <w:rsid w:val="009A07D9"/>
    <w:rsid w:val="009A328B"/>
    <w:rsid w:val="009A7DEE"/>
    <w:rsid w:val="009C1D43"/>
    <w:rsid w:val="009C6327"/>
    <w:rsid w:val="009D1233"/>
    <w:rsid w:val="009D182B"/>
    <w:rsid w:val="009D357E"/>
    <w:rsid w:val="009D5894"/>
    <w:rsid w:val="009E08EB"/>
    <w:rsid w:val="009E25BD"/>
    <w:rsid w:val="009E3E95"/>
    <w:rsid w:val="00A043BF"/>
    <w:rsid w:val="00A06E3A"/>
    <w:rsid w:val="00A07370"/>
    <w:rsid w:val="00A07F77"/>
    <w:rsid w:val="00A21ED2"/>
    <w:rsid w:val="00A22F8C"/>
    <w:rsid w:val="00A2359A"/>
    <w:rsid w:val="00A277EE"/>
    <w:rsid w:val="00A32E45"/>
    <w:rsid w:val="00A33E11"/>
    <w:rsid w:val="00A349DB"/>
    <w:rsid w:val="00A46BEE"/>
    <w:rsid w:val="00A50724"/>
    <w:rsid w:val="00A5380C"/>
    <w:rsid w:val="00A6720E"/>
    <w:rsid w:val="00A7399E"/>
    <w:rsid w:val="00A7478C"/>
    <w:rsid w:val="00A8038A"/>
    <w:rsid w:val="00A82FB6"/>
    <w:rsid w:val="00A83861"/>
    <w:rsid w:val="00A863F7"/>
    <w:rsid w:val="00A90298"/>
    <w:rsid w:val="00A908FC"/>
    <w:rsid w:val="00A96567"/>
    <w:rsid w:val="00AB4997"/>
    <w:rsid w:val="00AB55F9"/>
    <w:rsid w:val="00AB562F"/>
    <w:rsid w:val="00AB5A57"/>
    <w:rsid w:val="00AC09DD"/>
    <w:rsid w:val="00AD1CC6"/>
    <w:rsid w:val="00AD2B13"/>
    <w:rsid w:val="00AD327F"/>
    <w:rsid w:val="00AE058D"/>
    <w:rsid w:val="00AE3E04"/>
    <w:rsid w:val="00AE5415"/>
    <w:rsid w:val="00AE730A"/>
    <w:rsid w:val="00AE75EC"/>
    <w:rsid w:val="00AF392A"/>
    <w:rsid w:val="00B06E4A"/>
    <w:rsid w:val="00B07AD4"/>
    <w:rsid w:val="00B257BB"/>
    <w:rsid w:val="00B27928"/>
    <w:rsid w:val="00B33A28"/>
    <w:rsid w:val="00B34D7B"/>
    <w:rsid w:val="00B402A5"/>
    <w:rsid w:val="00B41A26"/>
    <w:rsid w:val="00B42785"/>
    <w:rsid w:val="00B43C2E"/>
    <w:rsid w:val="00B45F5D"/>
    <w:rsid w:val="00B46AA6"/>
    <w:rsid w:val="00B46C27"/>
    <w:rsid w:val="00B56ECE"/>
    <w:rsid w:val="00B618DA"/>
    <w:rsid w:val="00B63E92"/>
    <w:rsid w:val="00B6427D"/>
    <w:rsid w:val="00B650C6"/>
    <w:rsid w:val="00B659C9"/>
    <w:rsid w:val="00B70C81"/>
    <w:rsid w:val="00B72489"/>
    <w:rsid w:val="00B7562B"/>
    <w:rsid w:val="00B7563B"/>
    <w:rsid w:val="00B834BB"/>
    <w:rsid w:val="00B906C2"/>
    <w:rsid w:val="00B91BC7"/>
    <w:rsid w:val="00B9211D"/>
    <w:rsid w:val="00BA0AB3"/>
    <w:rsid w:val="00BA6202"/>
    <w:rsid w:val="00BA6AA4"/>
    <w:rsid w:val="00BA7076"/>
    <w:rsid w:val="00BB25F8"/>
    <w:rsid w:val="00BB38F3"/>
    <w:rsid w:val="00BC513C"/>
    <w:rsid w:val="00BC59CA"/>
    <w:rsid w:val="00BD1B97"/>
    <w:rsid w:val="00BD1C69"/>
    <w:rsid w:val="00BD6033"/>
    <w:rsid w:val="00BE1067"/>
    <w:rsid w:val="00BE3A12"/>
    <w:rsid w:val="00BE4E16"/>
    <w:rsid w:val="00BF3549"/>
    <w:rsid w:val="00BF5A95"/>
    <w:rsid w:val="00C11999"/>
    <w:rsid w:val="00C16CF4"/>
    <w:rsid w:val="00C17193"/>
    <w:rsid w:val="00C21DF2"/>
    <w:rsid w:val="00C23DBC"/>
    <w:rsid w:val="00C329CB"/>
    <w:rsid w:val="00C3314B"/>
    <w:rsid w:val="00C34F7B"/>
    <w:rsid w:val="00C355E3"/>
    <w:rsid w:val="00C35ED6"/>
    <w:rsid w:val="00C4063D"/>
    <w:rsid w:val="00C41AE9"/>
    <w:rsid w:val="00C46DF9"/>
    <w:rsid w:val="00C60C8D"/>
    <w:rsid w:val="00C6531C"/>
    <w:rsid w:val="00C72365"/>
    <w:rsid w:val="00C77FA7"/>
    <w:rsid w:val="00C8742F"/>
    <w:rsid w:val="00C91F42"/>
    <w:rsid w:val="00C9664A"/>
    <w:rsid w:val="00CA7D66"/>
    <w:rsid w:val="00CB0F50"/>
    <w:rsid w:val="00CC01E8"/>
    <w:rsid w:val="00CD03E2"/>
    <w:rsid w:val="00CE2473"/>
    <w:rsid w:val="00CF20E3"/>
    <w:rsid w:val="00CF51AA"/>
    <w:rsid w:val="00CF6CE2"/>
    <w:rsid w:val="00D10147"/>
    <w:rsid w:val="00D160C6"/>
    <w:rsid w:val="00D219BA"/>
    <w:rsid w:val="00D341A3"/>
    <w:rsid w:val="00D3571E"/>
    <w:rsid w:val="00D36B87"/>
    <w:rsid w:val="00D50729"/>
    <w:rsid w:val="00D6440E"/>
    <w:rsid w:val="00D730FA"/>
    <w:rsid w:val="00D744FF"/>
    <w:rsid w:val="00D77192"/>
    <w:rsid w:val="00D842B1"/>
    <w:rsid w:val="00D84BD4"/>
    <w:rsid w:val="00D92A03"/>
    <w:rsid w:val="00D95AFD"/>
    <w:rsid w:val="00DD0238"/>
    <w:rsid w:val="00DD21EC"/>
    <w:rsid w:val="00DD2377"/>
    <w:rsid w:val="00DD36F8"/>
    <w:rsid w:val="00DD5FC1"/>
    <w:rsid w:val="00DE19AB"/>
    <w:rsid w:val="00DE46AF"/>
    <w:rsid w:val="00DF3F6A"/>
    <w:rsid w:val="00DF71D1"/>
    <w:rsid w:val="00E03A4D"/>
    <w:rsid w:val="00E056B7"/>
    <w:rsid w:val="00E1130B"/>
    <w:rsid w:val="00E24659"/>
    <w:rsid w:val="00E246F4"/>
    <w:rsid w:val="00E27408"/>
    <w:rsid w:val="00E31294"/>
    <w:rsid w:val="00E320B7"/>
    <w:rsid w:val="00E367E1"/>
    <w:rsid w:val="00E41C3D"/>
    <w:rsid w:val="00E46198"/>
    <w:rsid w:val="00E60F66"/>
    <w:rsid w:val="00E61A0F"/>
    <w:rsid w:val="00E63257"/>
    <w:rsid w:val="00E64701"/>
    <w:rsid w:val="00E65FB2"/>
    <w:rsid w:val="00E72B25"/>
    <w:rsid w:val="00E72C31"/>
    <w:rsid w:val="00E75F26"/>
    <w:rsid w:val="00E76A24"/>
    <w:rsid w:val="00E81439"/>
    <w:rsid w:val="00E86706"/>
    <w:rsid w:val="00E96501"/>
    <w:rsid w:val="00E96DC2"/>
    <w:rsid w:val="00EA4094"/>
    <w:rsid w:val="00EA46E2"/>
    <w:rsid w:val="00EA7395"/>
    <w:rsid w:val="00EA751E"/>
    <w:rsid w:val="00EB27CE"/>
    <w:rsid w:val="00EB6D5D"/>
    <w:rsid w:val="00EB7D0F"/>
    <w:rsid w:val="00EC2DCA"/>
    <w:rsid w:val="00ED06C3"/>
    <w:rsid w:val="00ED1104"/>
    <w:rsid w:val="00ED4B61"/>
    <w:rsid w:val="00EE53DB"/>
    <w:rsid w:val="00F00D39"/>
    <w:rsid w:val="00F029C0"/>
    <w:rsid w:val="00F056BB"/>
    <w:rsid w:val="00F05FFA"/>
    <w:rsid w:val="00F1042E"/>
    <w:rsid w:val="00F165CF"/>
    <w:rsid w:val="00F21DF9"/>
    <w:rsid w:val="00F22A8B"/>
    <w:rsid w:val="00F22D40"/>
    <w:rsid w:val="00F233FB"/>
    <w:rsid w:val="00F239F1"/>
    <w:rsid w:val="00F25FC1"/>
    <w:rsid w:val="00F30B75"/>
    <w:rsid w:val="00F3538B"/>
    <w:rsid w:val="00F360D6"/>
    <w:rsid w:val="00F36FBF"/>
    <w:rsid w:val="00F41E76"/>
    <w:rsid w:val="00F459ED"/>
    <w:rsid w:val="00F53EF6"/>
    <w:rsid w:val="00F608E9"/>
    <w:rsid w:val="00F63FC2"/>
    <w:rsid w:val="00F73F99"/>
    <w:rsid w:val="00F93235"/>
    <w:rsid w:val="00F96BC6"/>
    <w:rsid w:val="00F97F28"/>
    <w:rsid w:val="00FA2D34"/>
    <w:rsid w:val="00FB0D36"/>
    <w:rsid w:val="00FB2798"/>
    <w:rsid w:val="00FB7D02"/>
    <w:rsid w:val="00FD1E44"/>
    <w:rsid w:val="00FD34C9"/>
    <w:rsid w:val="00FD48C9"/>
    <w:rsid w:val="00FD4D62"/>
    <w:rsid w:val="00FD650F"/>
    <w:rsid w:val="00FE05DB"/>
    <w:rsid w:val="00FE38B2"/>
    <w:rsid w:val="00FF14C7"/>
    <w:rsid w:val="00FF1FC7"/>
    <w:rsid w:val="00FF2031"/>
    <w:rsid w:val="00FF48CA"/>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1422B2BB"/>
  <w15:docId w15:val="{3336BCD4-EAFB-486E-9574-63E6FAE4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9C9"/>
    <w:pPr>
      <w:spacing w:after="0" w:line="240" w:lineRule="auto"/>
    </w:pPr>
    <w:rPr>
      <w:rFonts w:ascii="Gill Sans MT" w:eastAsia="Times New Roman" w:hAnsi="Gill Sans MT" w:cs="Times New Roman"/>
      <w:szCs w:val="20"/>
    </w:rPr>
  </w:style>
  <w:style w:type="paragraph" w:styleId="Heading1">
    <w:name w:val="heading 1"/>
    <w:basedOn w:val="Normal"/>
    <w:next w:val="Normal"/>
    <w:link w:val="Heading1Char"/>
    <w:qFormat/>
    <w:rsid w:val="007D567A"/>
    <w:pPr>
      <w:keepNext/>
      <w:outlineLvl w:val="0"/>
    </w:pPr>
    <w:rPr>
      <w:b/>
      <w:sz w:val="28"/>
      <w:lang w:val="en-US"/>
    </w:rPr>
  </w:style>
  <w:style w:type="paragraph" w:styleId="Heading2">
    <w:name w:val="heading 2"/>
    <w:basedOn w:val="Normal"/>
    <w:next w:val="Normal"/>
    <w:link w:val="Heading2Char"/>
    <w:uiPriority w:val="9"/>
    <w:unhideWhenUsed/>
    <w:qFormat/>
    <w:rsid w:val="009911CB"/>
    <w:pPr>
      <w:keepNext/>
      <w:keepLines/>
      <w:numPr>
        <w:numId w:val="1"/>
      </w:numPr>
      <w:spacing w:before="200" w:after="200"/>
      <w:ind w:left="567" w:hanging="567"/>
      <w:outlineLvl w:val="1"/>
    </w:pPr>
    <w:rPr>
      <w:rFonts w:asciiTheme="minorHAnsi" w:eastAsiaTheme="majorEastAsia" w:hAnsiTheme="minorHAnsi" w:cstheme="majorBidi"/>
      <w:b/>
      <w:bCs/>
      <w:color w:val="1F497D" w:themeColor="text2"/>
      <w:sz w:val="28"/>
      <w:szCs w:val="28"/>
    </w:rPr>
  </w:style>
  <w:style w:type="paragraph" w:styleId="Heading3">
    <w:name w:val="heading 3"/>
    <w:basedOn w:val="Normal"/>
    <w:next w:val="Normal"/>
    <w:link w:val="Heading3Char"/>
    <w:uiPriority w:val="9"/>
    <w:unhideWhenUsed/>
    <w:qFormat/>
    <w:rsid w:val="009911CB"/>
    <w:pPr>
      <w:keepNext/>
      <w:keepLines/>
      <w:numPr>
        <w:ilvl w:val="1"/>
        <w:numId w:val="1"/>
      </w:numPr>
      <w:spacing w:before="120" w:after="120"/>
      <w:outlineLvl w:val="2"/>
    </w:pPr>
    <w:rPr>
      <w:rFonts w:asciiTheme="minorHAnsi" w:eastAsiaTheme="majorEastAsia" w:hAnsiTheme="minorHAnsi" w:cstheme="majorBidi"/>
      <w:b/>
      <w:bCs/>
      <w:color w:val="1F497D" w:themeColor="text2"/>
      <w:sz w:val="24"/>
      <w:szCs w:val="24"/>
    </w:rPr>
  </w:style>
  <w:style w:type="paragraph" w:styleId="Heading4">
    <w:name w:val="heading 4"/>
    <w:basedOn w:val="Normal"/>
    <w:next w:val="Normal"/>
    <w:link w:val="Heading4Char"/>
    <w:uiPriority w:val="9"/>
    <w:semiHidden/>
    <w:unhideWhenUsed/>
    <w:qFormat/>
    <w:rsid w:val="002E04C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E04C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E04C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E04C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E04C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567A"/>
    <w:rPr>
      <w:rFonts w:ascii="Gill Sans MT" w:eastAsia="Times New Roman" w:hAnsi="Gill Sans MT" w:cs="Times New Roman"/>
      <w:b/>
      <w:sz w:val="28"/>
      <w:szCs w:val="20"/>
      <w:lang w:val="en-US"/>
    </w:rPr>
  </w:style>
  <w:style w:type="paragraph" w:styleId="Header">
    <w:name w:val="header"/>
    <w:basedOn w:val="Normal"/>
    <w:link w:val="HeaderChar"/>
    <w:uiPriority w:val="99"/>
    <w:unhideWhenUsed/>
    <w:rsid w:val="00996DF0"/>
    <w:pPr>
      <w:tabs>
        <w:tab w:val="center" w:pos="4513"/>
        <w:tab w:val="right" w:pos="9026"/>
      </w:tabs>
    </w:pPr>
  </w:style>
  <w:style w:type="character" w:customStyle="1" w:styleId="HeaderChar">
    <w:name w:val="Header Char"/>
    <w:basedOn w:val="DefaultParagraphFont"/>
    <w:link w:val="Header"/>
    <w:uiPriority w:val="99"/>
    <w:rsid w:val="00996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basedOn w:val="DefaultParagraphFont"/>
    <w:link w:val="Footer"/>
    <w:uiPriority w:val="99"/>
    <w:rsid w:val="00996DF0"/>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9911CB"/>
    <w:rPr>
      <w:rFonts w:eastAsiaTheme="majorEastAsia" w:cstheme="majorBidi"/>
      <w:b/>
      <w:bCs/>
      <w:color w:val="1F497D" w:themeColor="text2"/>
      <w:sz w:val="28"/>
      <w:szCs w:val="28"/>
    </w:rPr>
  </w:style>
  <w:style w:type="paragraph" w:styleId="ListParagraph">
    <w:name w:val="List Paragraph"/>
    <w:basedOn w:val="Normal"/>
    <w:uiPriority w:val="34"/>
    <w:qFormat/>
    <w:rsid w:val="007930E7"/>
    <w:pPr>
      <w:ind w:left="720"/>
      <w:contextualSpacing/>
    </w:pPr>
  </w:style>
  <w:style w:type="paragraph" w:styleId="BalloonText">
    <w:name w:val="Balloon Text"/>
    <w:basedOn w:val="Normal"/>
    <w:link w:val="BalloonTextChar"/>
    <w:uiPriority w:val="99"/>
    <w:semiHidden/>
    <w:unhideWhenUsed/>
    <w:rsid w:val="00DD0238"/>
    <w:rPr>
      <w:rFonts w:ascii="Tahoma" w:hAnsi="Tahoma" w:cs="Tahoma"/>
      <w:sz w:val="16"/>
      <w:szCs w:val="16"/>
    </w:rPr>
  </w:style>
  <w:style w:type="character" w:customStyle="1" w:styleId="BalloonTextChar">
    <w:name w:val="Balloon Text Char"/>
    <w:basedOn w:val="DefaultParagraphFont"/>
    <w:link w:val="BalloonText"/>
    <w:uiPriority w:val="99"/>
    <w:semiHidden/>
    <w:rsid w:val="00DD0238"/>
    <w:rPr>
      <w:rFonts w:ascii="Tahoma" w:eastAsia="Times New Roman" w:hAnsi="Tahoma" w:cs="Tahoma"/>
      <w:sz w:val="16"/>
      <w:szCs w:val="16"/>
    </w:rPr>
  </w:style>
  <w:style w:type="character" w:customStyle="1" w:styleId="Heading3Char">
    <w:name w:val="Heading 3 Char"/>
    <w:basedOn w:val="DefaultParagraphFont"/>
    <w:link w:val="Heading3"/>
    <w:uiPriority w:val="9"/>
    <w:rsid w:val="009911CB"/>
    <w:rPr>
      <w:rFonts w:eastAsiaTheme="majorEastAsia" w:cstheme="majorBidi"/>
      <w:b/>
      <w:bCs/>
      <w:color w:val="1F497D" w:themeColor="text2"/>
      <w:sz w:val="24"/>
      <w:szCs w:val="24"/>
    </w:rPr>
  </w:style>
  <w:style w:type="table" w:styleId="TableGrid">
    <w:name w:val="Table Grid"/>
    <w:basedOn w:val="TableNormal"/>
    <w:uiPriority w:val="59"/>
    <w:rsid w:val="005B7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basedOn w:val="DefaultParagraphFont"/>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basedOn w:val="DefaultParagraphFont"/>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basedOn w:val="DefaultParagraphFont"/>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FD48C9"/>
    <w:pPr>
      <w:tabs>
        <w:tab w:val="right" w:leader="dot" w:pos="9016"/>
      </w:tabs>
      <w:spacing w:after="100"/>
    </w:pPr>
  </w:style>
  <w:style w:type="paragraph" w:styleId="TOC2">
    <w:name w:val="toc 2"/>
    <w:basedOn w:val="Normal"/>
    <w:next w:val="Normal"/>
    <w:autoRedefine/>
    <w:uiPriority w:val="39"/>
    <w:unhideWhenUsed/>
    <w:rsid w:val="003F3988"/>
    <w:pPr>
      <w:tabs>
        <w:tab w:val="left" w:pos="426"/>
        <w:tab w:val="right" w:leader="dot" w:pos="9900"/>
      </w:tabs>
      <w:spacing w:after="100"/>
    </w:pPr>
  </w:style>
  <w:style w:type="paragraph" w:styleId="TOC3">
    <w:name w:val="toc 3"/>
    <w:basedOn w:val="Normal"/>
    <w:next w:val="Normal"/>
    <w:autoRedefine/>
    <w:uiPriority w:val="39"/>
    <w:unhideWhenUsed/>
    <w:rsid w:val="00510EC8"/>
    <w:pPr>
      <w:spacing w:after="100"/>
      <w:ind w:left="440"/>
    </w:pPr>
  </w:style>
  <w:style w:type="character" w:styleId="Hyperlink">
    <w:name w:val="Hyperlink"/>
    <w:basedOn w:val="DefaultParagraphFont"/>
    <w:uiPriority w:val="99"/>
    <w:unhideWhenUsed/>
    <w:rsid w:val="00510EC8"/>
    <w:rPr>
      <w:color w:val="0000FF" w:themeColor="hyperlink"/>
      <w:u w:val="single"/>
    </w:rPr>
  </w:style>
  <w:style w:type="paragraph" w:customStyle="1" w:styleId="Style1">
    <w:name w:val="Style1"/>
    <w:basedOn w:val="Heading1"/>
    <w:link w:val="Style1Char"/>
    <w:rsid w:val="00FE38B2"/>
  </w:style>
  <w:style w:type="paragraph" w:customStyle="1" w:styleId="Style2">
    <w:name w:val="Style2"/>
    <w:basedOn w:val="Heading2"/>
    <w:link w:val="Style2Char"/>
    <w:rsid w:val="008A74FC"/>
  </w:style>
  <w:style w:type="character" w:customStyle="1" w:styleId="Style1Char">
    <w:name w:val="Style1 Char"/>
    <w:basedOn w:val="Heading1Char"/>
    <w:link w:val="Style1"/>
    <w:rsid w:val="00FE38B2"/>
    <w:rPr>
      <w:rFonts w:ascii="Gill Sans MT" w:eastAsia="Times New Roman" w:hAnsi="Gill Sans MT" w:cs="Times New Roman"/>
      <w:b/>
      <w:sz w:val="28"/>
      <w:szCs w:val="20"/>
      <w:lang w:val="en-US"/>
    </w:rPr>
  </w:style>
  <w:style w:type="paragraph" w:customStyle="1" w:styleId="Style3">
    <w:name w:val="Style3"/>
    <w:basedOn w:val="Heading3"/>
    <w:link w:val="Style3Char"/>
    <w:rsid w:val="00E61A0F"/>
  </w:style>
  <w:style w:type="character" w:customStyle="1" w:styleId="Style2Char">
    <w:name w:val="Style2 Char"/>
    <w:basedOn w:val="Heading2Char"/>
    <w:link w:val="Style2"/>
    <w:rsid w:val="008A74FC"/>
    <w:rPr>
      <w:rFonts w:eastAsiaTheme="majorEastAsia" w:cstheme="majorBidi"/>
      <w:b/>
      <w:bCs/>
      <w:color w:val="1F497D" w:themeColor="text2"/>
      <w:sz w:val="28"/>
      <w:szCs w:val="28"/>
    </w:rPr>
  </w:style>
  <w:style w:type="character" w:customStyle="1" w:styleId="Style3Char">
    <w:name w:val="Style3 Char"/>
    <w:basedOn w:val="Heading3Char"/>
    <w:link w:val="Style3"/>
    <w:rsid w:val="00E61A0F"/>
    <w:rPr>
      <w:rFonts w:eastAsiaTheme="majorEastAsia" w:cstheme="majorBidi"/>
      <w:b/>
      <w:bCs/>
      <w:color w:val="1F497D" w:themeColor="text2"/>
      <w:sz w:val="24"/>
      <w:szCs w:val="24"/>
    </w:rPr>
  </w:style>
  <w:style w:type="paragraph" w:styleId="BodyTextIndent">
    <w:name w:val="Body Text Indent"/>
    <w:basedOn w:val="Normal"/>
    <w:link w:val="BodyTextIndentChar"/>
    <w:uiPriority w:val="99"/>
    <w:semiHidden/>
    <w:unhideWhenUsed/>
    <w:rsid w:val="00AE5415"/>
    <w:pPr>
      <w:spacing w:after="120"/>
      <w:ind w:left="283"/>
    </w:pPr>
  </w:style>
  <w:style w:type="character" w:customStyle="1" w:styleId="BodyTextIndentChar">
    <w:name w:val="Body Text Indent Char"/>
    <w:basedOn w:val="DefaultParagraphFont"/>
    <w:link w:val="BodyTextIndent"/>
    <w:uiPriority w:val="99"/>
    <w:semiHidden/>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basedOn w:val="DefaultParagraphFont"/>
    <w:link w:val="Heading4"/>
    <w:uiPriority w:val="9"/>
    <w:semiHidden/>
    <w:rsid w:val="002E04C3"/>
    <w:rPr>
      <w:rFonts w:asciiTheme="majorHAnsi" w:eastAsiaTheme="majorEastAsia" w:hAnsiTheme="majorHAnsi" w:cstheme="majorBidi"/>
      <w:b/>
      <w:bCs/>
      <w:i/>
      <w:iCs/>
      <w:color w:val="4F81BD" w:themeColor="accent1"/>
      <w:szCs w:val="20"/>
    </w:rPr>
  </w:style>
  <w:style w:type="character" w:customStyle="1" w:styleId="Heading5Char">
    <w:name w:val="Heading 5 Char"/>
    <w:basedOn w:val="DefaultParagraphFont"/>
    <w:link w:val="Heading5"/>
    <w:uiPriority w:val="9"/>
    <w:semiHidden/>
    <w:rsid w:val="002E04C3"/>
    <w:rPr>
      <w:rFonts w:asciiTheme="majorHAnsi" w:eastAsiaTheme="majorEastAsia" w:hAnsiTheme="majorHAnsi" w:cstheme="majorBidi"/>
      <w:color w:val="243F60" w:themeColor="accent1" w:themeShade="7F"/>
      <w:szCs w:val="20"/>
    </w:rPr>
  </w:style>
  <w:style w:type="character" w:customStyle="1" w:styleId="Heading6Char">
    <w:name w:val="Heading 6 Char"/>
    <w:basedOn w:val="DefaultParagraphFont"/>
    <w:link w:val="Heading6"/>
    <w:uiPriority w:val="9"/>
    <w:semiHidden/>
    <w:rsid w:val="002E04C3"/>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2E04C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E04C3"/>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uiPriority w:val="99"/>
    <w:semiHidden/>
    <w:unhideWhenUsed/>
    <w:rsid w:val="002E04C3"/>
    <w:pPr>
      <w:spacing w:after="120"/>
    </w:pPr>
    <w:rPr>
      <w:sz w:val="16"/>
      <w:szCs w:val="16"/>
    </w:rPr>
  </w:style>
  <w:style w:type="character" w:customStyle="1" w:styleId="BodyText3Char">
    <w:name w:val="Body Text 3 Char"/>
    <w:basedOn w:val="DefaultParagraphFont"/>
    <w:link w:val="BodyText3"/>
    <w:uiPriority w:val="99"/>
    <w:semiHidden/>
    <w:rsid w:val="002E04C3"/>
    <w:rPr>
      <w:rFonts w:ascii="Gill Sans MT" w:eastAsia="Times New Roman" w:hAnsi="Gill Sans MT" w:cs="Times New Roman"/>
      <w:sz w:val="16"/>
      <w:szCs w:val="16"/>
    </w:rPr>
  </w:style>
  <w:style w:type="paragraph" w:styleId="BodyTextIndent2">
    <w:name w:val="Body Text Indent 2"/>
    <w:basedOn w:val="Normal"/>
    <w:link w:val="BodyTextIndent2Char"/>
    <w:uiPriority w:val="99"/>
    <w:semiHidden/>
    <w:unhideWhenUsed/>
    <w:rsid w:val="00536306"/>
    <w:pPr>
      <w:spacing w:after="120" w:line="480" w:lineRule="auto"/>
      <w:ind w:left="283"/>
    </w:pPr>
  </w:style>
  <w:style w:type="character" w:customStyle="1" w:styleId="BodyTextIndent2Char">
    <w:name w:val="Body Text Indent 2 Char"/>
    <w:basedOn w:val="DefaultParagraphFont"/>
    <w:link w:val="BodyTextIndent2"/>
    <w:uiPriority w:val="99"/>
    <w:semiHidden/>
    <w:rsid w:val="00536306"/>
    <w:rPr>
      <w:rFonts w:ascii="Gill Sans MT" w:eastAsia="Times New Roman" w:hAnsi="Gill Sans MT" w:cs="Times New Roman"/>
      <w:szCs w:val="20"/>
    </w:rPr>
  </w:style>
  <w:style w:type="paragraph" w:styleId="Subtitle">
    <w:name w:val="Subtitle"/>
    <w:basedOn w:val="Normal"/>
    <w:link w:val="SubtitleChar"/>
    <w:rsid w:val="00536306"/>
    <w:rPr>
      <w:rFonts w:ascii="Verdana" w:hAnsi="Verdana"/>
      <w:sz w:val="20"/>
      <w:u w:val="single"/>
    </w:rPr>
  </w:style>
  <w:style w:type="character" w:customStyle="1" w:styleId="SubtitleChar">
    <w:name w:val="Subtitle Char"/>
    <w:basedOn w:val="DefaultParagraphFont"/>
    <w:link w:val="Subtitle"/>
    <w:rsid w:val="00536306"/>
    <w:rPr>
      <w:rFonts w:ascii="Verdana" w:eastAsia="Times New Roman" w:hAnsi="Verdana" w:cs="Times New Roman"/>
      <w:sz w:val="20"/>
      <w:szCs w:val="20"/>
      <w:u w:val="single"/>
    </w:rPr>
  </w:style>
  <w:style w:type="paragraph" w:styleId="BodyText2">
    <w:name w:val="Body Text 2"/>
    <w:basedOn w:val="Normal"/>
    <w:link w:val="BodyText2Char"/>
    <w:uiPriority w:val="99"/>
    <w:semiHidden/>
    <w:unhideWhenUsed/>
    <w:rsid w:val="004A2CB2"/>
    <w:pPr>
      <w:spacing w:after="120" w:line="480" w:lineRule="auto"/>
    </w:pPr>
  </w:style>
  <w:style w:type="character" w:customStyle="1" w:styleId="BodyText2Char">
    <w:name w:val="Body Text 2 Char"/>
    <w:basedOn w:val="DefaultParagraphFont"/>
    <w:link w:val="BodyText2"/>
    <w:uiPriority w:val="99"/>
    <w:semiHidden/>
    <w:rsid w:val="004A2CB2"/>
    <w:rPr>
      <w:rFonts w:ascii="Gill Sans MT" w:eastAsia="Times New Roman" w:hAnsi="Gill Sans MT" w:cs="Times New Roman"/>
      <w:szCs w:val="20"/>
    </w:rPr>
  </w:style>
  <w:style w:type="paragraph" w:styleId="NormalWeb">
    <w:name w:val="Normal (Web)"/>
    <w:basedOn w:val="Normal"/>
    <w:uiPriority w:val="99"/>
    <w:rsid w:val="004A2CB2"/>
    <w:pPr>
      <w:spacing w:before="100" w:beforeAutospacing="1" w:after="100" w:afterAutospacing="1"/>
    </w:pPr>
    <w:rPr>
      <w:rFonts w:ascii="Times New Roman" w:hAnsi="Times New Roman"/>
      <w:sz w:val="24"/>
      <w:szCs w:val="24"/>
      <w:lang w:eastAsia="en-GB"/>
    </w:rPr>
  </w:style>
  <w:style w:type="character" w:styleId="Strong">
    <w:name w:val="Strong"/>
    <w:basedOn w:val="DefaultParagraphFont"/>
    <w:uiPriority w:val="22"/>
    <w:qFormat/>
    <w:rsid w:val="004A2CB2"/>
    <w:rPr>
      <w:b/>
      <w:bCs/>
    </w:rPr>
  </w:style>
  <w:style w:type="paragraph" w:styleId="BodyTextIndent3">
    <w:name w:val="Body Text Indent 3"/>
    <w:basedOn w:val="Normal"/>
    <w:link w:val="BodyTextIndent3Char"/>
    <w:uiPriority w:val="99"/>
    <w:semiHidden/>
    <w:unhideWhenUsed/>
    <w:rsid w:val="00593DF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93DFC"/>
    <w:rPr>
      <w:rFonts w:ascii="Gill Sans MT" w:eastAsia="Times New Roman" w:hAnsi="Gill Sans MT" w:cs="Times New Roman"/>
      <w:sz w:val="16"/>
      <w:szCs w:val="16"/>
    </w:rPr>
  </w:style>
  <w:style w:type="character" w:styleId="FollowedHyperlink">
    <w:name w:val="FollowedHyperlink"/>
    <w:basedOn w:val="DefaultParagraphFont"/>
    <w:uiPriority w:val="99"/>
    <w:semiHidden/>
    <w:unhideWhenUsed/>
    <w:rsid w:val="004C2527"/>
    <w:rPr>
      <w:color w:val="800080" w:themeColor="followedHyperlink"/>
      <w:u w:val="single"/>
    </w:rPr>
  </w:style>
  <w:style w:type="paragraph" w:customStyle="1" w:styleId="Default">
    <w:name w:val="Default"/>
    <w:rsid w:val="00D50729"/>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26594">
      <w:bodyDiv w:val="1"/>
      <w:marLeft w:val="0"/>
      <w:marRight w:val="0"/>
      <w:marTop w:val="0"/>
      <w:marBottom w:val="0"/>
      <w:divBdr>
        <w:top w:val="none" w:sz="0" w:space="0" w:color="auto"/>
        <w:left w:val="none" w:sz="0" w:space="0" w:color="auto"/>
        <w:bottom w:val="none" w:sz="0" w:space="0" w:color="auto"/>
        <w:right w:val="none" w:sz="0" w:space="0" w:color="auto"/>
      </w:divBdr>
      <w:divsChild>
        <w:div w:id="1526672891">
          <w:marLeft w:val="0"/>
          <w:marRight w:val="0"/>
          <w:marTop w:val="150"/>
          <w:marBottom w:val="0"/>
          <w:divBdr>
            <w:top w:val="none" w:sz="0" w:space="0" w:color="auto"/>
            <w:left w:val="none" w:sz="0" w:space="0" w:color="auto"/>
            <w:bottom w:val="none" w:sz="0" w:space="0" w:color="auto"/>
            <w:right w:val="none" w:sz="0" w:space="0" w:color="auto"/>
          </w:divBdr>
          <w:divsChild>
            <w:div w:id="1356810357">
              <w:marLeft w:val="0"/>
              <w:marRight w:val="0"/>
              <w:marTop w:val="105"/>
              <w:marBottom w:val="105"/>
              <w:divBdr>
                <w:top w:val="none" w:sz="0" w:space="0" w:color="auto"/>
                <w:left w:val="none" w:sz="0" w:space="0" w:color="auto"/>
                <w:bottom w:val="none" w:sz="0" w:space="0" w:color="auto"/>
                <w:right w:val="none" w:sz="0" w:space="0" w:color="auto"/>
              </w:divBdr>
              <w:divsChild>
                <w:div w:id="6535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18332">
      <w:bodyDiv w:val="1"/>
      <w:marLeft w:val="0"/>
      <w:marRight w:val="0"/>
      <w:marTop w:val="0"/>
      <w:marBottom w:val="0"/>
      <w:divBdr>
        <w:top w:val="none" w:sz="0" w:space="0" w:color="auto"/>
        <w:left w:val="none" w:sz="0" w:space="0" w:color="auto"/>
        <w:bottom w:val="none" w:sz="0" w:space="0" w:color="auto"/>
        <w:right w:val="none" w:sz="0" w:space="0" w:color="auto"/>
      </w:divBdr>
    </w:div>
    <w:div w:id="272639044">
      <w:bodyDiv w:val="1"/>
      <w:marLeft w:val="0"/>
      <w:marRight w:val="0"/>
      <w:marTop w:val="0"/>
      <w:marBottom w:val="0"/>
      <w:divBdr>
        <w:top w:val="none" w:sz="0" w:space="0" w:color="auto"/>
        <w:left w:val="none" w:sz="0" w:space="0" w:color="auto"/>
        <w:bottom w:val="none" w:sz="0" w:space="0" w:color="auto"/>
        <w:right w:val="none" w:sz="0" w:space="0" w:color="auto"/>
      </w:divBdr>
      <w:divsChild>
        <w:div w:id="912664979">
          <w:marLeft w:val="0"/>
          <w:marRight w:val="0"/>
          <w:marTop w:val="0"/>
          <w:marBottom w:val="0"/>
          <w:divBdr>
            <w:top w:val="none" w:sz="0" w:space="0" w:color="auto"/>
            <w:left w:val="none" w:sz="0" w:space="0" w:color="auto"/>
            <w:bottom w:val="none" w:sz="0" w:space="0" w:color="auto"/>
            <w:right w:val="none" w:sz="0" w:space="0" w:color="auto"/>
          </w:divBdr>
          <w:divsChild>
            <w:div w:id="542984285">
              <w:marLeft w:val="0"/>
              <w:marRight w:val="0"/>
              <w:marTop w:val="0"/>
              <w:marBottom w:val="0"/>
              <w:divBdr>
                <w:top w:val="none" w:sz="0" w:space="0" w:color="auto"/>
                <w:left w:val="none" w:sz="0" w:space="0" w:color="auto"/>
                <w:bottom w:val="none" w:sz="0" w:space="0" w:color="auto"/>
                <w:right w:val="none" w:sz="0" w:space="0" w:color="auto"/>
              </w:divBdr>
              <w:divsChild>
                <w:div w:id="20877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209973">
      <w:bodyDiv w:val="1"/>
      <w:marLeft w:val="0"/>
      <w:marRight w:val="0"/>
      <w:marTop w:val="0"/>
      <w:marBottom w:val="0"/>
      <w:divBdr>
        <w:top w:val="none" w:sz="0" w:space="0" w:color="auto"/>
        <w:left w:val="none" w:sz="0" w:space="0" w:color="auto"/>
        <w:bottom w:val="none" w:sz="0" w:space="0" w:color="auto"/>
        <w:right w:val="none" w:sz="0" w:space="0" w:color="auto"/>
      </w:divBdr>
    </w:div>
    <w:div w:id="909579304">
      <w:bodyDiv w:val="1"/>
      <w:marLeft w:val="0"/>
      <w:marRight w:val="0"/>
      <w:marTop w:val="0"/>
      <w:marBottom w:val="0"/>
      <w:divBdr>
        <w:top w:val="none" w:sz="0" w:space="0" w:color="auto"/>
        <w:left w:val="none" w:sz="0" w:space="0" w:color="auto"/>
        <w:bottom w:val="none" w:sz="0" w:space="0" w:color="auto"/>
        <w:right w:val="none" w:sz="0" w:space="0" w:color="auto"/>
      </w:divBdr>
    </w:div>
    <w:div w:id="929236612">
      <w:bodyDiv w:val="1"/>
      <w:marLeft w:val="0"/>
      <w:marRight w:val="0"/>
      <w:marTop w:val="0"/>
      <w:marBottom w:val="0"/>
      <w:divBdr>
        <w:top w:val="none" w:sz="0" w:space="0" w:color="auto"/>
        <w:left w:val="none" w:sz="0" w:space="0" w:color="auto"/>
        <w:bottom w:val="none" w:sz="0" w:space="0" w:color="auto"/>
        <w:right w:val="none" w:sz="0" w:space="0" w:color="auto"/>
      </w:divBdr>
      <w:divsChild>
        <w:div w:id="1566912784">
          <w:marLeft w:val="0"/>
          <w:marRight w:val="0"/>
          <w:marTop w:val="0"/>
          <w:marBottom w:val="0"/>
          <w:divBdr>
            <w:top w:val="none" w:sz="0" w:space="0" w:color="auto"/>
            <w:left w:val="none" w:sz="0" w:space="0" w:color="auto"/>
            <w:bottom w:val="none" w:sz="0" w:space="0" w:color="auto"/>
            <w:right w:val="none" w:sz="0" w:space="0" w:color="auto"/>
          </w:divBdr>
          <w:divsChild>
            <w:div w:id="2035378896">
              <w:marLeft w:val="0"/>
              <w:marRight w:val="0"/>
              <w:marTop w:val="0"/>
              <w:marBottom w:val="600"/>
              <w:divBdr>
                <w:top w:val="none" w:sz="0" w:space="0" w:color="auto"/>
                <w:left w:val="none" w:sz="0" w:space="0" w:color="auto"/>
                <w:bottom w:val="none" w:sz="0" w:space="0" w:color="auto"/>
                <w:right w:val="none" w:sz="0" w:space="0" w:color="auto"/>
              </w:divBdr>
              <w:divsChild>
                <w:div w:id="196603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046060">
      <w:bodyDiv w:val="1"/>
      <w:marLeft w:val="0"/>
      <w:marRight w:val="0"/>
      <w:marTop w:val="0"/>
      <w:marBottom w:val="0"/>
      <w:divBdr>
        <w:top w:val="none" w:sz="0" w:space="0" w:color="auto"/>
        <w:left w:val="none" w:sz="0" w:space="0" w:color="auto"/>
        <w:bottom w:val="none" w:sz="0" w:space="0" w:color="auto"/>
        <w:right w:val="none" w:sz="0" w:space="0" w:color="auto"/>
      </w:divBdr>
      <w:divsChild>
        <w:div w:id="860363039">
          <w:marLeft w:val="0"/>
          <w:marRight w:val="0"/>
          <w:marTop w:val="0"/>
          <w:marBottom w:val="0"/>
          <w:divBdr>
            <w:top w:val="none" w:sz="0" w:space="0" w:color="auto"/>
            <w:left w:val="none" w:sz="0" w:space="0" w:color="auto"/>
            <w:bottom w:val="none" w:sz="0" w:space="0" w:color="auto"/>
            <w:right w:val="none" w:sz="0" w:space="0" w:color="auto"/>
          </w:divBdr>
          <w:divsChild>
            <w:div w:id="1400667879">
              <w:marLeft w:val="0"/>
              <w:marRight w:val="450"/>
              <w:marTop w:val="0"/>
              <w:marBottom w:val="600"/>
              <w:divBdr>
                <w:top w:val="none" w:sz="0" w:space="0" w:color="auto"/>
                <w:left w:val="none" w:sz="0" w:space="0" w:color="auto"/>
                <w:bottom w:val="none" w:sz="0" w:space="0" w:color="auto"/>
                <w:right w:val="none" w:sz="0" w:space="0" w:color="auto"/>
              </w:divBdr>
            </w:div>
            <w:div w:id="1330596692">
              <w:marLeft w:val="3225"/>
              <w:marRight w:val="0"/>
              <w:marTop w:val="0"/>
              <w:marBottom w:val="0"/>
              <w:divBdr>
                <w:top w:val="none" w:sz="0" w:space="0" w:color="auto"/>
                <w:left w:val="none" w:sz="0" w:space="0" w:color="auto"/>
                <w:bottom w:val="none" w:sz="0" w:space="0" w:color="auto"/>
                <w:right w:val="none" w:sz="0" w:space="0" w:color="auto"/>
              </w:divBdr>
              <w:divsChild>
                <w:div w:id="1916280316">
                  <w:marLeft w:val="0"/>
                  <w:marRight w:val="0"/>
                  <w:marTop w:val="0"/>
                  <w:marBottom w:val="0"/>
                  <w:divBdr>
                    <w:top w:val="none" w:sz="0" w:space="0" w:color="auto"/>
                    <w:left w:val="none" w:sz="0" w:space="0" w:color="auto"/>
                    <w:bottom w:val="none" w:sz="0" w:space="0" w:color="auto"/>
                    <w:right w:val="none" w:sz="0" w:space="0" w:color="auto"/>
                  </w:divBdr>
                  <w:divsChild>
                    <w:div w:id="115305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84448">
              <w:marLeft w:val="0"/>
              <w:marRight w:val="0"/>
              <w:marTop w:val="0"/>
              <w:marBottom w:val="600"/>
              <w:divBdr>
                <w:top w:val="none" w:sz="0" w:space="0" w:color="auto"/>
                <w:left w:val="none" w:sz="0" w:space="0" w:color="auto"/>
                <w:bottom w:val="none" w:sz="0" w:space="0" w:color="auto"/>
                <w:right w:val="none" w:sz="0" w:space="0" w:color="auto"/>
              </w:divBdr>
              <w:divsChild>
                <w:div w:id="1641423414">
                  <w:marLeft w:val="0"/>
                  <w:marRight w:val="0"/>
                  <w:marTop w:val="0"/>
                  <w:marBottom w:val="120"/>
                  <w:divBdr>
                    <w:top w:val="single" w:sz="36" w:space="5" w:color="E5E5E5"/>
                    <w:left w:val="none" w:sz="0" w:space="0" w:color="auto"/>
                    <w:bottom w:val="single" w:sz="6" w:space="0" w:color="E5E5E5"/>
                    <w:right w:val="none" w:sz="0" w:space="0" w:color="auto"/>
                  </w:divBdr>
                </w:div>
                <w:div w:id="2465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90411">
      <w:bodyDiv w:val="1"/>
      <w:marLeft w:val="0"/>
      <w:marRight w:val="0"/>
      <w:marTop w:val="0"/>
      <w:marBottom w:val="0"/>
      <w:divBdr>
        <w:top w:val="none" w:sz="0" w:space="0" w:color="auto"/>
        <w:left w:val="none" w:sz="0" w:space="0" w:color="auto"/>
        <w:bottom w:val="none" w:sz="0" w:space="0" w:color="auto"/>
        <w:right w:val="none" w:sz="0" w:space="0" w:color="auto"/>
      </w:divBdr>
      <w:divsChild>
        <w:div w:id="1692606841">
          <w:marLeft w:val="0"/>
          <w:marRight w:val="0"/>
          <w:marTop w:val="0"/>
          <w:marBottom w:val="0"/>
          <w:divBdr>
            <w:top w:val="none" w:sz="0" w:space="0" w:color="auto"/>
            <w:left w:val="none" w:sz="0" w:space="0" w:color="auto"/>
            <w:bottom w:val="none" w:sz="0" w:space="0" w:color="auto"/>
            <w:right w:val="none" w:sz="0" w:space="0" w:color="auto"/>
          </w:divBdr>
          <w:divsChild>
            <w:div w:id="1578785127">
              <w:marLeft w:val="0"/>
              <w:marRight w:val="0"/>
              <w:marTop w:val="0"/>
              <w:marBottom w:val="0"/>
              <w:divBdr>
                <w:top w:val="none" w:sz="0" w:space="0" w:color="auto"/>
                <w:left w:val="none" w:sz="0" w:space="0" w:color="auto"/>
                <w:bottom w:val="none" w:sz="0" w:space="0" w:color="auto"/>
                <w:right w:val="none" w:sz="0" w:space="0" w:color="auto"/>
              </w:divBdr>
              <w:divsChild>
                <w:div w:id="1146245862">
                  <w:marLeft w:val="0"/>
                  <w:marRight w:val="0"/>
                  <w:marTop w:val="0"/>
                  <w:marBottom w:val="0"/>
                  <w:divBdr>
                    <w:top w:val="none" w:sz="0" w:space="0" w:color="auto"/>
                    <w:left w:val="none" w:sz="0" w:space="0" w:color="auto"/>
                    <w:bottom w:val="none" w:sz="0" w:space="0" w:color="auto"/>
                    <w:right w:val="none" w:sz="0" w:space="0" w:color="auto"/>
                  </w:divBdr>
                  <w:divsChild>
                    <w:div w:id="497618560">
                      <w:marLeft w:val="0"/>
                      <w:marRight w:val="0"/>
                      <w:marTop w:val="0"/>
                      <w:marBottom w:val="0"/>
                      <w:divBdr>
                        <w:top w:val="none" w:sz="0" w:space="0" w:color="auto"/>
                        <w:left w:val="none" w:sz="0" w:space="0" w:color="auto"/>
                        <w:bottom w:val="none" w:sz="0" w:space="0" w:color="auto"/>
                        <w:right w:val="none" w:sz="0" w:space="0" w:color="auto"/>
                      </w:divBdr>
                      <w:divsChild>
                        <w:div w:id="828130336">
                          <w:marLeft w:val="0"/>
                          <w:marRight w:val="0"/>
                          <w:marTop w:val="0"/>
                          <w:marBottom w:val="0"/>
                          <w:divBdr>
                            <w:top w:val="none" w:sz="0" w:space="0" w:color="auto"/>
                            <w:left w:val="none" w:sz="0" w:space="0" w:color="auto"/>
                            <w:bottom w:val="none" w:sz="0" w:space="0" w:color="auto"/>
                            <w:right w:val="none" w:sz="0" w:space="0" w:color="auto"/>
                          </w:divBdr>
                          <w:divsChild>
                            <w:div w:id="20036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691176">
      <w:bodyDiv w:val="1"/>
      <w:marLeft w:val="0"/>
      <w:marRight w:val="0"/>
      <w:marTop w:val="0"/>
      <w:marBottom w:val="0"/>
      <w:divBdr>
        <w:top w:val="none" w:sz="0" w:space="0" w:color="auto"/>
        <w:left w:val="none" w:sz="0" w:space="0" w:color="auto"/>
        <w:bottom w:val="none" w:sz="0" w:space="0" w:color="auto"/>
        <w:right w:val="none" w:sz="0" w:space="0" w:color="auto"/>
      </w:divBdr>
      <w:divsChild>
        <w:div w:id="1177577621">
          <w:marLeft w:val="0"/>
          <w:marRight w:val="0"/>
          <w:marTop w:val="0"/>
          <w:marBottom w:val="0"/>
          <w:divBdr>
            <w:top w:val="none" w:sz="0" w:space="0" w:color="auto"/>
            <w:left w:val="none" w:sz="0" w:space="0" w:color="auto"/>
            <w:bottom w:val="none" w:sz="0" w:space="0" w:color="auto"/>
            <w:right w:val="none" w:sz="0" w:space="0" w:color="auto"/>
          </w:divBdr>
          <w:divsChild>
            <w:div w:id="1634485121">
              <w:marLeft w:val="0"/>
              <w:marRight w:val="0"/>
              <w:marTop w:val="0"/>
              <w:marBottom w:val="600"/>
              <w:divBdr>
                <w:top w:val="none" w:sz="0" w:space="0" w:color="auto"/>
                <w:left w:val="none" w:sz="0" w:space="0" w:color="auto"/>
                <w:bottom w:val="none" w:sz="0" w:space="0" w:color="auto"/>
                <w:right w:val="none" w:sz="0" w:space="0" w:color="auto"/>
              </w:divBdr>
              <w:divsChild>
                <w:div w:id="5154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85089">
      <w:bodyDiv w:val="1"/>
      <w:marLeft w:val="0"/>
      <w:marRight w:val="0"/>
      <w:marTop w:val="0"/>
      <w:marBottom w:val="0"/>
      <w:divBdr>
        <w:top w:val="none" w:sz="0" w:space="0" w:color="auto"/>
        <w:left w:val="none" w:sz="0" w:space="0" w:color="auto"/>
        <w:bottom w:val="none" w:sz="0" w:space="0" w:color="auto"/>
        <w:right w:val="none" w:sz="0" w:space="0" w:color="auto"/>
      </w:divBdr>
      <w:divsChild>
        <w:div w:id="1250848351">
          <w:marLeft w:val="0"/>
          <w:marRight w:val="0"/>
          <w:marTop w:val="0"/>
          <w:marBottom w:val="0"/>
          <w:divBdr>
            <w:top w:val="none" w:sz="0" w:space="0" w:color="auto"/>
            <w:left w:val="none" w:sz="0" w:space="0" w:color="auto"/>
            <w:bottom w:val="none" w:sz="0" w:space="0" w:color="auto"/>
            <w:right w:val="none" w:sz="0" w:space="0" w:color="auto"/>
          </w:divBdr>
          <w:divsChild>
            <w:div w:id="1385835431">
              <w:marLeft w:val="0"/>
              <w:marRight w:val="0"/>
              <w:marTop w:val="0"/>
              <w:marBottom w:val="600"/>
              <w:divBdr>
                <w:top w:val="none" w:sz="0" w:space="0" w:color="auto"/>
                <w:left w:val="none" w:sz="0" w:space="0" w:color="auto"/>
                <w:bottom w:val="none" w:sz="0" w:space="0" w:color="auto"/>
                <w:right w:val="none" w:sz="0" w:space="0" w:color="auto"/>
              </w:divBdr>
              <w:divsChild>
                <w:div w:id="21759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780484558">
      <w:bodyDiv w:val="1"/>
      <w:marLeft w:val="0"/>
      <w:marRight w:val="0"/>
      <w:marTop w:val="0"/>
      <w:marBottom w:val="0"/>
      <w:divBdr>
        <w:top w:val="none" w:sz="0" w:space="0" w:color="auto"/>
        <w:left w:val="none" w:sz="0" w:space="0" w:color="auto"/>
        <w:bottom w:val="none" w:sz="0" w:space="0" w:color="auto"/>
        <w:right w:val="none" w:sz="0" w:space="0" w:color="auto"/>
      </w:divBdr>
      <w:divsChild>
        <w:div w:id="1427652648">
          <w:marLeft w:val="0"/>
          <w:marRight w:val="0"/>
          <w:marTop w:val="0"/>
          <w:marBottom w:val="0"/>
          <w:divBdr>
            <w:top w:val="none" w:sz="0" w:space="0" w:color="auto"/>
            <w:left w:val="none" w:sz="0" w:space="0" w:color="auto"/>
            <w:bottom w:val="none" w:sz="0" w:space="0" w:color="auto"/>
            <w:right w:val="none" w:sz="0" w:space="0" w:color="auto"/>
          </w:divBdr>
          <w:divsChild>
            <w:div w:id="1467897220">
              <w:marLeft w:val="-3075"/>
              <w:marRight w:val="0"/>
              <w:marTop w:val="0"/>
              <w:marBottom w:val="0"/>
              <w:divBdr>
                <w:top w:val="none" w:sz="0" w:space="0" w:color="auto"/>
                <w:left w:val="none" w:sz="0" w:space="0" w:color="auto"/>
                <w:bottom w:val="none" w:sz="0" w:space="0" w:color="auto"/>
                <w:right w:val="none" w:sz="0" w:space="0" w:color="auto"/>
              </w:divBdr>
              <w:divsChild>
                <w:div w:id="1877540893">
                  <w:marLeft w:val="3075"/>
                  <w:marRight w:val="0"/>
                  <w:marTop w:val="0"/>
                  <w:marBottom w:val="0"/>
                  <w:divBdr>
                    <w:top w:val="none" w:sz="0" w:space="0" w:color="auto"/>
                    <w:left w:val="none" w:sz="0" w:space="0" w:color="auto"/>
                    <w:bottom w:val="none" w:sz="0" w:space="0" w:color="auto"/>
                    <w:right w:val="none" w:sz="0" w:space="0" w:color="auto"/>
                  </w:divBdr>
                  <w:divsChild>
                    <w:div w:id="628245441">
                      <w:marLeft w:val="0"/>
                      <w:marRight w:val="0"/>
                      <w:marTop w:val="0"/>
                      <w:marBottom w:val="0"/>
                      <w:divBdr>
                        <w:top w:val="none" w:sz="0" w:space="0" w:color="auto"/>
                        <w:left w:val="none" w:sz="0" w:space="0" w:color="auto"/>
                        <w:bottom w:val="none" w:sz="0" w:space="0" w:color="auto"/>
                        <w:right w:val="none" w:sz="0" w:space="0" w:color="auto"/>
                      </w:divBdr>
                      <w:divsChild>
                        <w:div w:id="212159291">
                          <w:marLeft w:val="-2550"/>
                          <w:marRight w:val="0"/>
                          <w:marTop w:val="0"/>
                          <w:marBottom w:val="0"/>
                          <w:divBdr>
                            <w:top w:val="none" w:sz="0" w:space="0" w:color="auto"/>
                            <w:left w:val="none" w:sz="0" w:space="0" w:color="auto"/>
                            <w:bottom w:val="none" w:sz="0" w:space="0" w:color="auto"/>
                            <w:right w:val="none" w:sz="0" w:space="0" w:color="auto"/>
                          </w:divBdr>
                          <w:divsChild>
                            <w:div w:id="1286813593">
                              <w:marLeft w:val="2550"/>
                              <w:marRight w:val="0"/>
                              <w:marTop w:val="0"/>
                              <w:marBottom w:val="0"/>
                              <w:divBdr>
                                <w:top w:val="none" w:sz="0" w:space="0" w:color="auto"/>
                                <w:left w:val="none" w:sz="0" w:space="0" w:color="auto"/>
                                <w:bottom w:val="none" w:sz="0" w:space="0" w:color="auto"/>
                                <w:right w:val="none" w:sz="0" w:space="0" w:color="auto"/>
                              </w:divBdr>
                              <w:divsChild>
                                <w:div w:id="853225664">
                                  <w:marLeft w:val="3150"/>
                                  <w:marRight w:val="0"/>
                                  <w:marTop w:val="0"/>
                                  <w:marBottom w:val="0"/>
                                  <w:divBdr>
                                    <w:top w:val="none" w:sz="0" w:space="0" w:color="auto"/>
                                    <w:left w:val="none" w:sz="0" w:space="0" w:color="auto"/>
                                    <w:bottom w:val="none" w:sz="0" w:space="0" w:color="auto"/>
                                    <w:right w:val="none" w:sz="0" w:space="0" w:color="auto"/>
                                  </w:divBdr>
                                  <w:divsChild>
                                    <w:div w:id="389350745">
                                      <w:marLeft w:val="0"/>
                                      <w:marRight w:val="0"/>
                                      <w:marTop w:val="0"/>
                                      <w:marBottom w:val="0"/>
                                      <w:divBdr>
                                        <w:top w:val="none" w:sz="0" w:space="0" w:color="auto"/>
                                        <w:left w:val="none" w:sz="0" w:space="0" w:color="auto"/>
                                        <w:bottom w:val="none" w:sz="0" w:space="0" w:color="auto"/>
                                        <w:right w:val="none" w:sz="0" w:space="0" w:color="auto"/>
                                      </w:divBdr>
                                      <w:divsChild>
                                        <w:div w:id="133549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6678269">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8802">
      <w:bodyDiv w:val="1"/>
      <w:marLeft w:val="0"/>
      <w:marRight w:val="0"/>
      <w:marTop w:val="0"/>
      <w:marBottom w:val="0"/>
      <w:divBdr>
        <w:top w:val="none" w:sz="0" w:space="0" w:color="auto"/>
        <w:left w:val="none" w:sz="0" w:space="0" w:color="auto"/>
        <w:bottom w:val="none" w:sz="0" w:space="0" w:color="auto"/>
        <w:right w:val="none" w:sz="0" w:space="0" w:color="auto"/>
      </w:divBdr>
      <w:divsChild>
        <w:div w:id="1265000164">
          <w:marLeft w:val="0"/>
          <w:marRight w:val="0"/>
          <w:marTop w:val="0"/>
          <w:marBottom w:val="0"/>
          <w:divBdr>
            <w:top w:val="none" w:sz="0" w:space="0" w:color="auto"/>
            <w:left w:val="none" w:sz="0" w:space="0" w:color="auto"/>
            <w:bottom w:val="none" w:sz="0" w:space="0" w:color="auto"/>
            <w:right w:val="none" w:sz="0" w:space="0" w:color="auto"/>
          </w:divBdr>
          <w:divsChild>
            <w:div w:id="89858943">
              <w:marLeft w:val="0"/>
              <w:marRight w:val="0"/>
              <w:marTop w:val="0"/>
              <w:marBottom w:val="600"/>
              <w:divBdr>
                <w:top w:val="none" w:sz="0" w:space="0" w:color="auto"/>
                <w:left w:val="none" w:sz="0" w:space="0" w:color="auto"/>
                <w:bottom w:val="none" w:sz="0" w:space="0" w:color="auto"/>
                <w:right w:val="none" w:sz="0" w:space="0" w:color="auto"/>
              </w:divBdr>
              <w:divsChild>
                <w:div w:id="173539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yperlink" Target="https://www.equalityhumanrights.com/en/publication-download/reasonable-adjustments-disabled-pupils" TargetMode="Externa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e80c56-2151-447f-8ae7-3fd15f5f01ed" xsi:nil="true"/>
    <lcf76f155ced4ddcb4097134ff3c332f xmlns="86c4aaba-5aa6-4b77-b8fb-8fc2109dffdb">
      <Terms xmlns="http://schemas.microsoft.com/office/infopath/2007/PartnerControls"/>
    </lcf76f155ced4ddcb4097134ff3c332f>
    <SharedWithUsers xmlns="fee80c56-2151-447f-8ae7-3fd15f5f01e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B839990A44984F89752411455DDDFA" ma:contentTypeVersion="18" ma:contentTypeDescription="Create a new document." ma:contentTypeScope="" ma:versionID="8b1cb3d72364f326511c58539ec16967">
  <xsd:schema xmlns:xsd="http://www.w3.org/2001/XMLSchema" xmlns:xs="http://www.w3.org/2001/XMLSchema" xmlns:p="http://schemas.microsoft.com/office/2006/metadata/properties" xmlns:ns2="86c4aaba-5aa6-4b77-b8fb-8fc2109dffdb" xmlns:ns3="fee80c56-2151-447f-8ae7-3fd15f5f01ed" targetNamespace="http://schemas.microsoft.com/office/2006/metadata/properties" ma:root="true" ma:fieldsID="ef1851c96aae0299dbcae0bb68984945" ns2:_="" ns3:_="">
    <xsd:import namespace="86c4aaba-5aa6-4b77-b8fb-8fc2109dffdb"/>
    <xsd:import namespace="fee80c56-2151-447f-8ae7-3fd15f5f0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AutoKeyPoints" minOccurs="0"/>
                <xsd:element ref="ns2:MediaServiceKeyPoint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4aaba-5aa6-4b77-b8fb-8fc2109df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cca5cb-6dbe-4fef-b951-fa77fbadd6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80c56-2151-447f-8ae7-3fd15f5f0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c46b96-1b4f-4756-b875-35370c355f61}" ma:internalName="TaxCatchAll" ma:showField="CatchAllData" ma:web="fee80c56-2151-447f-8ae7-3fd15f5f0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96CDD-1185-4CDF-AEFF-115FCDF7CBCE}">
  <ds:schemaRefs>
    <ds:schemaRef ds:uri="http://schemas.microsoft.com/sharepoint/v3/contenttype/forms"/>
  </ds:schemaRefs>
</ds:datastoreItem>
</file>

<file path=customXml/itemProps2.xml><?xml version="1.0" encoding="utf-8"?>
<ds:datastoreItem xmlns:ds="http://schemas.openxmlformats.org/officeDocument/2006/customXml" ds:itemID="{5C1E620A-B048-4226-9F6F-CC4FDCFD8FB8}">
  <ds:schemaRefs>
    <ds:schemaRef ds:uri="http://schemas.microsoft.com/office/2006/documentManagement/types"/>
    <ds:schemaRef ds:uri="357a6796-3197-4140-93ab-767a3a547996"/>
    <ds:schemaRef ds:uri="http://schemas.openxmlformats.org/package/2006/metadata/core-properties"/>
    <ds:schemaRef ds:uri="http://schemas.microsoft.com/office/infopath/2007/PartnerControls"/>
    <ds:schemaRef ds:uri="http://purl.org/dc/elements/1.1/"/>
    <ds:schemaRef ds:uri="http://purl.org/dc/terms/"/>
    <ds:schemaRef ds:uri="http://www.w3.org/XML/1998/namespace"/>
    <ds:schemaRef ds:uri="fccb4d1d-c22b-43fb-abe5-c13dc289df32"/>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AA647F2-3942-49DA-8DA3-ADFD2D70787E}"/>
</file>

<file path=customXml/itemProps4.xml><?xml version="1.0" encoding="utf-8"?>
<ds:datastoreItem xmlns:ds="http://schemas.openxmlformats.org/officeDocument/2006/customXml" ds:itemID="{BC9A6F9F-B219-4E7D-88A5-57B5F84B4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C4E11B54</Template>
  <TotalTime>0</TotalTime>
  <Pages>21</Pages>
  <Words>6297</Words>
  <Characters>35897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42110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Blamire</dc:creator>
  <cp:lastModifiedBy>Jenny Lavery</cp:lastModifiedBy>
  <cp:revision>2</cp:revision>
  <cp:lastPrinted>2013-01-09T17:22:00Z</cp:lastPrinted>
  <dcterms:created xsi:type="dcterms:W3CDTF">2023-12-14T12:09:00Z</dcterms:created>
  <dcterms:modified xsi:type="dcterms:W3CDTF">2023-12-14T12:09:00Z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0x0101003FB839990A44984F89752411455DDDFA</vt:lpwstr>
  </property>
  <property fmtid="{D5CDD505-2E9C-101B-9397-08002B2CF9AE}" pid="3" name="MediaServiceImageTags">
    <vt:lpwstr/>
  </property>
  <property fmtid="{D5CDD505-2E9C-101B-9397-08002B2CF9AE}" pid="4" name="Order">
    <vt:r8>318600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